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918" w:rsidRPr="00992AC1" w:rsidRDefault="001F5918" w:rsidP="001F5918">
      <w:pPr>
        <w:pStyle w:val="CHAPTTL"/>
        <w:tabs>
          <w:tab w:val="left" w:pos="1800"/>
        </w:tabs>
      </w:pPr>
      <w:bookmarkStart w:id="0" w:name="_GoBack"/>
      <w:bookmarkEnd w:id="0"/>
      <w:r w:rsidRPr="00992AC1">
        <w:t>Chapter 1</w:t>
      </w:r>
      <w:r>
        <w:tab/>
      </w:r>
      <w:r w:rsidRPr="00992AC1">
        <w:t>The Sociological Perspective</w:t>
      </w:r>
    </w:p>
    <w:p w:rsidR="00A421B8" w:rsidRPr="00C348BA" w:rsidRDefault="00A421B8" w:rsidP="00A421B8">
      <w:pPr>
        <w:pStyle w:val="PROBSETSUPTTL"/>
        <w:tabs>
          <w:tab w:val="left" w:pos="560"/>
        </w:tabs>
      </w:pPr>
      <w:r>
        <w:t>1.1</w:t>
      </w:r>
      <w:r>
        <w:tab/>
      </w:r>
      <w:r w:rsidRPr="00C348BA">
        <w:t>True/False Questions</w:t>
      </w:r>
    </w:p>
    <w:p w:rsidR="00A421B8" w:rsidRPr="007030F6" w:rsidRDefault="00A421B8" w:rsidP="00A421B8">
      <w:pPr>
        <w:pStyle w:val="GENQ"/>
        <w:tabs>
          <w:tab w:val="left" w:pos="660"/>
        </w:tabs>
      </w:pPr>
      <w:r>
        <w:rPr>
          <w:rStyle w:val="GENQNUM"/>
        </w:rPr>
        <w:tab/>
      </w:r>
      <w:r w:rsidRPr="00241573">
        <w:rPr>
          <w:rStyle w:val="GENQNUM"/>
        </w:rPr>
        <w:t>1</w:t>
      </w:r>
      <w:r w:rsidRPr="00C348BA">
        <w:t>)</w:t>
      </w:r>
      <w:r>
        <w:tab/>
      </w:r>
      <w:r w:rsidRPr="00C348BA">
        <w:t>The corners of life that people occupy such as jobs, income, education, gender, age, and race are referred to as the social imperative.</w:t>
      </w:r>
      <w:r w:rsidRPr="007030F6">
        <w:t xml:space="preserve"> </w:t>
      </w:r>
    </w:p>
    <w:p w:rsidR="00A421B8" w:rsidRPr="00EF649A" w:rsidRDefault="00A421B8" w:rsidP="00A421B8">
      <w:pPr>
        <w:pStyle w:val="GENQANS"/>
      </w:pPr>
      <w:r w:rsidRPr="00C348BA">
        <w:t>Answer:</w:t>
      </w:r>
      <w:r>
        <w:tab/>
      </w:r>
      <w:r w:rsidRPr="00C348BA">
        <w:t>FALSE</w:t>
      </w:r>
      <w:r w:rsidRPr="00EF649A">
        <w:t xml:space="preserve"> </w:t>
      </w:r>
    </w:p>
    <w:p w:rsidR="00A421B8" w:rsidRPr="00771732" w:rsidRDefault="00A421B8" w:rsidP="00A421B8">
      <w:pPr>
        <w:pStyle w:val="GENQANSULFIRST"/>
        <w:tabs>
          <w:tab w:val="left" w:pos="1884"/>
        </w:tabs>
      </w:pPr>
      <w:r>
        <w:t>Diff: 1</w:t>
      </w:r>
      <w:r>
        <w:tab/>
        <w:t>Page Ref</w:t>
      </w:r>
      <w:r w:rsidR="0010308D">
        <w:t>: 2</w:t>
      </w:r>
      <w:r w:rsidRPr="00771732">
        <w:t xml:space="preserve"> </w:t>
      </w:r>
    </w:p>
    <w:p w:rsidR="001A067A" w:rsidRPr="00A74C04" w:rsidRDefault="00A9413D" w:rsidP="001A067A">
      <w:pPr>
        <w:pStyle w:val="2"/>
        <w:rPr>
          <w:sz w:val="16"/>
        </w:rPr>
      </w:pPr>
      <w:r>
        <w:t>Skill Level: Know the Facts</w:t>
      </w:r>
      <w:r w:rsidR="001A067A" w:rsidRPr="001A067A">
        <w:rPr>
          <w:sz w:val="16"/>
        </w:rPr>
        <w:t xml:space="preserve"> </w:t>
      </w:r>
    </w:p>
    <w:p w:rsidR="00DD2675" w:rsidRDefault="00DD2675" w:rsidP="00DD2675">
      <w:pPr>
        <w:pStyle w:val="2"/>
      </w:pPr>
      <w:r>
        <w:t>LO:  1.1 Explain why both history and biography are essential for the sociological perspective.</w:t>
      </w:r>
    </w:p>
    <w:p w:rsidR="00AC7CF8" w:rsidRPr="00407D2D" w:rsidRDefault="00DD2675" w:rsidP="00407D2D">
      <w:pPr>
        <w:pStyle w:val="2"/>
      </w:pPr>
      <w:r>
        <w:t>Topic/A-head: The Sociological Perspective</w:t>
      </w:r>
    </w:p>
    <w:p w:rsidR="00AC7CF8" w:rsidRPr="00806938" w:rsidRDefault="00AC7CF8" w:rsidP="00AC7CF8">
      <w:pPr>
        <w:pStyle w:val="GENQ"/>
        <w:tabs>
          <w:tab w:val="left" w:pos="660"/>
        </w:tabs>
        <w:rPr>
          <w:i/>
          <w:color w:val="auto"/>
          <w:sz w:val="18"/>
          <w:szCs w:val="18"/>
        </w:rPr>
      </w:pPr>
    </w:p>
    <w:p w:rsidR="00A421B8" w:rsidRPr="007030F6" w:rsidRDefault="00A421B8" w:rsidP="00A421B8">
      <w:pPr>
        <w:pStyle w:val="GENQ"/>
        <w:tabs>
          <w:tab w:val="left" w:pos="660"/>
        </w:tabs>
      </w:pPr>
      <w:r>
        <w:rPr>
          <w:rStyle w:val="GENQNUM"/>
        </w:rPr>
        <w:tab/>
      </w:r>
      <w:r w:rsidR="00A240E2">
        <w:rPr>
          <w:rStyle w:val="GENQNUM"/>
        </w:rPr>
        <w:t>2</w:t>
      </w:r>
      <w:r w:rsidRPr="00C348BA">
        <w:t>)</w:t>
      </w:r>
      <w:r>
        <w:tab/>
      </w:r>
      <w:r w:rsidRPr="00C348BA">
        <w:t>Applying the scientific method to the social world is called empiricism.</w:t>
      </w:r>
      <w:r w:rsidRPr="007030F6">
        <w:t xml:space="preserve"> </w:t>
      </w:r>
    </w:p>
    <w:p w:rsidR="00A421B8" w:rsidRPr="00EF649A" w:rsidRDefault="00A421B8" w:rsidP="00A421B8">
      <w:pPr>
        <w:pStyle w:val="GENQANS"/>
      </w:pPr>
      <w:r w:rsidRPr="00C348BA">
        <w:t>Answer:</w:t>
      </w:r>
      <w:r>
        <w:tab/>
      </w:r>
      <w:r w:rsidRPr="00C348BA">
        <w:t>FALSE</w:t>
      </w:r>
      <w:r w:rsidRPr="00EF649A">
        <w:t xml:space="preserve"> </w:t>
      </w:r>
    </w:p>
    <w:p w:rsidR="00A421B8" w:rsidRPr="00771732" w:rsidRDefault="00A421B8" w:rsidP="00A421B8">
      <w:pPr>
        <w:pStyle w:val="GENQANSULFIRST"/>
        <w:tabs>
          <w:tab w:val="left" w:pos="1884"/>
        </w:tabs>
      </w:pPr>
      <w:r>
        <w:t>Diff: 2</w:t>
      </w:r>
      <w:r>
        <w:tab/>
        <w:t>Page Ref</w:t>
      </w:r>
      <w:r w:rsidR="00295A16">
        <w:t>: 4</w:t>
      </w:r>
    </w:p>
    <w:p w:rsidR="001A067A" w:rsidRPr="00A74C04" w:rsidRDefault="00A9413D" w:rsidP="001A067A">
      <w:pPr>
        <w:pStyle w:val="2"/>
        <w:rPr>
          <w:sz w:val="16"/>
        </w:rPr>
      </w:pPr>
      <w:r>
        <w:t>Skill Level: Know the Facts</w:t>
      </w:r>
      <w:r w:rsidR="001A067A" w:rsidRPr="001A067A">
        <w:rPr>
          <w:sz w:val="16"/>
        </w:rPr>
        <w:t xml:space="preserve"> </w:t>
      </w:r>
    </w:p>
    <w:p w:rsidR="00527D99" w:rsidRPr="00527D99" w:rsidRDefault="00527D99" w:rsidP="00527D99">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527D99" w:rsidRDefault="00527D99" w:rsidP="00527D99">
      <w:pPr>
        <w:pStyle w:val="GENQ"/>
        <w:tabs>
          <w:tab w:val="left" w:pos="660"/>
        </w:tabs>
        <w:ind w:left="1220"/>
        <w:rPr>
          <w:i/>
          <w:color w:val="auto"/>
          <w:sz w:val="18"/>
          <w:szCs w:val="18"/>
        </w:rPr>
      </w:pPr>
      <w:r w:rsidRPr="00527D99">
        <w:rPr>
          <w:i/>
          <w:color w:val="auto"/>
          <w:sz w:val="18"/>
          <w:szCs w:val="18"/>
        </w:rPr>
        <w:t>Topic/A-head: Origins of Sociology</w:t>
      </w:r>
    </w:p>
    <w:p w:rsidR="00527D99" w:rsidRPr="00527D99" w:rsidRDefault="00527D99" w:rsidP="00527D99">
      <w:pPr>
        <w:pStyle w:val="GENQ"/>
        <w:tabs>
          <w:tab w:val="left" w:pos="660"/>
        </w:tabs>
        <w:rPr>
          <w:i/>
          <w:color w:val="auto"/>
          <w:sz w:val="18"/>
          <w:szCs w:val="18"/>
        </w:rPr>
      </w:pPr>
    </w:p>
    <w:p w:rsidR="00A421B8" w:rsidRPr="007030F6" w:rsidRDefault="00A421B8" w:rsidP="00A421B8">
      <w:pPr>
        <w:pStyle w:val="GENQ"/>
        <w:tabs>
          <w:tab w:val="left" w:pos="660"/>
        </w:tabs>
      </w:pPr>
      <w:r>
        <w:rPr>
          <w:rStyle w:val="GENQNUM"/>
        </w:rPr>
        <w:tab/>
      </w:r>
      <w:r w:rsidR="00A240E2">
        <w:rPr>
          <w:rStyle w:val="GENQNUM"/>
        </w:rPr>
        <w:t>3</w:t>
      </w:r>
      <w:r w:rsidRPr="00C348BA">
        <w:t>)</w:t>
      </w:r>
      <w:r>
        <w:tab/>
      </w:r>
      <w:r w:rsidRPr="00C348BA">
        <w:t>Herbert Spencer believed the most capable and intelligent members of a society would survive while the weak and "less fit" would die, thus improving society, in a master plan that he called "survival of the fittest."</w:t>
      </w:r>
      <w:r w:rsidRPr="007030F6">
        <w:t xml:space="preserve"> </w:t>
      </w:r>
    </w:p>
    <w:p w:rsidR="00A421B8" w:rsidRPr="00EF649A" w:rsidRDefault="00A421B8" w:rsidP="00A421B8">
      <w:pPr>
        <w:pStyle w:val="GENQANS"/>
      </w:pPr>
      <w:r w:rsidRPr="00C348BA">
        <w:t>Answer:</w:t>
      </w:r>
      <w:r>
        <w:tab/>
      </w:r>
      <w:r w:rsidRPr="00C348BA">
        <w:t>TRUE</w:t>
      </w:r>
      <w:r w:rsidRPr="00EF649A">
        <w:t xml:space="preserve"> </w:t>
      </w:r>
    </w:p>
    <w:p w:rsidR="00A421B8" w:rsidRPr="00771732" w:rsidRDefault="00A421B8" w:rsidP="00A421B8">
      <w:pPr>
        <w:pStyle w:val="GENQANSULFIRST"/>
        <w:tabs>
          <w:tab w:val="left" w:pos="1884"/>
        </w:tabs>
      </w:pPr>
      <w:r>
        <w:t>Diff: 2</w:t>
      </w:r>
      <w:r>
        <w:tab/>
        <w:t>Page Ref</w:t>
      </w:r>
      <w:r w:rsidR="00295A16">
        <w:t>: 5</w:t>
      </w:r>
    </w:p>
    <w:p w:rsidR="001A067A" w:rsidRPr="00A74C04" w:rsidRDefault="00A9413D" w:rsidP="001A067A">
      <w:pPr>
        <w:pStyle w:val="2"/>
        <w:rPr>
          <w:sz w:val="16"/>
        </w:rPr>
      </w:pPr>
      <w:r>
        <w:t>Skill Level: Understand the Concepts</w:t>
      </w:r>
      <w:r w:rsidR="001A067A" w:rsidRPr="001A067A">
        <w:rPr>
          <w:sz w:val="16"/>
        </w:rPr>
        <w:t xml:space="preserve"> </w:t>
      </w:r>
    </w:p>
    <w:p w:rsidR="00735A4E" w:rsidRPr="00527D99" w:rsidRDefault="00735A4E" w:rsidP="00735A4E">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735A4E" w:rsidRDefault="00735A4E" w:rsidP="00735A4E">
      <w:pPr>
        <w:pStyle w:val="GENQ"/>
        <w:tabs>
          <w:tab w:val="left" w:pos="660"/>
        </w:tabs>
        <w:ind w:left="1220"/>
        <w:rPr>
          <w:i/>
          <w:color w:val="auto"/>
          <w:sz w:val="18"/>
          <w:szCs w:val="18"/>
        </w:rPr>
      </w:pPr>
      <w:r w:rsidRPr="00527D99">
        <w:rPr>
          <w:i/>
          <w:color w:val="auto"/>
          <w:sz w:val="18"/>
          <w:szCs w:val="18"/>
        </w:rPr>
        <w:t>Topic/A-head: Origins of Sociology</w:t>
      </w:r>
    </w:p>
    <w:p w:rsidR="00735A4E" w:rsidRPr="00527D99" w:rsidRDefault="00735A4E" w:rsidP="00735A4E">
      <w:pPr>
        <w:pStyle w:val="GENQ"/>
        <w:tabs>
          <w:tab w:val="left" w:pos="660"/>
        </w:tabs>
        <w:rPr>
          <w:i/>
          <w:color w:val="auto"/>
          <w:sz w:val="18"/>
          <w:szCs w:val="18"/>
        </w:rPr>
      </w:pPr>
    </w:p>
    <w:p w:rsidR="00A421B8" w:rsidRPr="007030F6" w:rsidRDefault="00A421B8" w:rsidP="00A421B8">
      <w:pPr>
        <w:pStyle w:val="GENQ"/>
        <w:tabs>
          <w:tab w:val="left" w:pos="660"/>
        </w:tabs>
      </w:pPr>
      <w:r>
        <w:rPr>
          <w:rStyle w:val="GENQNUM"/>
        </w:rPr>
        <w:tab/>
      </w:r>
      <w:r w:rsidR="00A240E2">
        <w:rPr>
          <w:rStyle w:val="GENQNUM"/>
        </w:rPr>
        <w:t>4</w:t>
      </w:r>
      <w:r w:rsidRPr="00C348BA">
        <w:t>)</w:t>
      </w:r>
      <w:r>
        <w:tab/>
      </w:r>
      <w:r w:rsidRPr="00C348BA">
        <w:t>Karl Marx thought of himself as a classical sociologist, a label that greatly influenced his theories on class conflict.</w:t>
      </w:r>
      <w:r w:rsidRPr="007030F6">
        <w:t xml:space="preserve"> </w:t>
      </w:r>
    </w:p>
    <w:p w:rsidR="00A421B8" w:rsidRPr="00EF649A" w:rsidRDefault="00A421B8" w:rsidP="00A421B8">
      <w:pPr>
        <w:pStyle w:val="GENQANS"/>
      </w:pPr>
      <w:r w:rsidRPr="00C348BA">
        <w:t>Answer:</w:t>
      </w:r>
      <w:r>
        <w:tab/>
      </w:r>
      <w:r w:rsidRPr="00C348BA">
        <w:t>FALSE</w:t>
      </w:r>
      <w:r w:rsidRPr="00EF649A">
        <w:t xml:space="preserve"> </w:t>
      </w:r>
    </w:p>
    <w:p w:rsidR="00A421B8" w:rsidRPr="00771732" w:rsidRDefault="00A421B8" w:rsidP="00A421B8">
      <w:pPr>
        <w:pStyle w:val="GENQANSULFIRST"/>
        <w:tabs>
          <w:tab w:val="left" w:pos="1884"/>
        </w:tabs>
      </w:pPr>
      <w:r>
        <w:t>Diff: 1</w:t>
      </w:r>
      <w:r>
        <w:tab/>
        <w:t>Page Ref</w:t>
      </w:r>
      <w:r w:rsidR="00295A16">
        <w:t>: 5</w:t>
      </w:r>
    </w:p>
    <w:p w:rsidR="001A067A" w:rsidRPr="00A74C04" w:rsidRDefault="00A9413D" w:rsidP="001A067A">
      <w:pPr>
        <w:pStyle w:val="2"/>
        <w:rPr>
          <w:sz w:val="16"/>
        </w:rPr>
      </w:pPr>
      <w:r>
        <w:t>Skill Level: Know the Facts</w:t>
      </w:r>
      <w:r w:rsidR="001A067A" w:rsidRPr="001A067A">
        <w:rPr>
          <w:sz w:val="16"/>
        </w:rPr>
        <w:t xml:space="preserve"> </w:t>
      </w:r>
    </w:p>
    <w:p w:rsidR="006F7644" w:rsidRPr="00527D99" w:rsidRDefault="006F7644" w:rsidP="006F7644">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6F7644" w:rsidRDefault="006F7644" w:rsidP="006F7644">
      <w:pPr>
        <w:pStyle w:val="GENQ"/>
        <w:tabs>
          <w:tab w:val="left" w:pos="660"/>
        </w:tabs>
        <w:ind w:left="1220"/>
        <w:rPr>
          <w:i/>
          <w:color w:val="auto"/>
          <w:sz w:val="18"/>
          <w:szCs w:val="18"/>
        </w:rPr>
      </w:pPr>
      <w:r w:rsidRPr="00527D99">
        <w:rPr>
          <w:i/>
          <w:color w:val="auto"/>
          <w:sz w:val="18"/>
          <w:szCs w:val="18"/>
        </w:rPr>
        <w:t>Topic/A-head: Origins of Sociology</w:t>
      </w:r>
    </w:p>
    <w:p w:rsidR="006F7644" w:rsidRPr="00527D99" w:rsidRDefault="006F7644" w:rsidP="006F7644">
      <w:pPr>
        <w:pStyle w:val="GENQ"/>
        <w:tabs>
          <w:tab w:val="left" w:pos="660"/>
        </w:tabs>
        <w:rPr>
          <w:i/>
          <w:color w:val="auto"/>
          <w:sz w:val="18"/>
          <w:szCs w:val="18"/>
        </w:rPr>
      </w:pPr>
    </w:p>
    <w:p w:rsidR="00A421B8" w:rsidRPr="007030F6" w:rsidRDefault="00A421B8" w:rsidP="00A421B8">
      <w:pPr>
        <w:pStyle w:val="GENQ"/>
        <w:keepNext/>
        <w:keepLines/>
        <w:tabs>
          <w:tab w:val="left" w:pos="660"/>
        </w:tabs>
      </w:pPr>
      <w:r>
        <w:rPr>
          <w:rStyle w:val="GENQNUM"/>
        </w:rPr>
        <w:tab/>
      </w:r>
      <w:r w:rsidR="00A240E2">
        <w:rPr>
          <w:rStyle w:val="GENQNUM"/>
        </w:rPr>
        <w:t>5</w:t>
      </w:r>
      <w:r w:rsidRPr="00C348BA">
        <w:t>)</w:t>
      </w:r>
      <w:r>
        <w:tab/>
      </w:r>
      <w:r w:rsidRPr="00C348BA">
        <w:t>Emile Durkheim identified the degree of social integration as the primary variable to explain different rates of suicide within different European nations.</w:t>
      </w:r>
      <w:r w:rsidRPr="007030F6">
        <w:t xml:space="preserve"> </w:t>
      </w:r>
    </w:p>
    <w:p w:rsidR="00A421B8" w:rsidRPr="00EF649A" w:rsidRDefault="00A421B8" w:rsidP="00A421B8">
      <w:pPr>
        <w:pStyle w:val="GENQANS"/>
        <w:keepNext/>
        <w:keepLines/>
      </w:pPr>
      <w:r w:rsidRPr="00C348BA">
        <w:t>Answer:</w:t>
      </w:r>
      <w:r>
        <w:tab/>
      </w:r>
      <w:r w:rsidRPr="00C348BA">
        <w:t>TRUE</w:t>
      </w:r>
      <w:r w:rsidRPr="00EF649A">
        <w:t xml:space="preserve"> </w:t>
      </w:r>
    </w:p>
    <w:p w:rsidR="00A421B8" w:rsidRPr="00771732" w:rsidRDefault="00A421B8" w:rsidP="00A421B8">
      <w:pPr>
        <w:pStyle w:val="GENQANSULFIRST"/>
        <w:keepNext/>
        <w:keepLines/>
        <w:tabs>
          <w:tab w:val="left" w:pos="1884"/>
        </w:tabs>
      </w:pPr>
      <w:r>
        <w:t>Diff: 1</w:t>
      </w:r>
      <w:r>
        <w:tab/>
        <w:t>Page Ref</w:t>
      </w:r>
      <w:r w:rsidR="00295A16">
        <w:t>: 6</w:t>
      </w:r>
    </w:p>
    <w:p w:rsidR="001A067A" w:rsidRPr="00A74C04" w:rsidRDefault="00A9413D" w:rsidP="001A067A">
      <w:pPr>
        <w:pStyle w:val="2"/>
        <w:rPr>
          <w:sz w:val="16"/>
        </w:rPr>
      </w:pPr>
      <w:r>
        <w:t>Skill Level: Know the Facts</w:t>
      </w:r>
      <w:r w:rsidR="001A067A" w:rsidRPr="001A067A">
        <w:rPr>
          <w:sz w:val="16"/>
        </w:rPr>
        <w:t xml:space="preserve"> </w:t>
      </w:r>
    </w:p>
    <w:p w:rsidR="00652F01" w:rsidRPr="00527D99" w:rsidRDefault="00652F01" w:rsidP="00652F01">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652F01" w:rsidRDefault="00652F01" w:rsidP="00652F01">
      <w:pPr>
        <w:pStyle w:val="GENQ"/>
        <w:tabs>
          <w:tab w:val="left" w:pos="660"/>
        </w:tabs>
        <w:ind w:left="1220"/>
        <w:rPr>
          <w:i/>
          <w:color w:val="auto"/>
          <w:sz w:val="18"/>
          <w:szCs w:val="18"/>
        </w:rPr>
      </w:pPr>
      <w:r w:rsidRPr="00527D99">
        <w:rPr>
          <w:i/>
          <w:color w:val="auto"/>
          <w:sz w:val="18"/>
          <w:szCs w:val="18"/>
        </w:rPr>
        <w:t>Topic/A-head: Origins of Sociology</w:t>
      </w:r>
    </w:p>
    <w:p w:rsidR="00652F01" w:rsidRPr="00527D99" w:rsidRDefault="00652F01" w:rsidP="00652F01">
      <w:pPr>
        <w:pStyle w:val="GENQ"/>
        <w:tabs>
          <w:tab w:val="left" w:pos="660"/>
        </w:tabs>
        <w:rPr>
          <w:i/>
          <w:color w:val="auto"/>
          <w:sz w:val="18"/>
          <w:szCs w:val="18"/>
        </w:rPr>
      </w:pPr>
    </w:p>
    <w:p w:rsidR="00A421B8" w:rsidRPr="007030F6" w:rsidRDefault="00A421B8" w:rsidP="00A421B8">
      <w:pPr>
        <w:pStyle w:val="GENQ"/>
        <w:tabs>
          <w:tab w:val="left" w:pos="660"/>
        </w:tabs>
      </w:pPr>
      <w:r>
        <w:rPr>
          <w:rStyle w:val="GENQNUM"/>
        </w:rPr>
        <w:tab/>
      </w:r>
      <w:r w:rsidR="00A240E2">
        <w:rPr>
          <w:rStyle w:val="GENQNUM"/>
        </w:rPr>
        <w:t>6</w:t>
      </w:r>
      <w:r w:rsidRPr="00C348BA">
        <w:t>)</w:t>
      </w:r>
      <w:r>
        <w:tab/>
      </w:r>
      <w:r w:rsidRPr="00C348BA">
        <w:t>According to Max Weber, the "sign" Calvinists looked for as an indication they were saved was their successful investment in capital.</w:t>
      </w:r>
      <w:r w:rsidRPr="007030F6">
        <w:t xml:space="preserve"> </w:t>
      </w:r>
    </w:p>
    <w:p w:rsidR="00A421B8" w:rsidRPr="00EF649A" w:rsidRDefault="00A421B8" w:rsidP="00A421B8">
      <w:pPr>
        <w:pStyle w:val="GENQANS"/>
      </w:pPr>
      <w:r w:rsidRPr="00C348BA">
        <w:t>Answer:</w:t>
      </w:r>
      <w:r>
        <w:tab/>
      </w:r>
      <w:r w:rsidRPr="00C348BA">
        <w:t>TRUE</w:t>
      </w:r>
      <w:r w:rsidRPr="00EF649A">
        <w:t xml:space="preserve"> </w:t>
      </w:r>
    </w:p>
    <w:p w:rsidR="00A421B8" w:rsidRPr="00771732" w:rsidRDefault="00A421B8" w:rsidP="00A421B8">
      <w:pPr>
        <w:pStyle w:val="GENQANSULFIRST"/>
        <w:tabs>
          <w:tab w:val="left" w:pos="1884"/>
        </w:tabs>
      </w:pPr>
      <w:r>
        <w:t>Diff: 1</w:t>
      </w:r>
      <w:r>
        <w:tab/>
        <w:t>Page Ref</w:t>
      </w:r>
      <w:r w:rsidR="00295A16">
        <w:t>: 7</w:t>
      </w:r>
    </w:p>
    <w:p w:rsidR="001A067A" w:rsidRPr="00A74C04" w:rsidRDefault="00A9413D" w:rsidP="001A067A">
      <w:pPr>
        <w:pStyle w:val="2"/>
        <w:rPr>
          <w:sz w:val="16"/>
        </w:rPr>
      </w:pPr>
      <w:r>
        <w:t>Skill Level: Know the Facts</w:t>
      </w:r>
      <w:r w:rsidR="001A067A" w:rsidRPr="001A067A">
        <w:rPr>
          <w:sz w:val="16"/>
        </w:rPr>
        <w:t xml:space="preserve"> </w:t>
      </w:r>
    </w:p>
    <w:p w:rsidR="00E43275" w:rsidRPr="00527D99" w:rsidRDefault="00E43275" w:rsidP="00E43275">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E43275" w:rsidRDefault="00E43275" w:rsidP="00E43275">
      <w:pPr>
        <w:pStyle w:val="GENQ"/>
        <w:tabs>
          <w:tab w:val="left" w:pos="660"/>
        </w:tabs>
        <w:ind w:left="1220"/>
        <w:rPr>
          <w:i/>
          <w:color w:val="auto"/>
          <w:sz w:val="18"/>
          <w:szCs w:val="18"/>
        </w:rPr>
      </w:pPr>
      <w:r w:rsidRPr="00527D99">
        <w:rPr>
          <w:i/>
          <w:color w:val="auto"/>
          <w:sz w:val="18"/>
          <w:szCs w:val="18"/>
        </w:rPr>
        <w:t>Topic/A-head: Origins of Sociology</w:t>
      </w:r>
    </w:p>
    <w:p w:rsidR="00DB1702" w:rsidRDefault="00DB1702" w:rsidP="00500B1F">
      <w:pPr>
        <w:pStyle w:val="GENQ"/>
        <w:ind w:left="0" w:firstLine="0"/>
        <w:rPr>
          <w:i/>
          <w:color w:val="auto"/>
          <w:sz w:val="18"/>
          <w:szCs w:val="18"/>
        </w:rPr>
      </w:pPr>
    </w:p>
    <w:p w:rsidR="00A421B8" w:rsidRPr="007030F6" w:rsidRDefault="00A240E2" w:rsidP="00DB1702">
      <w:pPr>
        <w:pStyle w:val="GENQ"/>
      </w:pPr>
      <w:r>
        <w:rPr>
          <w:rStyle w:val="GENQNUM"/>
        </w:rPr>
        <w:t>7</w:t>
      </w:r>
      <w:r w:rsidR="00A421B8" w:rsidRPr="00C348BA">
        <w:t>)</w:t>
      </w:r>
      <w:r w:rsidR="00A421B8">
        <w:tab/>
      </w:r>
      <w:r w:rsidR="00A421B8" w:rsidRPr="00C348BA">
        <w:t>Frances Perkins, a sociologist, won the Nobel Prize for her work with the homeless in Hull-House.</w:t>
      </w:r>
      <w:r w:rsidR="00A421B8" w:rsidRPr="007030F6">
        <w:t xml:space="preserve"> </w:t>
      </w:r>
    </w:p>
    <w:p w:rsidR="00A421B8" w:rsidRPr="00EF649A" w:rsidRDefault="00A421B8" w:rsidP="00CA0660">
      <w:pPr>
        <w:pStyle w:val="GENQANS"/>
        <w:ind w:left="1710" w:hanging="820"/>
      </w:pPr>
      <w:r w:rsidRPr="00C348BA">
        <w:t>Answer:</w:t>
      </w:r>
      <w:r>
        <w:tab/>
      </w:r>
      <w:r w:rsidRPr="00C348BA">
        <w:t>FALSE</w:t>
      </w:r>
      <w:r w:rsidRPr="00EF649A">
        <w:t xml:space="preserve"> </w:t>
      </w:r>
    </w:p>
    <w:p w:rsidR="00A421B8" w:rsidRPr="00771732" w:rsidRDefault="00496A59" w:rsidP="00CA0660">
      <w:pPr>
        <w:pStyle w:val="GENQANSULFIRST"/>
        <w:tabs>
          <w:tab w:val="left" w:pos="1884"/>
        </w:tabs>
        <w:ind w:left="1710" w:hanging="820"/>
      </w:pPr>
      <w:r>
        <w:t>Diff: 1</w:t>
      </w:r>
      <w:r>
        <w:tab/>
        <w:t>Page Ref: 8, 11</w:t>
      </w:r>
    </w:p>
    <w:p w:rsidR="001A067A" w:rsidRPr="00A74C04" w:rsidRDefault="00A9413D" w:rsidP="00CA0660">
      <w:pPr>
        <w:pStyle w:val="2"/>
        <w:ind w:left="1710" w:hanging="820"/>
        <w:rPr>
          <w:sz w:val="16"/>
        </w:rPr>
      </w:pPr>
      <w:r>
        <w:t>Skill Level: Know the Facts</w:t>
      </w:r>
      <w:r w:rsidR="001A067A" w:rsidRPr="001A067A">
        <w:rPr>
          <w:sz w:val="16"/>
        </w:rPr>
        <w:t xml:space="preserve"> </w:t>
      </w:r>
    </w:p>
    <w:p w:rsidR="00DB1702" w:rsidRPr="00DB1702" w:rsidRDefault="00DB1702" w:rsidP="00CA0660">
      <w:pPr>
        <w:pStyle w:val="GENQ"/>
        <w:ind w:left="1710" w:hanging="820"/>
        <w:rPr>
          <w:i/>
          <w:color w:val="auto"/>
          <w:sz w:val="18"/>
          <w:szCs w:val="18"/>
        </w:rPr>
      </w:pPr>
      <w:r w:rsidRPr="00DB1702">
        <w:rPr>
          <w:i/>
          <w:color w:val="auto"/>
          <w:sz w:val="18"/>
          <w:szCs w:val="18"/>
        </w:rPr>
        <w:t xml:space="preserve">LO:  </w:t>
      </w:r>
      <w:r w:rsidR="00500B1F">
        <w:rPr>
          <w:i/>
          <w:color w:val="auto"/>
          <w:sz w:val="18"/>
          <w:szCs w:val="18"/>
        </w:rPr>
        <w:t>1.3 Trace the development of sociology in North America and explain the tension between objective analysis and social reform.</w:t>
      </w:r>
    </w:p>
    <w:p w:rsidR="00DB1702" w:rsidRDefault="00DB1702" w:rsidP="00CA0660">
      <w:pPr>
        <w:pStyle w:val="GENQ"/>
        <w:ind w:left="1710" w:hanging="820"/>
        <w:rPr>
          <w:i/>
          <w:color w:val="auto"/>
          <w:sz w:val="18"/>
          <w:szCs w:val="18"/>
        </w:rPr>
      </w:pPr>
      <w:r w:rsidRPr="00DB1702">
        <w:rPr>
          <w:i/>
          <w:color w:val="auto"/>
          <w:sz w:val="18"/>
          <w:szCs w:val="18"/>
        </w:rPr>
        <w:t>Topic/A-head: Sociology in North America</w:t>
      </w:r>
    </w:p>
    <w:p w:rsidR="00DB1702" w:rsidRDefault="00DB1702" w:rsidP="00DB1702">
      <w:pPr>
        <w:pStyle w:val="GENQ"/>
        <w:rPr>
          <w:i/>
          <w:color w:val="auto"/>
          <w:sz w:val="18"/>
          <w:szCs w:val="18"/>
        </w:rPr>
      </w:pPr>
    </w:p>
    <w:p w:rsidR="00A421B8" w:rsidRPr="007030F6" w:rsidRDefault="00A240E2" w:rsidP="00A421B8">
      <w:pPr>
        <w:pStyle w:val="GENQ"/>
      </w:pPr>
      <w:r>
        <w:rPr>
          <w:rStyle w:val="GENQNUM"/>
        </w:rPr>
        <w:t>8</w:t>
      </w:r>
      <w:r w:rsidR="00A421B8" w:rsidRPr="00C348BA">
        <w:t>)</w:t>
      </w:r>
      <w:r w:rsidR="00A421B8">
        <w:tab/>
      </w:r>
      <w:r w:rsidR="00A421B8" w:rsidRPr="00C348BA">
        <w:t>Despite her acclaimed research on social life, until recently Harriet Martineau was best known for translating Comte's works on sociology into English.</w:t>
      </w:r>
      <w:r w:rsidR="00A421B8" w:rsidRPr="007030F6">
        <w:t xml:space="preserve"> </w:t>
      </w:r>
    </w:p>
    <w:p w:rsidR="00A421B8" w:rsidRPr="00EF649A" w:rsidRDefault="00A421B8" w:rsidP="00A240E2">
      <w:pPr>
        <w:pStyle w:val="GENQANS"/>
        <w:ind w:left="1710" w:hanging="820"/>
      </w:pPr>
      <w:r w:rsidRPr="00C348BA">
        <w:t>Answer:</w:t>
      </w:r>
      <w:r>
        <w:tab/>
      </w:r>
      <w:r w:rsidRPr="00C348BA">
        <w:t>TRUE</w:t>
      </w:r>
      <w:r w:rsidRPr="00EF649A">
        <w:t xml:space="preserve"> </w:t>
      </w:r>
    </w:p>
    <w:p w:rsidR="00A421B8" w:rsidRPr="00771732" w:rsidRDefault="00A421B8" w:rsidP="00A240E2">
      <w:pPr>
        <w:pStyle w:val="GENQANSULFIRST"/>
        <w:tabs>
          <w:tab w:val="left" w:pos="1884"/>
        </w:tabs>
        <w:ind w:left="1710" w:hanging="820"/>
      </w:pPr>
      <w:r>
        <w:t>Diff: 1</w:t>
      </w:r>
      <w:r>
        <w:tab/>
        <w:t>Page Ref</w:t>
      </w:r>
      <w:r w:rsidR="00496A59">
        <w:t>: 8</w:t>
      </w:r>
    </w:p>
    <w:p w:rsidR="001A067A" w:rsidRPr="00A74C04" w:rsidRDefault="00A9413D" w:rsidP="00A240E2">
      <w:pPr>
        <w:pStyle w:val="2"/>
        <w:ind w:left="1710" w:hanging="820"/>
        <w:rPr>
          <w:sz w:val="16"/>
        </w:rPr>
      </w:pPr>
      <w:r>
        <w:t>Skill Level: Know the Facts</w:t>
      </w:r>
      <w:r w:rsidR="001A067A" w:rsidRPr="001A067A">
        <w:rPr>
          <w:sz w:val="16"/>
        </w:rPr>
        <w:t xml:space="preserve"> </w:t>
      </w:r>
    </w:p>
    <w:p w:rsidR="00AB099B" w:rsidRPr="00DB1702" w:rsidRDefault="00AB099B" w:rsidP="00A240E2">
      <w:pPr>
        <w:pStyle w:val="GENQ"/>
        <w:ind w:left="1710" w:hanging="820"/>
        <w:rPr>
          <w:i/>
          <w:color w:val="auto"/>
          <w:sz w:val="18"/>
          <w:szCs w:val="18"/>
        </w:rPr>
      </w:pPr>
      <w:r w:rsidRPr="00DB1702">
        <w:rPr>
          <w:i/>
          <w:color w:val="auto"/>
          <w:sz w:val="18"/>
          <w:szCs w:val="18"/>
        </w:rPr>
        <w:t xml:space="preserve">LO:  </w:t>
      </w:r>
      <w:r w:rsidR="00500B1F">
        <w:rPr>
          <w:i/>
          <w:color w:val="auto"/>
          <w:sz w:val="18"/>
          <w:szCs w:val="18"/>
        </w:rPr>
        <w:t>1.3 Trace the development of sociology in North America and explain the tension between objective analysis and social reform.</w:t>
      </w:r>
    </w:p>
    <w:p w:rsidR="00AB099B" w:rsidRDefault="00AB099B" w:rsidP="00A240E2">
      <w:pPr>
        <w:pStyle w:val="GENQ"/>
        <w:ind w:left="1710" w:hanging="820"/>
        <w:rPr>
          <w:i/>
          <w:color w:val="auto"/>
          <w:sz w:val="18"/>
          <w:szCs w:val="18"/>
        </w:rPr>
      </w:pPr>
      <w:r w:rsidRPr="00DB1702">
        <w:rPr>
          <w:i/>
          <w:color w:val="auto"/>
          <w:sz w:val="18"/>
          <w:szCs w:val="18"/>
        </w:rPr>
        <w:t>Topic/A-head: Sociology in North America</w:t>
      </w:r>
    </w:p>
    <w:p w:rsidR="00AB099B" w:rsidRDefault="00AB099B" w:rsidP="00AB099B">
      <w:pPr>
        <w:pStyle w:val="GENQ"/>
        <w:rPr>
          <w:i/>
          <w:color w:val="auto"/>
          <w:sz w:val="18"/>
          <w:szCs w:val="18"/>
        </w:rPr>
      </w:pPr>
    </w:p>
    <w:p w:rsidR="00A421B8" w:rsidRPr="007030F6" w:rsidRDefault="00A240E2" w:rsidP="00A421B8">
      <w:pPr>
        <w:pStyle w:val="GENQ"/>
      </w:pPr>
      <w:r>
        <w:rPr>
          <w:rStyle w:val="GENQNUM"/>
        </w:rPr>
        <w:t>9</w:t>
      </w:r>
      <w:r w:rsidR="00A421B8" w:rsidRPr="00C348BA">
        <w:t>)</w:t>
      </w:r>
      <w:r w:rsidR="00A421B8">
        <w:tab/>
      </w:r>
      <w:r w:rsidR="00A421B8" w:rsidRPr="00C348BA">
        <w:t>Booker T. Washington was the first African American to earn a doctorate degree from Harvard University.</w:t>
      </w:r>
      <w:r w:rsidR="00A421B8" w:rsidRPr="007030F6">
        <w:t xml:space="preserve"> </w:t>
      </w:r>
    </w:p>
    <w:p w:rsidR="00A421B8" w:rsidRPr="00EF649A" w:rsidRDefault="00A421B8" w:rsidP="00A240E2">
      <w:pPr>
        <w:pStyle w:val="GENQANS"/>
        <w:ind w:left="1710" w:hanging="820"/>
      </w:pPr>
      <w:r w:rsidRPr="00C348BA">
        <w:t>Answer:</w:t>
      </w:r>
      <w:r>
        <w:tab/>
      </w:r>
      <w:r w:rsidRPr="00C348BA">
        <w:t>FALSE</w:t>
      </w:r>
      <w:r w:rsidRPr="00EF649A">
        <w:t xml:space="preserve"> </w:t>
      </w:r>
    </w:p>
    <w:p w:rsidR="00A421B8" w:rsidRPr="00771732" w:rsidRDefault="00A421B8" w:rsidP="00A240E2">
      <w:pPr>
        <w:pStyle w:val="GENQANSULFIRST"/>
        <w:tabs>
          <w:tab w:val="left" w:pos="1884"/>
        </w:tabs>
        <w:ind w:left="1710" w:hanging="820"/>
      </w:pPr>
      <w:r>
        <w:t>Diff: 1</w:t>
      </w:r>
      <w:r>
        <w:tab/>
        <w:t>Page Ref</w:t>
      </w:r>
      <w:r w:rsidR="00AB25D0">
        <w:t>: 8</w:t>
      </w:r>
    </w:p>
    <w:p w:rsidR="001A067A" w:rsidRPr="00A74C04" w:rsidRDefault="00A9413D" w:rsidP="00A240E2">
      <w:pPr>
        <w:pStyle w:val="2"/>
        <w:ind w:left="1710" w:hanging="820"/>
        <w:rPr>
          <w:sz w:val="16"/>
        </w:rPr>
      </w:pPr>
      <w:r>
        <w:t>Skill Level: Know the Facts</w:t>
      </w:r>
      <w:r w:rsidR="001A067A" w:rsidRPr="001A067A">
        <w:rPr>
          <w:sz w:val="16"/>
        </w:rPr>
        <w:t xml:space="preserve"> </w:t>
      </w:r>
    </w:p>
    <w:p w:rsidR="00971908" w:rsidRPr="00DB1702" w:rsidRDefault="00971908" w:rsidP="00A240E2">
      <w:pPr>
        <w:pStyle w:val="GENQ"/>
        <w:ind w:left="1710" w:hanging="820"/>
        <w:rPr>
          <w:i/>
          <w:color w:val="auto"/>
          <w:sz w:val="18"/>
          <w:szCs w:val="18"/>
        </w:rPr>
      </w:pPr>
      <w:r w:rsidRPr="00DB1702">
        <w:rPr>
          <w:i/>
          <w:color w:val="auto"/>
          <w:sz w:val="18"/>
          <w:szCs w:val="18"/>
        </w:rPr>
        <w:t xml:space="preserve">LO:  </w:t>
      </w:r>
      <w:r w:rsidR="00500B1F">
        <w:rPr>
          <w:i/>
          <w:color w:val="auto"/>
          <w:sz w:val="18"/>
          <w:szCs w:val="18"/>
        </w:rPr>
        <w:t>1.3 Trace the development of sociology in North America and explain the tension between objective analysis and social reform.</w:t>
      </w:r>
    </w:p>
    <w:p w:rsidR="00971908" w:rsidRDefault="00971908" w:rsidP="00A240E2">
      <w:pPr>
        <w:pStyle w:val="GENQ"/>
        <w:ind w:left="1710" w:hanging="820"/>
        <w:rPr>
          <w:i/>
          <w:color w:val="auto"/>
          <w:sz w:val="18"/>
          <w:szCs w:val="18"/>
        </w:rPr>
      </w:pPr>
      <w:r w:rsidRPr="00DB1702">
        <w:rPr>
          <w:i/>
          <w:color w:val="auto"/>
          <w:sz w:val="18"/>
          <w:szCs w:val="18"/>
        </w:rPr>
        <w:t>Topic/A-head: Sociology in North America</w:t>
      </w:r>
    </w:p>
    <w:p w:rsidR="00971908" w:rsidRDefault="00971908" w:rsidP="00971908">
      <w:pPr>
        <w:pStyle w:val="GENQ"/>
        <w:rPr>
          <w:i/>
          <w:color w:val="auto"/>
          <w:sz w:val="18"/>
          <w:szCs w:val="18"/>
        </w:rPr>
      </w:pPr>
    </w:p>
    <w:p w:rsidR="00A421B8" w:rsidRPr="007030F6" w:rsidRDefault="00A421B8" w:rsidP="00A421B8">
      <w:pPr>
        <w:pStyle w:val="GENQ"/>
      </w:pPr>
      <w:r>
        <w:rPr>
          <w:rStyle w:val="GENQNUM"/>
        </w:rPr>
        <w:t>1</w:t>
      </w:r>
      <w:r w:rsidR="00A240E2">
        <w:rPr>
          <w:rStyle w:val="GENQNUM"/>
        </w:rPr>
        <w:t>0</w:t>
      </w:r>
      <w:r w:rsidRPr="00C348BA">
        <w:t>)</w:t>
      </w:r>
      <w:r>
        <w:tab/>
      </w:r>
      <w:r w:rsidRPr="00C348BA">
        <w:t>C. Wright Mills urged American sociologists to concentrate on social reform, developing the concept of the power elite to illustrate how top leaders of business, politics, and the military were an imminent threat to American freedom.</w:t>
      </w:r>
      <w:r w:rsidRPr="007030F6">
        <w:t xml:space="preserve"> </w:t>
      </w:r>
    </w:p>
    <w:p w:rsidR="00A421B8" w:rsidRPr="00EF649A" w:rsidRDefault="00A421B8" w:rsidP="00A240E2">
      <w:pPr>
        <w:pStyle w:val="GENQANS"/>
        <w:ind w:left="1710" w:hanging="820"/>
      </w:pPr>
      <w:r w:rsidRPr="00C348BA">
        <w:t>Answer:</w:t>
      </w:r>
      <w:r>
        <w:tab/>
      </w:r>
      <w:r w:rsidRPr="00C348BA">
        <w:t>TRUE</w:t>
      </w:r>
      <w:r w:rsidRPr="00EF649A">
        <w:t xml:space="preserve"> </w:t>
      </w:r>
    </w:p>
    <w:p w:rsidR="00A421B8" w:rsidRPr="00771732" w:rsidRDefault="00A421B8" w:rsidP="00A240E2">
      <w:pPr>
        <w:pStyle w:val="GENQANSULFIRST"/>
        <w:tabs>
          <w:tab w:val="left" w:pos="1884"/>
        </w:tabs>
        <w:ind w:left="1710" w:hanging="820"/>
      </w:pPr>
      <w:r>
        <w:t>Diff: 2</w:t>
      </w:r>
      <w:r>
        <w:tab/>
        <w:t>Page Ref</w:t>
      </w:r>
      <w:r w:rsidR="00AB25D0">
        <w:t xml:space="preserve">: </w:t>
      </w:r>
      <w:r w:rsidR="001D3A27">
        <w:t>11</w:t>
      </w:r>
    </w:p>
    <w:p w:rsidR="001A067A" w:rsidRPr="00A74C04" w:rsidRDefault="00A9413D" w:rsidP="00A240E2">
      <w:pPr>
        <w:pStyle w:val="2"/>
        <w:ind w:left="1710" w:hanging="820"/>
        <w:rPr>
          <w:sz w:val="16"/>
        </w:rPr>
      </w:pPr>
      <w:r>
        <w:t>Skill Level: Understand the Concepts</w:t>
      </w:r>
      <w:r w:rsidR="001A067A" w:rsidRPr="001A067A">
        <w:rPr>
          <w:sz w:val="16"/>
        </w:rPr>
        <w:t xml:space="preserve"> </w:t>
      </w:r>
    </w:p>
    <w:p w:rsidR="00022D73" w:rsidRPr="00DB1702" w:rsidRDefault="00022D73" w:rsidP="00A240E2">
      <w:pPr>
        <w:pStyle w:val="GENQ"/>
        <w:ind w:left="1710" w:hanging="820"/>
        <w:rPr>
          <w:i/>
          <w:color w:val="auto"/>
          <w:sz w:val="18"/>
          <w:szCs w:val="18"/>
        </w:rPr>
      </w:pPr>
      <w:r w:rsidRPr="00DB1702">
        <w:rPr>
          <w:i/>
          <w:color w:val="auto"/>
          <w:sz w:val="18"/>
          <w:szCs w:val="18"/>
        </w:rPr>
        <w:t xml:space="preserve">LO:  </w:t>
      </w:r>
      <w:r w:rsidR="00500B1F">
        <w:rPr>
          <w:i/>
          <w:color w:val="auto"/>
          <w:sz w:val="18"/>
          <w:szCs w:val="18"/>
        </w:rPr>
        <w:t>1.3 Trace the development of sociology in North America and explain the tension between objective analysis and social reform.</w:t>
      </w:r>
    </w:p>
    <w:p w:rsidR="00022D73" w:rsidRDefault="00022D73" w:rsidP="00A240E2">
      <w:pPr>
        <w:pStyle w:val="GENQ"/>
        <w:ind w:left="1710" w:hanging="820"/>
        <w:rPr>
          <w:i/>
          <w:color w:val="auto"/>
          <w:sz w:val="18"/>
          <w:szCs w:val="18"/>
        </w:rPr>
      </w:pPr>
      <w:r w:rsidRPr="00DB1702">
        <w:rPr>
          <w:i/>
          <w:color w:val="auto"/>
          <w:sz w:val="18"/>
          <w:szCs w:val="18"/>
        </w:rPr>
        <w:t>Topic/A-head: Sociology in North America</w:t>
      </w:r>
    </w:p>
    <w:p w:rsidR="00022D73" w:rsidRDefault="00022D73" w:rsidP="00022D73">
      <w:pPr>
        <w:pStyle w:val="GENQ"/>
        <w:rPr>
          <w:i/>
          <w:color w:val="auto"/>
          <w:sz w:val="18"/>
          <w:szCs w:val="18"/>
        </w:rPr>
      </w:pPr>
    </w:p>
    <w:p w:rsidR="00A421B8" w:rsidRPr="007030F6" w:rsidRDefault="00A421B8" w:rsidP="00A421B8">
      <w:pPr>
        <w:pStyle w:val="GENQ"/>
      </w:pPr>
      <w:r>
        <w:rPr>
          <w:rStyle w:val="GENQNUM"/>
        </w:rPr>
        <w:t>1</w:t>
      </w:r>
      <w:r w:rsidR="00A240E2">
        <w:rPr>
          <w:rStyle w:val="GENQNUM"/>
        </w:rPr>
        <w:t>1</w:t>
      </w:r>
      <w:r w:rsidRPr="00C348BA">
        <w:t>)</w:t>
      </w:r>
      <w:r>
        <w:tab/>
      </w:r>
      <w:r w:rsidRPr="00C348BA">
        <w:t xml:space="preserve">According to the principles of symbolic interactionism, symbols not only allow relationships to exist, they also allow society to exist. </w:t>
      </w:r>
      <w:r w:rsidRPr="007030F6">
        <w:t xml:space="preserve"> </w:t>
      </w:r>
    </w:p>
    <w:p w:rsidR="00A421B8" w:rsidRPr="00EF649A" w:rsidRDefault="00A421B8" w:rsidP="00A421B8">
      <w:pPr>
        <w:pStyle w:val="GENQANS"/>
      </w:pPr>
      <w:r w:rsidRPr="00C348BA">
        <w:t>Answer:</w:t>
      </w:r>
      <w:r>
        <w:tab/>
      </w:r>
      <w:r w:rsidRPr="00C348BA">
        <w:t>TRUE</w:t>
      </w:r>
      <w:r w:rsidRPr="00EF649A">
        <w:t xml:space="preserve"> </w:t>
      </w:r>
    </w:p>
    <w:p w:rsidR="00A421B8" w:rsidRPr="00771732" w:rsidRDefault="00A421B8" w:rsidP="00A421B8">
      <w:pPr>
        <w:pStyle w:val="GENQANSULFIRST"/>
        <w:tabs>
          <w:tab w:val="left" w:pos="1884"/>
        </w:tabs>
      </w:pPr>
      <w:r>
        <w:t>Diff: 2</w:t>
      </w:r>
      <w:r>
        <w:tab/>
        <w:t>Page Ref</w:t>
      </w:r>
      <w:r w:rsidR="001D3A27">
        <w:t xml:space="preserve">: </w:t>
      </w:r>
      <w:r w:rsidR="00821BE8">
        <w:t>13-14</w:t>
      </w:r>
    </w:p>
    <w:p w:rsidR="001A067A" w:rsidRPr="00A74C04" w:rsidRDefault="00A9413D" w:rsidP="001A067A">
      <w:pPr>
        <w:pStyle w:val="2"/>
        <w:rPr>
          <w:sz w:val="16"/>
        </w:rPr>
      </w:pPr>
      <w:r>
        <w:t>Skill Level: Understand the Concepts</w:t>
      </w:r>
      <w:r w:rsidR="001A067A" w:rsidRPr="001A067A">
        <w:rPr>
          <w:sz w:val="16"/>
        </w:rPr>
        <w:t xml:space="preserve"> </w:t>
      </w:r>
    </w:p>
    <w:p w:rsidR="00D01D7A" w:rsidRPr="00D01D7A" w:rsidRDefault="00D01D7A" w:rsidP="00D01D7A">
      <w:pPr>
        <w:pStyle w:val="GENQ"/>
        <w:ind w:left="1220"/>
        <w:rPr>
          <w:i/>
          <w:color w:val="auto"/>
          <w:sz w:val="18"/>
          <w:szCs w:val="18"/>
        </w:rPr>
      </w:pPr>
      <w:r w:rsidRPr="00D01D7A">
        <w:rPr>
          <w:i/>
          <w:color w:val="auto"/>
          <w:sz w:val="18"/>
          <w:szCs w:val="18"/>
        </w:rPr>
        <w:t xml:space="preserve">LO:  </w:t>
      </w:r>
      <w:r w:rsidR="00821BE8">
        <w:rPr>
          <w:i/>
          <w:color w:val="auto"/>
          <w:sz w:val="18"/>
          <w:szCs w:val="18"/>
        </w:rPr>
        <w:t>1.4 Explain the basic ideas of symbolic interactionism, functional analysis, and conflict theory.</w:t>
      </w:r>
    </w:p>
    <w:p w:rsidR="00D01D7A" w:rsidRDefault="00D01D7A" w:rsidP="00D01D7A">
      <w:pPr>
        <w:pStyle w:val="GENQ"/>
        <w:ind w:left="1220"/>
        <w:rPr>
          <w:i/>
          <w:color w:val="auto"/>
          <w:sz w:val="18"/>
          <w:szCs w:val="18"/>
        </w:rPr>
      </w:pPr>
      <w:r w:rsidRPr="00D01D7A">
        <w:rPr>
          <w:i/>
          <w:color w:val="auto"/>
          <w:sz w:val="18"/>
          <w:szCs w:val="18"/>
        </w:rPr>
        <w:t>Topic/A-head: Theoretical Perspectives in Sociology</w:t>
      </w:r>
    </w:p>
    <w:p w:rsidR="00D01D7A" w:rsidRDefault="00D01D7A" w:rsidP="00D01D7A">
      <w:pPr>
        <w:pStyle w:val="GENQ"/>
        <w:rPr>
          <w:i/>
          <w:color w:val="auto"/>
          <w:sz w:val="18"/>
          <w:szCs w:val="18"/>
        </w:rPr>
      </w:pPr>
    </w:p>
    <w:p w:rsidR="00A421B8" w:rsidRPr="007030F6" w:rsidRDefault="00A421B8" w:rsidP="00D01D7A">
      <w:pPr>
        <w:pStyle w:val="GENQ"/>
      </w:pPr>
      <w:r>
        <w:rPr>
          <w:rStyle w:val="GENQNUM"/>
        </w:rPr>
        <w:t>1</w:t>
      </w:r>
      <w:r w:rsidR="00A240E2">
        <w:rPr>
          <w:rStyle w:val="GENQNUM"/>
        </w:rPr>
        <w:t>2</w:t>
      </w:r>
      <w:r w:rsidRPr="00C348BA">
        <w:t>)</w:t>
      </w:r>
      <w:r>
        <w:tab/>
      </w:r>
      <w:r w:rsidRPr="00C348BA">
        <w:t>Sociologists who use the functionalist perspective stress how industrialization and urbanization have undermined the traditional functions of the family.</w:t>
      </w:r>
      <w:r w:rsidRPr="007030F6">
        <w:t xml:space="preserve"> </w:t>
      </w:r>
    </w:p>
    <w:p w:rsidR="00A421B8" w:rsidRPr="00EF649A" w:rsidRDefault="00A421B8" w:rsidP="00A421B8">
      <w:pPr>
        <w:pStyle w:val="GENQANS"/>
      </w:pPr>
      <w:r w:rsidRPr="00C348BA">
        <w:t>Answer:</w:t>
      </w:r>
      <w:r>
        <w:tab/>
      </w:r>
      <w:r w:rsidRPr="00C348BA">
        <w:t>TRUE</w:t>
      </w:r>
      <w:r w:rsidRPr="00EF649A">
        <w:t xml:space="preserve"> </w:t>
      </w:r>
    </w:p>
    <w:p w:rsidR="00A421B8" w:rsidRPr="00771732" w:rsidRDefault="00A421B8" w:rsidP="00A421B8">
      <w:pPr>
        <w:pStyle w:val="GENQANSULFIRST"/>
        <w:tabs>
          <w:tab w:val="left" w:pos="1884"/>
        </w:tabs>
      </w:pPr>
      <w:r>
        <w:t>Diff: 2</w:t>
      </w:r>
      <w:r>
        <w:tab/>
        <w:t>Page Ref</w:t>
      </w:r>
      <w:r w:rsidR="00821BE8">
        <w:t>: 16</w:t>
      </w:r>
    </w:p>
    <w:p w:rsidR="001A067A" w:rsidRPr="00A74C04" w:rsidRDefault="00A9413D" w:rsidP="001A067A">
      <w:pPr>
        <w:pStyle w:val="2"/>
        <w:rPr>
          <w:sz w:val="16"/>
        </w:rPr>
      </w:pPr>
      <w:r>
        <w:t>Skill Level: Understand the Concepts</w:t>
      </w:r>
      <w:r w:rsidR="001A067A" w:rsidRPr="001A067A">
        <w:rPr>
          <w:sz w:val="16"/>
        </w:rPr>
        <w:t xml:space="preserve"> </w:t>
      </w:r>
    </w:p>
    <w:p w:rsidR="00D01D7A" w:rsidRPr="00D01D7A" w:rsidRDefault="00D01D7A" w:rsidP="00D01D7A">
      <w:pPr>
        <w:pStyle w:val="GENQ"/>
        <w:ind w:left="1220"/>
        <w:rPr>
          <w:i/>
          <w:color w:val="auto"/>
          <w:sz w:val="18"/>
          <w:szCs w:val="18"/>
        </w:rPr>
      </w:pPr>
      <w:r w:rsidRPr="00D01D7A">
        <w:rPr>
          <w:i/>
          <w:color w:val="auto"/>
          <w:sz w:val="18"/>
          <w:szCs w:val="18"/>
        </w:rPr>
        <w:t xml:space="preserve">LO:  </w:t>
      </w:r>
      <w:r w:rsidR="00821BE8">
        <w:rPr>
          <w:i/>
          <w:color w:val="auto"/>
          <w:sz w:val="18"/>
          <w:szCs w:val="18"/>
        </w:rPr>
        <w:t>1.4 Explain the basic ideas of symbolic interactionism, functional analysis, and conflict theory.</w:t>
      </w:r>
    </w:p>
    <w:p w:rsidR="00D01D7A" w:rsidRDefault="00D01D7A" w:rsidP="00D01D7A">
      <w:pPr>
        <w:pStyle w:val="GENQ"/>
        <w:ind w:left="1220"/>
        <w:rPr>
          <w:i/>
          <w:color w:val="auto"/>
          <w:sz w:val="18"/>
          <w:szCs w:val="18"/>
        </w:rPr>
      </w:pPr>
      <w:r w:rsidRPr="00D01D7A">
        <w:rPr>
          <w:i/>
          <w:color w:val="auto"/>
          <w:sz w:val="18"/>
          <w:szCs w:val="18"/>
        </w:rPr>
        <w:t>Topic/A-head: Theoretical Perspectives in Sociology</w:t>
      </w:r>
    </w:p>
    <w:p w:rsidR="00D01D7A" w:rsidRDefault="00D01D7A" w:rsidP="00D01D7A">
      <w:pPr>
        <w:pStyle w:val="GENQ"/>
        <w:rPr>
          <w:i/>
          <w:color w:val="auto"/>
          <w:sz w:val="18"/>
          <w:szCs w:val="18"/>
        </w:rPr>
      </w:pPr>
    </w:p>
    <w:p w:rsidR="00A421B8" w:rsidRPr="007030F6" w:rsidRDefault="00A421B8" w:rsidP="00A421B8">
      <w:pPr>
        <w:pStyle w:val="GENQ"/>
      </w:pPr>
      <w:r>
        <w:rPr>
          <w:rStyle w:val="GENQNUM"/>
        </w:rPr>
        <w:t>1</w:t>
      </w:r>
      <w:r w:rsidR="00A240E2">
        <w:rPr>
          <w:rStyle w:val="GENQNUM"/>
        </w:rPr>
        <w:t>3</w:t>
      </w:r>
      <w:r w:rsidRPr="00C348BA">
        <w:t>)</w:t>
      </w:r>
      <w:r>
        <w:tab/>
      </w:r>
      <w:r w:rsidRPr="00C348BA">
        <w:t xml:space="preserve">Sociologist Lewis </w:t>
      </w:r>
      <w:proofErr w:type="spellStart"/>
      <w:r w:rsidRPr="00C348BA">
        <w:t>Coser</w:t>
      </w:r>
      <w:proofErr w:type="spellEnd"/>
      <w:r w:rsidRPr="00C348BA">
        <w:t xml:space="preserve"> pointed out that conflict is most likely to develop among people who are in close relationships.</w:t>
      </w:r>
      <w:r w:rsidRPr="007030F6">
        <w:t xml:space="preserve"> </w:t>
      </w:r>
    </w:p>
    <w:p w:rsidR="00A421B8" w:rsidRPr="00EF649A" w:rsidRDefault="00A421B8" w:rsidP="00A421B8">
      <w:pPr>
        <w:pStyle w:val="GENQANS"/>
      </w:pPr>
      <w:r>
        <w:t>Answer:</w:t>
      </w:r>
      <w:r>
        <w:tab/>
      </w:r>
      <w:r w:rsidRPr="00C348BA">
        <w:t>TRUE</w:t>
      </w:r>
      <w:r w:rsidRPr="00EF649A">
        <w:t xml:space="preserve"> </w:t>
      </w:r>
    </w:p>
    <w:p w:rsidR="00A421B8" w:rsidRPr="00771732" w:rsidRDefault="009638B0" w:rsidP="00A421B8">
      <w:pPr>
        <w:pStyle w:val="GENQANSULFIRST"/>
        <w:tabs>
          <w:tab w:val="left" w:pos="1884"/>
        </w:tabs>
      </w:pPr>
      <w:r>
        <w:t>Diff: 2</w:t>
      </w:r>
      <w:r>
        <w:tab/>
        <w:t xml:space="preserve">Page Ref: </w:t>
      </w:r>
      <w:r w:rsidR="003B43EF">
        <w:t>18</w:t>
      </w:r>
    </w:p>
    <w:p w:rsidR="001A067A" w:rsidRPr="00A74C04" w:rsidRDefault="00A9413D" w:rsidP="001A067A">
      <w:pPr>
        <w:pStyle w:val="2"/>
        <w:rPr>
          <w:sz w:val="16"/>
        </w:rPr>
      </w:pPr>
      <w:r>
        <w:t>Skill Level: Know the Facts</w:t>
      </w:r>
      <w:r w:rsidR="001A067A" w:rsidRPr="001A067A">
        <w:rPr>
          <w:sz w:val="16"/>
        </w:rPr>
        <w:t xml:space="preserve"> </w:t>
      </w:r>
    </w:p>
    <w:p w:rsidR="009638B0" w:rsidRPr="00D01D7A" w:rsidRDefault="009638B0" w:rsidP="009638B0">
      <w:pPr>
        <w:pStyle w:val="GENQ"/>
        <w:ind w:left="1220"/>
        <w:rPr>
          <w:i/>
          <w:color w:val="auto"/>
          <w:sz w:val="18"/>
          <w:szCs w:val="18"/>
        </w:rPr>
      </w:pPr>
      <w:r w:rsidRPr="00D01D7A">
        <w:rPr>
          <w:i/>
          <w:color w:val="auto"/>
          <w:sz w:val="18"/>
          <w:szCs w:val="18"/>
        </w:rPr>
        <w:t xml:space="preserve">LO:  </w:t>
      </w:r>
      <w:r w:rsidR="00821BE8">
        <w:rPr>
          <w:i/>
          <w:color w:val="auto"/>
          <w:sz w:val="18"/>
          <w:szCs w:val="18"/>
        </w:rPr>
        <w:t>1.4 Explain the basic ideas of symbolic interactionism, functional analysis, and conflict theory.</w:t>
      </w:r>
    </w:p>
    <w:p w:rsidR="009638B0" w:rsidRDefault="009638B0" w:rsidP="009638B0">
      <w:pPr>
        <w:pStyle w:val="GENQ"/>
        <w:ind w:left="1220"/>
        <w:rPr>
          <w:i/>
          <w:color w:val="auto"/>
          <w:sz w:val="18"/>
          <w:szCs w:val="18"/>
        </w:rPr>
      </w:pPr>
      <w:r w:rsidRPr="00D01D7A">
        <w:rPr>
          <w:i/>
          <w:color w:val="auto"/>
          <w:sz w:val="18"/>
          <w:szCs w:val="18"/>
        </w:rPr>
        <w:t>Topic/A-head: Theoretical Perspectives in Sociology</w:t>
      </w:r>
    </w:p>
    <w:p w:rsidR="009638B0" w:rsidRDefault="009638B0" w:rsidP="009638B0">
      <w:pPr>
        <w:pStyle w:val="GENQ"/>
        <w:rPr>
          <w:i/>
          <w:color w:val="auto"/>
          <w:sz w:val="18"/>
          <w:szCs w:val="18"/>
        </w:rPr>
      </w:pPr>
    </w:p>
    <w:p w:rsidR="00E209E2" w:rsidRPr="00F53664" w:rsidRDefault="00A240E2" w:rsidP="00E209E2">
      <w:pPr>
        <w:pStyle w:val="GENQ"/>
        <w:keepNext/>
        <w:keepLines/>
        <w:tabs>
          <w:tab w:val="left" w:pos="660"/>
        </w:tabs>
        <w:rPr>
          <w:szCs w:val="24"/>
        </w:rPr>
      </w:pPr>
      <w:r>
        <w:t>14</w:t>
      </w:r>
      <w:r w:rsidR="00E209E2" w:rsidRPr="004E1852">
        <w:t>)</w:t>
      </w:r>
      <w:r w:rsidR="00E209E2" w:rsidRPr="004E1852">
        <w:tab/>
      </w:r>
      <w:r w:rsidR="00E209E2" w:rsidRPr="00F53664">
        <w:t xml:space="preserve">Commonsense ideas are the best topics to choose for sociological research, because they represent </w:t>
      </w:r>
      <w:r w:rsidR="00E209E2" w:rsidRPr="00F53664">
        <w:rPr>
          <w:rFonts w:eastAsia="Arial Unicode MS"/>
          <w:szCs w:val="24"/>
        </w:rPr>
        <w:t>"</w:t>
      </w:r>
      <w:r w:rsidR="00E209E2" w:rsidRPr="00F53664">
        <w:t>what everyone knows.</w:t>
      </w:r>
      <w:r w:rsidR="00E209E2" w:rsidRPr="00F53664">
        <w:rPr>
          <w:rFonts w:eastAsia="Arial Unicode MS"/>
          <w:szCs w:val="24"/>
        </w:rPr>
        <w:t>"</w:t>
      </w:r>
      <w:r w:rsidR="00E209E2" w:rsidRPr="00F53664">
        <w:rPr>
          <w:szCs w:val="24"/>
        </w:rPr>
        <w:t xml:space="preserve">    </w:t>
      </w:r>
    </w:p>
    <w:p w:rsidR="00E209E2" w:rsidRPr="00F53664" w:rsidRDefault="00E209E2" w:rsidP="00E209E2">
      <w:pPr>
        <w:pStyle w:val="GENQANS"/>
        <w:keepNext/>
        <w:keepLines/>
        <w:rPr>
          <w:szCs w:val="24"/>
        </w:rPr>
      </w:pPr>
      <w:r w:rsidRPr="00F53664">
        <w:t>Answer:</w:t>
      </w:r>
      <w:r w:rsidRPr="00F53664">
        <w:tab/>
        <w:t>FALSE</w:t>
      </w:r>
      <w:r w:rsidRPr="00F53664">
        <w:rPr>
          <w:szCs w:val="24"/>
        </w:rPr>
        <w:t xml:space="preserve"> </w:t>
      </w:r>
    </w:p>
    <w:p w:rsidR="00E209E2" w:rsidRPr="003C2444" w:rsidRDefault="00F53664" w:rsidP="00E209E2">
      <w:pPr>
        <w:pStyle w:val="GENQANSULFIRST"/>
        <w:tabs>
          <w:tab w:val="left" w:pos="1884"/>
        </w:tabs>
        <w:rPr>
          <w:szCs w:val="24"/>
        </w:rPr>
      </w:pPr>
      <w:r w:rsidRPr="00F53664">
        <w:rPr>
          <w:szCs w:val="18"/>
        </w:rPr>
        <w:t>Diff: 1</w:t>
      </w:r>
      <w:r w:rsidRPr="00F53664">
        <w:rPr>
          <w:szCs w:val="18"/>
        </w:rPr>
        <w:tab/>
        <w:t>Page</w:t>
      </w:r>
      <w:r>
        <w:rPr>
          <w:szCs w:val="18"/>
        </w:rPr>
        <w:t xml:space="preserve"> Ref: 20</w:t>
      </w:r>
    </w:p>
    <w:p w:rsidR="00E209E2" w:rsidRPr="003C2444" w:rsidRDefault="00E209E2" w:rsidP="00E209E2">
      <w:pPr>
        <w:pStyle w:val="GENQANSULLAST"/>
        <w:rPr>
          <w:szCs w:val="24"/>
        </w:rPr>
      </w:pPr>
      <w:r>
        <w:rPr>
          <w:szCs w:val="18"/>
        </w:rPr>
        <w:t>Skill Level: Know the Facts</w:t>
      </w:r>
      <w:r>
        <w:rPr>
          <w:szCs w:val="18"/>
        </w:rPr>
        <w:cr/>
        <w:t xml:space="preserve">LO: </w:t>
      </w:r>
      <w:r w:rsidR="00F53664">
        <w:rPr>
          <w:szCs w:val="18"/>
        </w:rPr>
        <w:t xml:space="preserve">1.5 Explain why common sense can’t replace sociological research. </w:t>
      </w:r>
      <w:r>
        <w:rPr>
          <w:szCs w:val="18"/>
        </w:rPr>
        <w:cr/>
        <w:t xml:space="preserve">Topic/A-head: </w:t>
      </w:r>
      <w:r w:rsidR="00F53664">
        <w:rPr>
          <w:szCs w:val="18"/>
        </w:rPr>
        <w:t>Doing Sociological Research</w:t>
      </w:r>
    </w:p>
    <w:p w:rsidR="00E209E2" w:rsidRPr="008E522C" w:rsidRDefault="00E209E2" w:rsidP="00E209E2">
      <w:pPr>
        <w:pStyle w:val="GENQ"/>
        <w:tabs>
          <w:tab w:val="left" w:pos="660"/>
        </w:tabs>
        <w:rPr>
          <w:szCs w:val="24"/>
        </w:rPr>
      </w:pPr>
      <w:r>
        <w:tab/>
      </w:r>
      <w:r w:rsidR="00A240E2">
        <w:rPr>
          <w:rStyle w:val="GENQNUM"/>
        </w:rPr>
        <w:t>15</w:t>
      </w:r>
      <w:r w:rsidR="00A240E2">
        <w:t xml:space="preserve">) </w:t>
      </w:r>
      <w:r w:rsidRPr="008E522C">
        <w:t>The first step in the research model is to formulate a hypothesis.</w:t>
      </w:r>
      <w:r w:rsidRPr="008E522C">
        <w:rPr>
          <w:szCs w:val="24"/>
        </w:rPr>
        <w:t xml:space="preserve"> </w:t>
      </w:r>
    </w:p>
    <w:p w:rsidR="00E209E2" w:rsidRPr="003C2444" w:rsidRDefault="00E209E2" w:rsidP="00E209E2">
      <w:pPr>
        <w:pStyle w:val="GENQANS"/>
        <w:rPr>
          <w:szCs w:val="24"/>
        </w:rPr>
      </w:pPr>
      <w:r>
        <w:t>Answer:</w:t>
      </w:r>
      <w:r>
        <w:tab/>
      </w:r>
      <w:r w:rsidRPr="003C2444">
        <w:t>FALSE</w:t>
      </w:r>
      <w:r w:rsidRPr="003C2444">
        <w:rPr>
          <w:szCs w:val="24"/>
        </w:rPr>
        <w:t xml:space="preserve"> </w:t>
      </w:r>
    </w:p>
    <w:p w:rsidR="00E209E2" w:rsidRPr="003C2444" w:rsidRDefault="00F53664" w:rsidP="00E209E2">
      <w:pPr>
        <w:pStyle w:val="GENQANSULFIRST"/>
        <w:tabs>
          <w:tab w:val="left" w:pos="1884"/>
        </w:tabs>
        <w:rPr>
          <w:szCs w:val="24"/>
        </w:rPr>
      </w:pPr>
      <w:r>
        <w:rPr>
          <w:szCs w:val="18"/>
        </w:rPr>
        <w:t>Diff: 1</w:t>
      </w:r>
      <w:r>
        <w:rPr>
          <w:szCs w:val="18"/>
        </w:rPr>
        <w:tab/>
        <w:t xml:space="preserve">Page Ref: </w:t>
      </w:r>
      <w:r w:rsidR="00FF426D">
        <w:rPr>
          <w:szCs w:val="18"/>
        </w:rPr>
        <w:t>20</w:t>
      </w:r>
      <w:r w:rsidR="00E209E2" w:rsidRPr="003C2444">
        <w:rPr>
          <w:szCs w:val="24"/>
        </w:rPr>
        <w:t xml:space="preserve"> </w:t>
      </w:r>
    </w:p>
    <w:p w:rsidR="00E209E2" w:rsidRPr="003C2444" w:rsidRDefault="00E209E2" w:rsidP="00E209E2">
      <w:pPr>
        <w:pStyle w:val="GENQANSULLAST"/>
        <w:rPr>
          <w:szCs w:val="24"/>
        </w:rPr>
      </w:pPr>
      <w:r>
        <w:rPr>
          <w:szCs w:val="18"/>
        </w:rPr>
        <w:t>Skill Level: Know the Facts</w:t>
      </w:r>
      <w:r>
        <w:rPr>
          <w:szCs w:val="18"/>
        </w:rPr>
        <w:cr/>
        <w:t xml:space="preserve">LO:  </w:t>
      </w:r>
      <w:r w:rsidR="00F53664">
        <w:rPr>
          <w:szCs w:val="18"/>
        </w:rPr>
        <w:t>1.5 Explain why common sense can’t replace sociological research.</w:t>
      </w:r>
      <w:r>
        <w:rPr>
          <w:szCs w:val="18"/>
        </w:rPr>
        <w:cr/>
      </w:r>
      <w:r w:rsidR="00F53664">
        <w:rPr>
          <w:szCs w:val="18"/>
        </w:rPr>
        <w:t>Topic/A-head: Doing Sociological Research</w:t>
      </w:r>
    </w:p>
    <w:p w:rsidR="00E209E2" w:rsidRPr="008E522C" w:rsidRDefault="00E209E2" w:rsidP="00E209E2">
      <w:pPr>
        <w:pStyle w:val="GENQ"/>
        <w:tabs>
          <w:tab w:val="left" w:pos="660"/>
        </w:tabs>
        <w:rPr>
          <w:szCs w:val="24"/>
        </w:rPr>
      </w:pPr>
      <w:r>
        <w:tab/>
      </w:r>
      <w:r w:rsidR="00A240E2">
        <w:rPr>
          <w:rStyle w:val="GENQNUM"/>
        </w:rPr>
        <w:t>16</w:t>
      </w:r>
      <w:r w:rsidR="00A240E2">
        <w:t xml:space="preserve">) </w:t>
      </w:r>
      <w:r w:rsidRPr="008E522C">
        <w:t>When an instrument measures what it is intended to measure, it is considered to possess the quality of reliability.</w:t>
      </w:r>
      <w:r w:rsidRPr="008E522C">
        <w:rPr>
          <w:szCs w:val="24"/>
        </w:rPr>
        <w:t xml:space="preserve"> </w:t>
      </w:r>
    </w:p>
    <w:p w:rsidR="00E209E2" w:rsidRPr="003C2444" w:rsidRDefault="00E209E2" w:rsidP="00E209E2">
      <w:pPr>
        <w:pStyle w:val="GENQANS"/>
        <w:rPr>
          <w:szCs w:val="24"/>
        </w:rPr>
      </w:pPr>
      <w:r w:rsidRPr="003B6D1B">
        <w:t>Answer:</w:t>
      </w:r>
      <w:r w:rsidRPr="003B6D1B">
        <w:tab/>
        <w:t>FALSE</w:t>
      </w:r>
    </w:p>
    <w:p w:rsidR="00E209E2" w:rsidRPr="003C2444" w:rsidRDefault="00FF426D" w:rsidP="00E209E2">
      <w:pPr>
        <w:pStyle w:val="GENQANSULFIRST"/>
        <w:tabs>
          <w:tab w:val="left" w:pos="1884"/>
        </w:tabs>
        <w:rPr>
          <w:szCs w:val="24"/>
        </w:rPr>
      </w:pPr>
      <w:r>
        <w:rPr>
          <w:szCs w:val="18"/>
        </w:rPr>
        <w:t>Diff: 1</w:t>
      </w:r>
      <w:r>
        <w:rPr>
          <w:szCs w:val="18"/>
        </w:rPr>
        <w:tab/>
        <w:t>Page Ref: 21</w:t>
      </w:r>
      <w:r w:rsidR="00E209E2" w:rsidRPr="003C2444">
        <w:rPr>
          <w:szCs w:val="24"/>
        </w:rPr>
        <w:t xml:space="preserve"> </w:t>
      </w:r>
    </w:p>
    <w:p w:rsidR="00E209E2" w:rsidRPr="003C2444" w:rsidRDefault="00E209E2" w:rsidP="00E209E2">
      <w:pPr>
        <w:pStyle w:val="GENQANSULLAST"/>
        <w:rPr>
          <w:szCs w:val="24"/>
        </w:rPr>
      </w:pPr>
      <w:r>
        <w:rPr>
          <w:szCs w:val="18"/>
        </w:rPr>
        <w:t>Skill Level: Know the Facts</w:t>
      </w:r>
      <w:r>
        <w:rPr>
          <w:szCs w:val="18"/>
        </w:rPr>
        <w:cr/>
      </w:r>
      <w:r w:rsidRPr="00615190">
        <w:rPr>
          <w:szCs w:val="18"/>
        </w:rPr>
        <w:t xml:space="preserve"> </w:t>
      </w:r>
      <w:r>
        <w:rPr>
          <w:szCs w:val="18"/>
        </w:rPr>
        <w:t xml:space="preserve">LO:  </w:t>
      </w:r>
      <w:r w:rsidR="00F53664">
        <w:rPr>
          <w:szCs w:val="18"/>
        </w:rPr>
        <w:t>1.5 Explain why common sense can’t replace sociological research.</w:t>
      </w:r>
      <w:r>
        <w:rPr>
          <w:szCs w:val="18"/>
        </w:rPr>
        <w:cr/>
      </w:r>
      <w:r w:rsidR="00F53664">
        <w:rPr>
          <w:szCs w:val="18"/>
        </w:rPr>
        <w:t>Topic/A-head: Doing Sociological Research</w:t>
      </w:r>
    </w:p>
    <w:p w:rsidR="00E209E2" w:rsidRPr="00C01F4E" w:rsidRDefault="00E209E2" w:rsidP="00E209E2">
      <w:pPr>
        <w:pStyle w:val="GENQ"/>
        <w:tabs>
          <w:tab w:val="left" w:pos="660"/>
        </w:tabs>
      </w:pPr>
      <w:r>
        <w:tab/>
      </w:r>
      <w:r w:rsidR="00A240E2">
        <w:rPr>
          <w:rStyle w:val="GENQNUM"/>
        </w:rPr>
        <w:t>17</w:t>
      </w:r>
      <w:r w:rsidR="00A240E2">
        <w:t xml:space="preserve">) </w:t>
      </w:r>
      <w:r w:rsidRPr="003C2444">
        <w:t>The individuals that are intended to represent the population to be studied are referred to as the sample.</w:t>
      </w:r>
    </w:p>
    <w:p w:rsidR="00E209E2" w:rsidRPr="003C2444" w:rsidRDefault="00E209E2" w:rsidP="00E209E2">
      <w:pPr>
        <w:pStyle w:val="GENQANS"/>
        <w:rPr>
          <w:szCs w:val="24"/>
        </w:rPr>
      </w:pPr>
      <w:r w:rsidRPr="003C2444">
        <w:t>Answer:</w:t>
      </w:r>
      <w:r>
        <w:tab/>
      </w:r>
      <w:r w:rsidRPr="003C2444">
        <w:t xml:space="preserve">TRUE </w:t>
      </w:r>
    </w:p>
    <w:p w:rsidR="00E209E2" w:rsidRPr="003C2444" w:rsidRDefault="00FF426D" w:rsidP="00E209E2">
      <w:pPr>
        <w:pStyle w:val="GENQANSULFIRST"/>
        <w:tabs>
          <w:tab w:val="left" w:pos="1884"/>
        </w:tabs>
        <w:rPr>
          <w:szCs w:val="24"/>
        </w:rPr>
      </w:pPr>
      <w:r>
        <w:rPr>
          <w:szCs w:val="18"/>
        </w:rPr>
        <w:t>Diff: 1</w:t>
      </w:r>
      <w:r>
        <w:rPr>
          <w:szCs w:val="18"/>
        </w:rPr>
        <w:tab/>
        <w:t xml:space="preserve">Page Ref: </w:t>
      </w:r>
      <w:r w:rsidR="0084618F">
        <w:rPr>
          <w:szCs w:val="18"/>
        </w:rPr>
        <w:t>24</w:t>
      </w:r>
    </w:p>
    <w:p w:rsidR="00E209E2" w:rsidRPr="003C2444" w:rsidRDefault="00E209E2" w:rsidP="00E209E2">
      <w:pPr>
        <w:pStyle w:val="GENQANSULLAST"/>
        <w:rPr>
          <w:szCs w:val="24"/>
        </w:rPr>
      </w:pPr>
      <w:r>
        <w:rPr>
          <w:szCs w:val="18"/>
        </w:rPr>
        <w:t>Skill Level: Know the Facts</w:t>
      </w:r>
      <w:r>
        <w:rPr>
          <w:szCs w:val="18"/>
        </w:rPr>
        <w:c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8E522C" w:rsidRDefault="00E209E2" w:rsidP="00E209E2">
      <w:pPr>
        <w:pStyle w:val="GENQ"/>
        <w:tabs>
          <w:tab w:val="left" w:pos="660"/>
        </w:tabs>
        <w:rPr>
          <w:szCs w:val="24"/>
        </w:rPr>
      </w:pPr>
      <w:r>
        <w:tab/>
      </w:r>
      <w:r w:rsidR="00A240E2">
        <w:rPr>
          <w:rStyle w:val="GENQNUM"/>
        </w:rPr>
        <w:t>18</w:t>
      </w:r>
      <w:r w:rsidR="00A240E2">
        <w:t xml:space="preserve">) </w:t>
      </w:r>
      <w:r w:rsidRPr="008E522C">
        <w:t xml:space="preserve">The mean is commonly the most representative measure of the average when comparing scores in a distribution. </w:t>
      </w:r>
      <w:r w:rsidRPr="008E522C">
        <w:rPr>
          <w:szCs w:val="24"/>
        </w:rPr>
        <w:t xml:space="preserve"> </w:t>
      </w:r>
    </w:p>
    <w:p w:rsidR="00E209E2" w:rsidRPr="003C2444" w:rsidRDefault="00E209E2" w:rsidP="00E209E2">
      <w:pPr>
        <w:pStyle w:val="GENQANS"/>
        <w:rPr>
          <w:szCs w:val="24"/>
        </w:rPr>
      </w:pPr>
      <w:r w:rsidRPr="003C2444">
        <w:t>Answer:</w:t>
      </w:r>
      <w:r>
        <w:tab/>
      </w:r>
      <w:r w:rsidRPr="003C2444">
        <w:t>FALSE</w:t>
      </w:r>
      <w:r w:rsidRPr="003C2444">
        <w:rPr>
          <w:szCs w:val="24"/>
        </w:rPr>
        <w:t xml:space="preserve"> </w:t>
      </w:r>
    </w:p>
    <w:p w:rsidR="00E209E2" w:rsidRPr="003C2444" w:rsidRDefault="00BE0D7B" w:rsidP="00E209E2">
      <w:pPr>
        <w:pStyle w:val="GENQANSULFIRST"/>
        <w:tabs>
          <w:tab w:val="left" w:pos="1884"/>
        </w:tabs>
        <w:rPr>
          <w:szCs w:val="24"/>
        </w:rPr>
      </w:pPr>
      <w:r>
        <w:rPr>
          <w:szCs w:val="18"/>
        </w:rPr>
        <w:t>Diff: 2</w:t>
      </w:r>
      <w:r>
        <w:rPr>
          <w:szCs w:val="18"/>
        </w:rPr>
        <w:tab/>
        <w:t>Page Ref: 24</w:t>
      </w:r>
    </w:p>
    <w:p w:rsidR="00E209E2" w:rsidRPr="003C2444" w:rsidRDefault="00E209E2" w:rsidP="00E209E2">
      <w:pPr>
        <w:pStyle w:val="GENQANSULLAST"/>
        <w:rPr>
          <w:szCs w:val="24"/>
        </w:rPr>
      </w:pPr>
      <w:r>
        <w:rPr>
          <w:szCs w:val="18"/>
        </w:rPr>
        <w:t>Skill Level: Understand the Concepts</w:t>
      </w:r>
      <w:r>
        <w:rPr>
          <w:szCs w:val="18"/>
        </w:rPr>
        <w:cr/>
      </w:r>
      <w:r w:rsidRPr="00F67F52">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A240E2" w:rsidRPr="00CA42C5" w:rsidRDefault="00E209E2" w:rsidP="00A240E2">
      <w:pPr>
        <w:pStyle w:val="GENQ"/>
        <w:tabs>
          <w:tab w:val="left" w:pos="660"/>
        </w:tabs>
        <w:rPr>
          <w:szCs w:val="24"/>
        </w:rPr>
      </w:pPr>
      <w:r>
        <w:tab/>
      </w:r>
      <w:r w:rsidR="00A240E2">
        <w:t>1</w:t>
      </w:r>
      <w:r w:rsidR="00A240E2">
        <w:rPr>
          <w:rStyle w:val="GENQNUM"/>
        </w:rPr>
        <w:t>9</w:t>
      </w:r>
      <w:r w:rsidR="00A240E2">
        <w:t xml:space="preserve">) </w:t>
      </w:r>
      <w:r w:rsidR="00A240E2" w:rsidRPr="00CA42C5">
        <w:t>A multiple-choice exam is an example of a test structure composed of closed-ended questions.</w:t>
      </w:r>
      <w:r w:rsidR="00A240E2" w:rsidRPr="00CA42C5">
        <w:rPr>
          <w:szCs w:val="24"/>
        </w:rPr>
        <w:t xml:space="preserve"> </w:t>
      </w:r>
    </w:p>
    <w:p w:rsidR="00A240E2" w:rsidRPr="003C2444" w:rsidRDefault="00A240E2" w:rsidP="00A240E2">
      <w:pPr>
        <w:pStyle w:val="GENQANS"/>
        <w:rPr>
          <w:szCs w:val="24"/>
        </w:rPr>
      </w:pPr>
      <w:r w:rsidRPr="003C2444">
        <w:t>Answer:</w:t>
      </w:r>
      <w:r>
        <w:tab/>
      </w:r>
      <w:r w:rsidRPr="003C2444">
        <w:t>TRUE</w:t>
      </w:r>
      <w:r w:rsidRPr="003C2444">
        <w:rPr>
          <w:szCs w:val="24"/>
        </w:rPr>
        <w:t xml:space="preserve"> </w:t>
      </w:r>
    </w:p>
    <w:p w:rsidR="00A240E2" w:rsidRPr="003C2444" w:rsidRDefault="00A240E2" w:rsidP="00A240E2">
      <w:pPr>
        <w:pStyle w:val="GENQANSULFIRST"/>
        <w:tabs>
          <w:tab w:val="left" w:pos="1884"/>
        </w:tabs>
        <w:rPr>
          <w:szCs w:val="24"/>
        </w:rPr>
      </w:pPr>
      <w:r>
        <w:rPr>
          <w:szCs w:val="18"/>
        </w:rPr>
        <w:t>Diff: 1</w:t>
      </w:r>
      <w:r>
        <w:rPr>
          <w:szCs w:val="18"/>
        </w:rPr>
        <w:tab/>
        <w:t>Page Ref: 25</w:t>
      </w:r>
    </w:p>
    <w:p w:rsidR="00A240E2" w:rsidRPr="003C2444" w:rsidRDefault="00A240E2" w:rsidP="00A240E2">
      <w:pPr>
        <w:pStyle w:val="GENQANSULLAST"/>
        <w:rPr>
          <w:szCs w:val="24"/>
        </w:rPr>
      </w:pPr>
      <w:r>
        <w:rPr>
          <w:szCs w:val="18"/>
        </w:rPr>
        <w:t>Skill Level: Know the Facts</w:t>
      </w:r>
      <w:r>
        <w:rPr>
          <w:szCs w:val="18"/>
        </w:rPr>
        <w:cr/>
      </w:r>
      <w:r w:rsidRPr="008C2106">
        <w:rPr>
          <w:szCs w:val="18"/>
        </w:rPr>
        <w:t xml:space="preserve"> </w:t>
      </w:r>
      <w:r>
        <w:rPr>
          <w:szCs w:val="18"/>
        </w:rPr>
        <w:t xml:space="preserve">LO: 1.6 Know the main elements of the 7 research methods: surveys, participant observation, case studies, secondary analysis, analysis of documents, experiments, and unobtrusive measures. </w:t>
      </w:r>
      <w:r>
        <w:rPr>
          <w:szCs w:val="18"/>
        </w:rPr>
        <w:cr/>
        <w:t xml:space="preserve">Topic/A-head: </w:t>
      </w:r>
      <w:r w:rsidRPr="007F356A">
        <w:rPr>
          <w:szCs w:val="18"/>
        </w:rPr>
        <w:t>Research Methods (Designs)</w:t>
      </w:r>
    </w:p>
    <w:p w:rsidR="00E209E2" w:rsidRPr="008E522C" w:rsidRDefault="00A240E2" w:rsidP="00E209E2">
      <w:pPr>
        <w:pStyle w:val="GENQ"/>
        <w:tabs>
          <w:tab w:val="left" w:pos="660"/>
        </w:tabs>
        <w:rPr>
          <w:szCs w:val="24"/>
        </w:rPr>
      </w:pPr>
      <w:r>
        <w:rPr>
          <w:rStyle w:val="GENQNUM"/>
        </w:rPr>
        <w:t>20</w:t>
      </w:r>
      <w:r w:rsidR="00E209E2" w:rsidRPr="008E522C">
        <w:t>)</w:t>
      </w:r>
      <w:r w:rsidR="00E209E2" w:rsidRPr="008E522C">
        <w:tab/>
      </w:r>
      <w:r w:rsidR="00E209E2" w:rsidRPr="008E522C">
        <w:rPr>
          <w:rFonts w:eastAsia="Arial Unicode MS"/>
          <w:szCs w:val="24"/>
        </w:rPr>
        <w:t>"</w:t>
      </w:r>
      <w:r w:rsidR="00E209E2" w:rsidRPr="008E522C">
        <w:t>Research bias</w:t>
      </w:r>
      <w:r w:rsidR="00E209E2" w:rsidRPr="008E522C">
        <w:rPr>
          <w:rFonts w:eastAsia="Arial Unicode MS"/>
          <w:szCs w:val="24"/>
        </w:rPr>
        <w:t>"</w:t>
      </w:r>
      <w:r w:rsidR="00E209E2" w:rsidRPr="008E522C">
        <w:t xml:space="preserve"> and </w:t>
      </w:r>
      <w:r w:rsidR="00E209E2" w:rsidRPr="008E522C">
        <w:rPr>
          <w:rFonts w:eastAsia="Arial Unicode MS"/>
          <w:szCs w:val="24"/>
        </w:rPr>
        <w:t>"</w:t>
      </w:r>
      <w:r w:rsidR="00E209E2" w:rsidRPr="008E522C">
        <w:t>research fraud</w:t>
      </w:r>
      <w:r w:rsidR="00E209E2" w:rsidRPr="008E522C">
        <w:rPr>
          <w:rFonts w:eastAsia="Arial Unicode MS"/>
          <w:szCs w:val="24"/>
        </w:rPr>
        <w:t>"</w:t>
      </w:r>
      <w:r w:rsidR="00E209E2" w:rsidRPr="008E522C">
        <w:t xml:space="preserve"> are concepts that can be used interchangeably because they are virtually identical.</w:t>
      </w:r>
      <w:r w:rsidR="00E209E2" w:rsidRPr="008E522C">
        <w:rPr>
          <w:szCs w:val="24"/>
        </w:rPr>
        <w:t xml:space="preserve"> </w:t>
      </w:r>
    </w:p>
    <w:p w:rsidR="00E209E2" w:rsidRPr="003C2444" w:rsidRDefault="00E209E2" w:rsidP="00E209E2">
      <w:pPr>
        <w:pStyle w:val="GENQANS"/>
        <w:rPr>
          <w:szCs w:val="24"/>
        </w:rPr>
      </w:pPr>
      <w:r>
        <w:t>Answer:</w:t>
      </w:r>
      <w:r>
        <w:tab/>
      </w:r>
      <w:r w:rsidRPr="003C2444">
        <w:t>FALSE</w:t>
      </w:r>
      <w:r w:rsidRPr="003C2444">
        <w:rPr>
          <w:szCs w:val="24"/>
        </w:rPr>
        <w:t xml:space="preserve"> </w:t>
      </w:r>
    </w:p>
    <w:p w:rsidR="00E209E2" w:rsidRPr="003C2444" w:rsidRDefault="00E209E2" w:rsidP="00E209E2">
      <w:pPr>
        <w:pStyle w:val="GENQANSULFIRST"/>
        <w:tabs>
          <w:tab w:val="left" w:pos="1884"/>
        </w:tabs>
        <w:rPr>
          <w:szCs w:val="24"/>
        </w:rPr>
      </w:pPr>
      <w:r>
        <w:rPr>
          <w:szCs w:val="18"/>
        </w:rPr>
        <w:t>Diff: 2</w:t>
      </w:r>
      <w:r>
        <w:rPr>
          <w:szCs w:val="18"/>
        </w:rPr>
        <w:tab/>
        <w:t xml:space="preserve">Page Ref: </w:t>
      </w:r>
      <w:r w:rsidR="001E6CBF">
        <w:rPr>
          <w:szCs w:val="18"/>
        </w:rPr>
        <w:t>26</w:t>
      </w:r>
    </w:p>
    <w:p w:rsidR="00E209E2" w:rsidRPr="003C2444" w:rsidRDefault="00E209E2" w:rsidP="00E209E2">
      <w:pPr>
        <w:pStyle w:val="GENQANSULLAST"/>
        <w:rPr>
          <w:szCs w:val="24"/>
        </w:rPr>
      </w:pPr>
      <w:r>
        <w:rPr>
          <w:szCs w:val="18"/>
        </w:rPr>
        <w:t>Skill Level: Understand the Concepts</w:t>
      </w:r>
      <w:r>
        <w:rPr>
          <w:szCs w:val="18"/>
        </w:rPr>
        <w:cr/>
      </w:r>
      <w:r w:rsidRPr="009E247D">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CA42C5" w:rsidRDefault="00A240E2" w:rsidP="00E209E2">
      <w:pPr>
        <w:pStyle w:val="GENQ"/>
        <w:tabs>
          <w:tab w:val="left" w:pos="660"/>
        </w:tabs>
        <w:rPr>
          <w:szCs w:val="24"/>
        </w:rPr>
      </w:pPr>
      <w:r>
        <w:rPr>
          <w:rStyle w:val="GENQNUM"/>
        </w:rPr>
        <w:t>21</w:t>
      </w:r>
      <w:r>
        <w:t xml:space="preserve">) </w:t>
      </w:r>
      <w:r w:rsidR="00E209E2" w:rsidRPr="00CA42C5">
        <w:t>In order to establish rapport with a sample while researching sensitive and personal issues, the researcher should begin by asking emotional and personal questions so he or she can relate to the respondents.</w:t>
      </w:r>
      <w:r w:rsidR="00E209E2" w:rsidRPr="00CA42C5">
        <w:rPr>
          <w:szCs w:val="24"/>
        </w:rPr>
        <w:t xml:space="preserve"> </w:t>
      </w:r>
    </w:p>
    <w:p w:rsidR="00E209E2" w:rsidRPr="003C2444" w:rsidRDefault="00E209E2" w:rsidP="00E209E2">
      <w:pPr>
        <w:pStyle w:val="GENQANS"/>
        <w:rPr>
          <w:szCs w:val="24"/>
        </w:rPr>
      </w:pPr>
      <w:r w:rsidRPr="003C2444">
        <w:t>Answer:</w:t>
      </w:r>
      <w:r>
        <w:tab/>
      </w:r>
      <w:r w:rsidRPr="003C2444">
        <w:t>FALSE</w:t>
      </w:r>
      <w:r w:rsidRPr="003C2444">
        <w:rPr>
          <w:szCs w:val="24"/>
        </w:rPr>
        <w:t xml:space="preserve"> </w:t>
      </w:r>
    </w:p>
    <w:p w:rsidR="00E209E2" w:rsidRPr="003C2444" w:rsidRDefault="001E6CBF" w:rsidP="00E209E2">
      <w:pPr>
        <w:pStyle w:val="GENQANSULFIRST"/>
        <w:tabs>
          <w:tab w:val="left" w:pos="1884"/>
        </w:tabs>
        <w:rPr>
          <w:szCs w:val="24"/>
        </w:rPr>
      </w:pPr>
      <w:r>
        <w:rPr>
          <w:szCs w:val="18"/>
        </w:rPr>
        <w:t>Diff: 3</w:t>
      </w:r>
      <w:r>
        <w:rPr>
          <w:szCs w:val="18"/>
        </w:rPr>
        <w:tab/>
        <w:t>Page Ref: 27</w:t>
      </w:r>
    </w:p>
    <w:p w:rsidR="00E209E2" w:rsidRPr="003C2444" w:rsidRDefault="00E209E2" w:rsidP="00E209E2">
      <w:pPr>
        <w:pStyle w:val="GENQANSULLAST"/>
        <w:rPr>
          <w:szCs w:val="24"/>
        </w:rPr>
      </w:pPr>
      <w:r>
        <w:rPr>
          <w:szCs w:val="18"/>
        </w:rPr>
        <w:t>Skill Level: Apply What You Know</w:t>
      </w:r>
      <w:r>
        <w:rPr>
          <w:szCs w:val="18"/>
        </w:rPr>
        <w:cr/>
      </w:r>
      <w:r w:rsidRPr="00AD2AFE">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CA42C5" w:rsidRDefault="00A240E2" w:rsidP="00E209E2">
      <w:pPr>
        <w:pStyle w:val="GENQ"/>
        <w:rPr>
          <w:szCs w:val="24"/>
        </w:rPr>
      </w:pPr>
      <w:r>
        <w:rPr>
          <w:rStyle w:val="GENQNUM"/>
        </w:rPr>
        <w:t>22</w:t>
      </w:r>
      <w:r w:rsidR="00E209E2" w:rsidRPr="00CA42C5">
        <w:t>)</w:t>
      </w:r>
      <w:r w:rsidR="00E209E2" w:rsidRPr="00CA42C5">
        <w:tab/>
        <w:t>One of the liabilities in using the participant observation as a research method is that findings are difficult to generalize.</w:t>
      </w:r>
      <w:r w:rsidR="00E209E2" w:rsidRPr="00CA42C5">
        <w:rPr>
          <w:szCs w:val="24"/>
        </w:rPr>
        <w:t xml:space="preserve"> </w:t>
      </w:r>
    </w:p>
    <w:p w:rsidR="00E209E2" w:rsidRPr="003C2444" w:rsidRDefault="00E209E2" w:rsidP="00E209E2">
      <w:pPr>
        <w:pStyle w:val="GENQANS"/>
        <w:rPr>
          <w:szCs w:val="24"/>
        </w:rPr>
      </w:pPr>
      <w:r w:rsidRPr="003C2444">
        <w:t>Answer:</w:t>
      </w:r>
      <w:r>
        <w:tab/>
      </w:r>
      <w:r w:rsidRPr="003C2444">
        <w:t>TRUE</w:t>
      </w:r>
      <w:r w:rsidRPr="003C2444">
        <w:rPr>
          <w:szCs w:val="24"/>
        </w:rPr>
        <w:t xml:space="preserve"> </w:t>
      </w:r>
    </w:p>
    <w:p w:rsidR="00E209E2" w:rsidRPr="003C2444" w:rsidRDefault="00E209E2" w:rsidP="00E209E2">
      <w:pPr>
        <w:pStyle w:val="GENQANSULFIRST"/>
        <w:tabs>
          <w:tab w:val="left" w:pos="1884"/>
        </w:tabs>
        <w:rPr>
          <w:szCs w:val="24"/>
        </w:rPr>
      </w:pPr>
      <w:r>
        <w:rPr>
          <w:szCs w:val="18"/>
        </w:rPr>
        <w:t>Di</w:t>
      </w:r>
      <w:r w:rsidR="00D924E8">
        <w:rPr>
          <w:szCs w:val="18"/>
        </w:rPr>
        <w:t>ff: 1</w:t>
      </w:r>
      <w:r w:rsidR="00D924E8">
        <w:rPr>
          <w:szCs w:val="18"/>
        </w:rPr>
        <w:tab/>
        <w:t>Page Ref: 27</w:t>
      </w:r>
    </w:p>
    <w:p w:rsidR="00E209E2" w:rsidRPr="003C2444" w:rsidRDefault="00E209E2" w:rsidP="00E209E2">
      <w:pPr>
        <w:pStyle w:val="GENQANSULLAST"/>
        <w:rPr>
          <w:szCs w:val="24"/>
        </w:rPr>
      </w:pPr>
      <w:r>
        <w:rPr>
          <w:szCs w:val="18"/>
        </w:rPr>
        <w:t>Skill Level: Know the Facts</w:t>
      </w:r>
      <w:r>
        <w:rPr>
          <w:szCs w:val="18"/>
        </w:rPr>
        <w:cr/>
      </w:r>
      <w:r w:rsidRPr="00E1580B">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3C2444" w:rsidRDefault="00E209E2" w:rsidP="00E209E2">
      <w:pPr>
        <w:pStyle w:val="GENQANSULLAST"/>
        <w:ind w:hanging="350"/>
        <w:rPr>
          <w:szCs w:val="24"/>
        </w:rPr>
      </w:pPr>
      <w:r>
        <w:rPr>
          <w:rFonts w:cs="Times New Roman"/>
          <w:i w:val="0"/>
          <w:sz w:val="19"/>
          <w:szCs w:val="19"/>
        </w:rPr>
        <w:t>2</w:t>
      </w:r>
      <w:r w:rsidR="00A240E2">
        <w:rPr>
          <w:rFonts w:cs="Times New Roman"/>
          <w:i w:val="0"/>
          <w:sz w:val="19"/>
          <w:szCs w:val="19"/>
        </w:rPr>
        <w:t>3</w:t>
      </w:r>
      <w:r>
        <w:rPr>
          <w:rFonts w:cs="Times New Roman"/>
          <w:i w:val="0"/>
          <w:sz w:val="19"/>
          <w:szCs w:val="19"/>
        </w:rPr>
        <w:t xml:space="preserve">) </w:t>
      </w:r>
      <w:r w:rsidRPr="00493963">
        <w:rPr>
          <w:rFonts w:cs="Times New Roman"/>
          <w:i w:val="0"/>
          <w:sz w:val="19"/>
          <w:szCs w:val="19"/>
        </w:rPr>
        <w:t>Researchers are violating people’s privacy when gathering information from Facebook because the Internet is technically a private domain.</w:t>
      </w:r>
      <w:r w:rsidRPr="003C2444">
        <w:rPr>
          <w:szCs w:val="24"/>
        </w:rPr>
        <w:t xml:space="preserve"> </w:t>
      </w:r>
    </w:p>
    <w:p w:rsidR="00E209E2" w:rsidRPr="00493963" w:rsidRDefault="00E209E2" w:rsidP="00E209E2">
      <w:pPr>
        <w:pStyle w:val="GENQANSULFIRST"/>
        <w:tabs>
          <w:tab w:val="left" w:pos="1884"/>
        </w:tabs>
        <w:rPr>
          <w:i w:val="0"/>
          <w:szCs w:val="18"/>
        </w:rPr>
      </w:pPr>
      <w:r w:rsidRPr="00493963">
        <w:rPr>
          <w:i w:val="0"/>
          <w:szCs w:val="18"/>
        </w:rPr>
        <w:t>Answer:   FALSE</w:t>
      </w:r>
    </w:p>
    <w:p w:rsidR="00E209E2" w:rsidRPr="003C2444" w:rsidRDefault="005E504D" w:rsidP="00E209E2">
      <w:pPr>
        <w:pStyle w:val="GENQANSULFIRST"/>
        <w:tabs>
          <w:tab w:val="left" w:pos="1884"/>
        </w:tabs>
        <w:rPr>
          <w:szCs w:val="24"/>
        </w:rPr>
      </w:pPr>
      <w:r>
        <w:rPr>
          <w:szCs w:val="18"/>
        </w:rPr>
        <w:t>Diff: 2</w:t>
      </w:r>
      <w:r>
        <w:rPr>
          <w:szCs w:val="18"/>
        </w:rPr>
        <w:tab/>
        <w:t xml:space="preserve">Page Ref: </w:t>
      </w:r>
      <w:r w:rsidR="00474131">
        <w:rPr>
          <w:szCs w:val="18"/>
        </w:rPr>
        <w:t>30</w:t>
      </w:r>
    </w:p>
    <w:p w:rsidR="00E209E2" w:rsidRPr="00493963" w:rsidRDefault="00E209E2" w:rsidP="00E209E2">
      <w:pPr>
        <w:pStyle w:val="GENQANSULLAST"/>
        <w:rPr>
          <w:szCs w:val="18"/>
        </w:rPr>
      </w:pPr>
      <w:r>
        <w:rPr>
          <w:szCs w:val="18"/>
        </w:rPr>
        <w:t>Skill Level: Apply What You Know</w:t>
      </w:r>
      <w:r>
        <w:rPr>
          <w:szCs w:val="18"/>
        </w:rPr>
        <w:cr/>
      </w:r>
      <w:r w:rsidRPr="00EF00B9">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A240E2" w:rsidRPr="00D65901" w:rsidRDefault="00A240E2" w:rsidP="00A240E2">
      <w:pPr>
        <w:pStyle w:val="GENQ"/>
        <w:rPr>
          <w:szCs w:val="24"/>
        </w:rPr>
      </w:pPr>
      <w:r>
        <w:rPr>
          <w:rStyle w:val="GENQNUM"/>
        </w:rPr>
        <w:t>24</w:t>
      </w:r>
      <w:r w:rsidRPr="00D65901">
        <w:t>)</w:t>
      </w:r>
      <w:r w:rsidRPr="00D65901">
        <w:tab/>
        <w:t xml:space="preserve">For an independent variable to be the cause of an event, it must precede that which is changed (the dependent variable). </w:t>
      </w:r>
      <w:r w:rsidRPr="00D65901">
        <w:rPr>
          <w:szCs w:val="24"/>
        </w:rPr>
        <w:t xml:space="preserve"> </w:t>
      </w:r>
    </w:p>
    <w:p w:rsidR="00A240E2" w:rsidRPr="003C2444" w:rsidRDefault="00A240E2" w:rsidP="00A240E2">
      <w:pPr>
        <w:pStyle w:val="GENQANS"/>
        <w:rPr>
          <w:szCs w:val="24"/>
        </w:rPr>
      </w:pPr>
      <w:r w:rsidRPr="003C2444">
        <w:t>Answer:</w:t>
      </w:r>
      <w:r>
        <w:tab/>
      </w:r>
      <w:r w:rsidRPr="003C2444">
        <w:t>TRUE</w:t>
      </w:r>
      <w:r w:rsidRPr="003C2444">
        <w:rPr>
          <w:szCs w:val="24"/>
        </w:rPr>
        <w:t xml:space="preserve"> </w:t>
      </w:r>
    </w:p>
    <w:p w:rsidR="00A240E2" w:rsidRPr="003C2444" w:rsidRDefault="00A240E2" w:rsidP="00A240E2">
      <w:pPr>
        <w:pStyle w:val="GENQANSULFIRST"/>
        <w:tabs>
          <w:tab w:val="left" w:pos="1884"/>
        </w:tabs>
        <w:rPr>
          <w:szCs w:val="24"/>
        </w:rPr>
      </w:pPr>
      <w:r>
        <w:rPr>
          <w:szCs w:val="18"/>
        </w:rPr>
        <w:t>Diff: 1</w:t>
      </w:r>
      <w:r>
        <w:rPr>
          <w:szCs w:val="18"/>
        </w:rPr>
        <w:tab/>
        <w:t>Page Ref: 29-30</w:t>
      </w:r>
    </w:p>
    <w:p w:rsidR="00A240E2" w:rsidRPr="007E7F23" w:rsidRDefault="00A240E2" w:rsidP="00A240E2">
      <w:pPr>
        <w:pStyle w:val="GENQANSULLAST"/>
        <w:rPr>
          <w:szCs w:val="24"/>
        </w:rPr>
      </w:pPr>
      <w:r>
        <w:rPr>
          <w:szCs w:val="18"/>
        </w:rPr>
        <w:t>Skill Level: Know the Facts</w:t>
      </w:r>
      <w:r>
        <w:rPr>
          <w:szCs w:val="18"/>
        </w:rPr>
        <w:cr/>
      </w:r>
      <w:r w:rsidRPr="001871AA">
        <w:rPr>
          <w:szCs w:val="18"/>
        </w:rPr>
        <w:t xml:space="preserve"> </w:t>
      </w:r>
      <w:r>
        <w:rPr>
          <w:szCs w:val="18"/>
        </w:rPr>
        <w:t xml:space="preserve">LO: 1.6 Know the main elements of the 7 research methods: surveys, participant observation, case studies, secondary analysis, analysis of documents, experiments, and unobtrusive measures. </w:t>
      </w:r>
      <w:r>
        <w:rPr>
          <w:szCs w:val="18"/>
        </w:rPr>
        <w:cr/>
        <w:t xml:space="preserve">Topic/A-head: </w:t>
      </w:r>
      <w:r w:rsidRPr="007F356A">
        <w:rPr>
          <w:szCs w:val="18"/>
        </w:rPr>
        <w:t>Research Methods (Designs)</w:t>
      </w:r>
    </w:p>
    <w:p w:rsidR="00A240E2" w:rsidRPr="00D65901" w:rsidRDefault="00A240E2" w:rsidP="00A240E2">
      <w:pPr>
        <w:pStyle w:val="GENQ"/>
        <w:rPr>
          <w:szCs w:val="24"/>
        </w:rPr>
      </w:pPr>
      <w:r>
        <w:rPr>
          <w:rStyle w:val="GENQNUM"/>
        </w:rPr>
        <w:t>25</w:t>
      </w:r>
      <w:r w:rsidRPr="00D65901">
        <w:t>)</w:t>
      </w:r>
      <w:r w:rsidRPr="00D65901">
        <w:tab/>
        <w:t xml:space="preserve">Interviewer bias may occur because of a researcher's sex, race, or perceived ethnicity. </w:t>
      </w:r>
      <w:r w:rsidRPr="00D65901">
        <w:rPr>
          <w:szCs w:val="24"/>
        </w:rPr>
        <w:t xml:space="preserve"> </w:t>
      </w:r>
    </w:p>
    <w:p w:rsidR="00A240E2" w:rsidRPr="003C2444" w:rsidRDefault="00A240E2" w:rsidP="00A240E2">
      <w:pPr>
        <w:pStyle w:val="GENQANS"/>
        <w:rPr>
          <w:szCs w:val="24"/>
        </w:rPr>
      </w:pPr>
      <w:r w:rsidRPr="003C2444">
        <w:t>Answer:</w:t>
      </w:r>
      <w:r>
        <w:tab/>
      </w:r>
      <w:r w:rsidRPr="003C2444">
        <w:t>TRUE</w:t>
      </w:r>
      <w:r w:rsidRPr="003C2444">
        <w:rPr>
          <w:szCs w:val="24"/>
        </w:rPr>
        <w:t xml:space="preserve"> </w:t>
      </w:r>
    </w:p>
    <w:p w:rsidR="00A240E2" w:rsidRPr="003C2444" w:rsidRDefault="00A240E2" w:rsidP="00A240E2">
      <w:pPr>
        <w:pStyle w:val="GENQANSULFIRST"/>
        <w:tabs>
          <w:tab w:val="left" w:pos="1884"/>
        </w:tabs>
        <w:rPr>
          <w:szCs w:val="24"/>
        </w:rPr>
      </w:pPr>
      <w:r>
        <w:rPr>
          <w:szCs w:val="18"/>
        </w:rPr>
        <w:t>Diff: 3</w:t>
      </w:r>
      <w:r>
        <w:rPr>
          <w:szCs w:val="18"/>
        </w:rPr>
        <w:tab/>
        <w:t>Page Ref: 30</w:t>
      </w:r>
    </w:p>
    <w:p w:rsidR="00A240E2" w:rsidRDefault="00A240E2" w:rsidP="00A240E2">
      <w:pPr>
        <w:pStyle w:val="GENQANSULLAST"/>
        <w:rPr>
          <w:szCs w:val="18"/>
        </w:rPr>
      </w:pPr>
      <w:r>
        <w:rPr>
          <w:szCs w:val="18"/>
        </w:rPr>
        <w:t>Skill Level: Apply What You Know</w:t>
      </w:r>
      <w:r>
        <w:rPr>
          <w:szCs w:val="18"/>
        </w:rPr>
        <w:cr/>
      </w:r>
      <w:r w:rsidRPr="00A05896">
        <w:rPr>
          <w:szCs w:val="18"/>
        </w:rPr>
        <w:t xml:space="preserve"> </w:t>
      </w:r>
      <w:r>
        <w:rPr>
          <w:szCs w:val="18"/>
        </w:rPr>
        <w:t>LO: 1.7 Explain how gender is significant in sociological research.</w:t>
      </w:r>
      <w:r>
        <w:rPr>
          <w:szCs w:val="18"/>
        </w:rPr>
        <w:br/>
        <w:t xml:space="preserve">Topic/A-head: </w:t>
      </w:r>
      <w:r w:rsidRPr="00145841">
        <w:rPr>
          <w:szCs w:val="18"/>
        </w:rPr>
        <w:t>Gender in Sociological Research</w:t>
      </w:r>
    </w:p>
    <w:p w:rsidR="00E209E2" w:rsidRPr="003C2444" w:rsidRDefault="00A240E2" w:rsidP="00E209E2">
      <w:pPr>
        <w:pStyle w:val="GENQ"/>
        <w:rPr>
          <w:szCs w:val="24"/>
        </w:rPr>
      </w:pPr>
      <w:r>
        <w:rPr>
          <w:rStyle w:val="GENQNUM"/>
        </w:rPr>
        <w:t>26</w:t>
      </w:r>
      <w:r w:rsidR="00E209E2" w:rsidRPr="003C2444">
        <w:t>)</w:t>
      </w:r>
      <w:r w:rsidR="00E209E2">
        <w:tab/>
      </w:r>
      <w:r w:rsidR="00E209E2" w:rsidRPr="003C2444">
        <w:t xml:space="preserve">When utilizing correlations to assess variables related to human behavior, the researcher will seldom find either a perfect positive correlation or a perfect negative correlation. </w:t>
      </w:r>
      <w:r w:rsidR="00E209E2" w:rsidRPr="003C2444">
        <w:rPr>
          <w:szCs w:val="24"/>
        </w:rPr>
        <w:t xml:space="preserve"> </w:t>
      </w:r>
    </w:p>
    <w:p w:rsidR="00E209E2" w:rsidRPr="003C2444" w:rsidRDefault="00E209E2" w:rsidP="00E209E2">
      <w:pPr>
        <w:pStyle w:val="GENQANS"/>
        <w:rPr>
          <w:szCs w:val="24"/>
        </w:rPr>
      </w:pPr>
      <w:r w:rsidRPr="003C2444">
        <w:t>Answer:</w:t>
      </w:r>
      <w:r>
        <w:tab/>
      </w:r>
      <w:r w:rsidRPr="003C2444">
        <w:t>TRUE</w:t>
      </w:r>
      <w:r w:rsidRPr="003C2444">
        <w:rPr>
          <w:szCs w:val="24"/>
        </w:rPr>
        <w:t xml:space="preserve"> </w:t>
      </w:r>
    </w:p>
    <w:p w:rsidR="00E209E2" w:rsidRPr="003C2444" w:rsidRDefault="00554A15" w:rsidP="00E209E2">
      <w:pPr>
        <w:pStyle w:val="GENQANSULFIRST"/>
        <w:tabs>
          <w:tab w:val="left" w:pos="1884"/>
        </w:tabs>
        <w:rPr>
          <w:szCs w:val="24"/>
        </w:rPr>
      </w:pPr>
      <w:r>
        <w:rPr>
          <w:szCs w:val="18"/>
        </w:rPr>
        <w:t>Diff: 2</w:t>
      </w:r>
      <w:r>
        <w:rPr>
          <w:szCs w:val="18"/>
        </w:rPr>
        <w:tab/>
        <w:t xml:space="preserve">Page Ref: </w:t>
      </w:r>
      <w:r w:rsidR="001E4F89">
        <w:rPr>
          <w:szCs w:val="18"/>
        </w:rPr>
        <w:t>31</w:t>
      </w:r>
    </w:p>
    <w:p w:rsidR="00E209E2" w:rsidRPr="003C2444" w:rsidRDefault="00E209E2" w:rsidP="00E209E2">
      <w:pPr>
        <w:pStyle w:val="GENQANSULLAST"/>
        <w:rPr>
          <w:szCs w:val="18"/>
        </w:rPr>
      </w:pPr>
      <w:r>
        <w:rPr>
          <w:szCs w:val="18"/>
        </w:rPr>
        <w:t>Skill Level: Understand the Concepts</w:t>
      </w:r>
      <w:r>
        <w:rPr>
          <w:szCs w:val="18"/>
        </w:rPr>
        <w:cr/>
      </w:r>
      <w:r w:rsidRPr="003448D0">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CA42C5" w:rsidRDefault="00A240E2" w:rsidP="00E209E2">
      <w:pPr>
        <w:pStyle w:val="GENQ"/>
        <w:rPr>
          <w:szCs w:val="24"/>
        </w:rPr>
      </w:pPr>
      <w:r>
        <w:rPr>
          <w:rStyle w:val="GENQNUM"/>
        </w:rPr>
        <w:t>27</w:t>
      </w:r>
      <w:r w:rsidR="00E209E2" w:rsidRPr="00CA42C5">
        <w:t>)</w:t>
      </w:r>
      <w:r w:rsidR="00E209E2" w:rsidRPr="00CA42C5">
        <w:tab/>
        <w:t>If two variables have a perfect correlation, they will be represented by a correlation coefficient of zero.</w:t>
      </w:r>
      <w:r w:rsidR="00E209E2" w:rsidRPr="00CA42C5">
        <w:rPr>
          <w:szCs w:val="24"/>
        </w:rPr>
        <w:t xml:space="preserve"> </w:t>
      </w:r>
    </w:p>
    <w:p w:rsidR="00E209E2" w:rsidRPr="003C2444" w:rsidRDefault="00E209E2" w:rsidP="00E209E2">
      <w:pPr>
        <w:pStyle w:val="GENQANS"/>
        <w:rPr>
          <w:szCs w:val="24"/>
        </w:rPr>
      </w:pPr>
      <w:r w:rsidRPr="003C2444">
        <w:t>Answer:</w:t>
      </w:r>
      <w:r>
        <w:tab/>
      </w:r>
      <w:r w:rsidRPr="003C2444">
        <w:t>FALSE</w:t>
      </w:r>
      <w:r w:rsidRPr="003C2444">
        <w:rPr>
          <w:szCs w:val="24"/>
        </w:rPr>
        <w:t xml:space="preserve"> </w:t>
      </w:r>
    </w:p>
    <w:p w:rsidR="00E209E2" w:rsidRPr="003C2444" w:rsidRDefault="001E4F89" w:rsidP="00E209E2">
      <w:pPr>
        <w:pStyle w:val="GENQANSULFIRST"/>
        <w:tabs>
          <w:tab w:val="left" w:pos="1884"/>
        </w:tabs>
        <w:rPr>
          <w:szCs w:val="24"/>
        </w:rPr>
      </w:pPr>
      <w:r>
        <w:rPr>
          <w:szCs w:val="18"/>
        </w:rPr>
        <w:t>Diff: 1</w:t>
      </w:r>
      <w:r>
        <w:rPr>
          <w:szCs w:val="18"/>
        </w:rPr>
        <w:tab/>
        <w:t>Page Ref: 31</w:t>
      </w:r>
    </w:p>
    <w:p w:rsidR="00E209E2" w:rsidRPr="003C2444" w:rsidRDefault="00E209E2" w:rsidP="00E209E2">
      <w:pPr>
        <w:pStyle w:val="GENQANSULLAST"/>
        <w:rPr>
          <w:szCs w:val="24"/>
        </w:rPr>
      </w:pPr>
      <w:r>
        <w:rPr>
          <w:szCs w:val="18"/>
        </w:rPr>
        <w:t>Skill Level: Know the Facts</w:t>
      </w:r>
      <w:r>
        <w:rPr>
          <w:szCs w:val="18"/>
        </w:rPr>
        <w:cr/>
      </w:r>
      <w:r w:rsidRPr="003448D0">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D65901" w:rsidRDefault="00A240E2" w:rsidP="00E209E2">
      <w:pPr>
        <w:pStyle w:val="GENQ"/>
        <w:rPr>
          <w:szCs w:val="24"/>
        </w:rPr>
      </w:pPr>
      <w:r>
        <w:rPr>
          <w:rStyle w:val="GENQNUM"/>
        </w:rPr>
        <w:t>28</w:t>
      </w:r>
      <w:r w:rsidR="00E209E2" w:rsidRPr="00D65901">
        <w:t>)</w:t>
      </w:r>
      <w:r w:rsidR="00E209E2" w:rsidRPr="00D65901">
        <w:tab/>
        <w:t xml:space="preserve">A correlation simply means that two or more variables are present together. </w:t>
      </w:r>
      <w:r w:rsidR="00E209E2" w:rsidRPr="00D65901">
        <w:rPr>
          <w:szCs w:val="24"/>
        </w:rPr>
        <w:t xml:space="preserve"> </w:t>
      </w:r>
    </w:p>
    <w:p w:rsidR="00E209E2" w:rsidRPr="003C2444" w:rsidRDefault="00E209E2" w:rsidP="00E209E2">
      <w:pPr>
        <w:pStyle w:val="GENQANS"/>
        <w:rPr>
          <w:szCs w:val="24"/>
        </w:rPr>
      </w:pPr>
      <w:r w:rsidRPr="003C2444">
        <w:t>Answer:</w:t>
      </w:r>
      <w:r>
        <w:tab/>
      </w:r>
      <w:r w:rsidRPr="003C2444">
        <w:t>TRUE</w:t>
      </w:r>
      <w:r w:rsidRPr="003C2444">
        <w:rPr>
          <w:szCs w:val="24"/>
        </w:rPr>
        <w:t xml:space="preserve"> </w:t>
      </w:r>
    </w:p>
    <w:p w:rsidR="00E209E2" w:rsidRPr="003C2444" w:rsidRDefault="00E209E2" w:rsidP="00E209E2">
      <w:pPr>
        <w:pStyle w:val="GENQANSULFIRST"/>
        <w:tabs>
          <w:tab w:val="left" w:pos="1884"/>
        </w:tabs>
        <w:rPr>
          <w:szCs w:val="24"/>
        </w:rPr>
      </w:pPr>
      <w:r>
        <w:t>Diff: 1</w:t>
      </w:r>
      <w:r>
        <w:tab/>
        <w:t xml:space="preserve">Page Ref: </w:t>
      </w:r>
      <w:r w:rsidR="001E4F89">
        <w:t>31</w:t>
      </w:r>
    </w:p>
    <w:p w:rsidR="00E209E2" w:rsidRPr="003C2444" w:rsidRDefault="00E209E2" w:rsidP="00E209E2">
      <w:pPr>
        <w:pStyle w:val="GENQANSULLAST"/>
        <w:rPr>
          <w:szCs w:val="24"/>
        </w:rPr>
      </w:pPr>
      <w:r>
        <w:rPr>
          <w:szCs w:val="18"/>
        </w:rPr>
        <w:t>Skill Level: Know the Facts</w:t>
      </w:r>
      <w:r>
        <w:rPr>
          <w:szCs w:val="18"/>
        </w:rPr>
        <w:cr/>
      </w:r>
      <w:r w:rsidRPr="003448D0">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A240E2" w:rsidRPr="007030F6" w:rsidRDefault="00A240E2" w:rsidP="00A240E2">
      <w:pPr>
        <w:pStyle w:val="GENQ"/>
      </w:pPr>
      <w:r>
        <w:rPr>
          <w:rStyle w:val="GENQNUM"/>
        </w:rPr>
        <w:t>29</w:t>
      </w:r>
      <w:r w:rsidRPr="00C348BA">
        <w:t>)</w:t>
      </w:r>
      <w:r>
        <w:tab/>
      </w:r>
      <w:r w:rsidRPr="00C348BA">
        <w:t>Sociologists have always agreed that the most important goal of sociology is to generate social change.</w:t>
      </w:r>
      <w:r w:rsidRPr="007030F6">
        <w:t xml:space="preserve"> </w:t>
      </w:r>
    </w:p>
    <w:p w:rsidR="00A240E2" w:rsidRPr="00EF649A" w:rsidRDefault="00A240E2" w:rsidP="00A240E2">
      <w:pPr>
        <w:pStyle w:val="GENQANS"/>
      </w:pPr>
      <w:r w:rsidRPr="00C348BA">
        <w:t>Answer:</w:t>
      </w:r>
      <w:r>
        <w:tab/>
      </w:r>
      <w:r w:rsidRPr="00C348BA">
        <w:t>FALSE</w:t>
      </w:r>
      <w:r w:rsidRPr="00EF649A">
        <w:t xml:space="preserve"> </w:t>
      </w:r>
    </w:p>
    <w:p w:rsidR="00A240E2" w:rsidRPr="00771732" w:rsidRDefault="00A240E2" w:rsidP="00A240E2">
      <w:pPr>
        <w:pStyle w:val="GENQANSULFIRST"/>
        <w:tabs>
          <w:tab w:val="left" w:pos="1884"/>
        </w:tabs>
      </w:pPr>
      <w:r>
        <w:t>Diff: 1</w:t>
      </w:r>
      <w:r>
        <w:tab/>
        <w:t>Page Ref: 34</w:t>
      </w:r>
    </w:p>
    <w:p w:rsidR="00A240E2" w:rsidRPr="00A74C04" w:rsidRDefault="00A240E2" w:rsidP="00A240E2">
      <w:pPr>
        <w:pStyle w:val="2"/>
        <w:rPr>
          <w:sz w:val="16"/>
        </w:rPr>
      </w:pPr>
      <w:r>
        <w:t>Skill Level: Know the Facts</w:t>
      </w:r>
      <w:r w:rsidRPr="001A067A">
        <w:rPr>
          <w:sz w:val="16"/>
        </w:rPr>
        <w:t xml:space="preserve"> </w:t>
      </w:r>
    </w:p>
    <w:p w:rsidR="00A240E2" w:rsidRPr="00A240E2" w:rsidRDefault="00A240E2" w:rsidP="00A240E2">
      <w:pPr>
        <w:pStyle w:val="PROBSETSUPTTL"/>
        <w:tabs>
          <w:tab w:val="left" w:pos="560"/>
        </w:tabs>
        <w:ind w:left="890"/>
        <w:rPr>
          <w:i/>
          <w:color w:val="auto"/>
          <w:sz w:val="18"/>
          <w:szCs w:val="18"/>
        </w:rPr>
      </w:pPr>
      <w:r w:rsidRPr="005D1862">
        <w:rPr>
          <w:i/>
          <w:color w:val="auto"/>
          <w:sz w:val="18"/>
          <w:szCs w:val="18"/>
        </w:rPr>
        <w:t xml:space="preserve">LO:  </w:t>
      </w:r>
      <w:r>
        <w:rPr>
          <w:i/>
          <w:color w:val="auto"/>
          <w:sz w:val="18"/>
          <w:szCs w:val="18"/>
        </w:rPr>
        <w:t>1.9 Explain how research versus reform and globalization are likely to influence sociology.</w:t>
      </w:r>
      <w:r>
        <w:rPr>
          <w:i/>
          <w:color w:val="auto"/>
          <w:sz w:val="18"/>
          <w:szCs w:val="18"/>
        </w:rPr>
        <w:br/>
      </w:r>
      <w:r w:rsidRPr="005D1862">
        <w:rPr>
          <w:i/>
          <w:color w:val="auto"/>
          <w:sz w:val="18"/>
          <w:szCs w:val="18"/>
        </w:rPr>
        <w:t>Topic/A-head: Trends Shaping the Future of Sociology</w:t>
      </w:r>
    </w:p>
    <w:p w:rsidR="00E209E2" w:rsidRDefault="00E209E2" w:rsidP="00E6261F">
      <w:pPr>
        <w:pStyle w:val="PROBSETSUPTTL"/>
        <w:tabs>
          <w:tab w:val="left" w:pos="560"/>
        </w:tabs>
        <w:ind w:left="890"/>
        <w:rPr>
          <w:i/>
          <w:color w:val="auto"/>
          <w:sz w:val="18"/>
          <w:szCs w:val="18"/>
        </w:rPr>
      </w:pPr>
    </w:p>
    <w:p w:rsidR="00C40452" w:rsidRPr="005D1862" w:rsidRDefault="00C40452" w:rsidP="00E6261F">
      <w:pPr>
        <w:pStyle w:val="PROBSETSUPTTL"/>
        <w:tabs>
          <w:tab w:val="left" w:pos="560"/>
        </w:tabs>
        <w:ind w:left="890"/>
        <w:rPr>
          <w:i/>
          <w:color w:val="auto"/>
          <w:sz w:val="18"/>
          <w:szCs w:val="18"/>
        </w:rPr>
      </w:pPr>
    </w:p>
    <w:p w:rsidR="00E92278" w:rsidRPr="00A240E2" w:rsidRDefault="001F5918" w:rsidP="00A240E2">
      <w:pPr>
        <w:pStyle w:val="PROBSETSUPTTL"/>
        <w:tabs>
          <w:tab w:val="left" w:pos="560"/>
        </w:tabs>
      </w:pPr>
      <w:r>
        <w:t>1.</w:t>
      </w:r>
      <w:r w:rsidR="00A421B8">
        <w:t>2</w:t>
      </w:r>
      <w:r>
        <w:tab/>
      </w:r>
      <w:r w:rsidRPr="00C348BA">
        <w:t>Multiple Choice Questions</w:t>
      </w:r>
    </w:p>
    <w:p w:rsidR="001F5918" w:rsidRPr="007D38FF" w:rsidRDefault="001F5918" w:rsidP="001F5918">
      <w:pPr>
        <w:pStyle w:val="GENQ"/>
        <w:tabs>
          <w:tab w:val="left" w:pos="660"/>
        </w:tabs>
      </w:pPr>
      <w:r>
        <w:rPr>
          <w:rStyle w:val="GENQNUM"/>
        </w:rPr>
        <w:tab/>
      </w:r>
      <w:r w:rsidR="00A240E2">
        <w:rPr>
          <w:rStyle w:val="GENQNUM"/>
        </w:rPr>
        <w:t>1</w:t>
      </w:r>
      <w:r w:rsidRPr="00C348BA">
        <w:t>)</w:t>
      </w:r>
      <w:r>
        <w:tab/>
      </w:r>
      <w:r w:rsidRPr="00C348BA">
        <w:t xml:space="preserve">When </w:t>
      </w:r>
      <w:r w:rsidR="00B17A36" w:rsidRPr="00C348BA">
        <w:t>sociologists’</w:t>
      </w:r>
      <w:r w:rsidRPr="00C348BA">
        <w:t xml:space="preserve"> group people into categories based on their age, gender, educational level, job, and income, they are trying to determine ________.</w:t>
      </w:r>
      <w:r w:rsidRPr="007D38FF">
        <w:t xml:space="preserve"> </w:t>
      </w:r>
    </w:p>
    <w:p w:rsidR="001F5918" w:rsidRPr="006E4BDA" w:rsidRDefault="001F5918" w:rsidP="001F5918">
      <w:pPr>
        <w:pStyle w:val="GENQLLFIRST"/>
      </w:pPr>
      <w:r w:rsidRPr="00C348BA">
        <w:t>A)</w:t>
      </w:r>
      <w:r>
        <w:tab/>
      </w:r>
      <w:r w:rsidRPr="00C348BA">
        <w:t>social network</w:t>
      </w:r>
      <w:r w:rsidRPr="006E4BDA">
        <w:t xml:space="preserve"> </w:t>
      </w:r>
    </w:p>
    <w:p w:rsidR="001F5918" w:rsidRPr="006E4BDA" w:rsidRDefault="001F5918" w:rsidP="001F5918">
      <w:pPr>
        <w:pStyle w:val="GENQLLMID"/>
      </w:pPr>
      <w:r w:rsidRPr="00C348BA">
        <w:t>B)</w:t>
      </w:r>
      <w:r>
        <w:tab/>
      </w:r>
      <w:r w:rsidRPr="00C348BA">
        <w:t>social location</w:t>
      </w:r>
      <w:r w:rsidRPr="006E4BDA">
        <w:t xml:space="preserve"> </w:t>
      </w:r>
    </w:p>
    <w:p w:rsidR="001F5918" w:rsidRPr="006E4BDA" w:rsidRDefault="001F5918" w:rsidP="001F5918">
      <w:pPr>
        <w:pStyle w:val="GENQLLMID"/>
      </w:pPr>
      <w:r w:rsidRPr="00C348BA">
        <w:t>C)</w:t>
      </w:r>
      <w:r>
        <w:tab/>
      </w:r>
      <w:r w:rsidRPr="00C348BA">
        <w:t>social personality</w:t>
      </w:r>
      <w:r w:rsidRPr="006E4BDA">
        <w:t xml:space="preserve"> </w:t>
      </w:r>
    </w:p>
    <w:p w:rsidR="001F5918" w:rsidRPr="0051256F" w:rsidRDefault="001F5918" w:rsidP="001F5918">
      <w:pPr>
        <w:pStyle w:val="GENQLLLAST"/>
      </w:pPr>
      <w:r w:rsidRPr="00C348BA">
        <w:t>D)</w:t>
      </w:r>
      <w:r>
        <w:tab/>
      </w:r>
      <w:r w:rsidRPr="00C348BA">
        <w:t>social skills</w:t>
      </w:r>
      <w:r w:rsidRPr="0051256F">
        <w:t xml:space="preserve"> </w:t>
      </w:r>
    </w:p>
    <w:p w:rsidR="001F5918" w:rsidRPr="00E9689F" w:rsidRDefault="001F5918" w:rsidP="001F5918">
      <w:pPr>
        <w:pStyle w:val="GENQANS"/>
      </w:pPr>
      <w:r w:rsidRPr="00C348BA">
        <w:t>Answer:</w:t>
      </w:r>
      <w:r>
        <w:tab/>
      </w:r>
      <w:r w:rsidRPr="00C348BA">
        <w:t>B</w:t>
      </w:r>
      <w:r w:rsidRPr="00E9689F">
        <w:t xml:space="preserve"> </w:t>
      </w:r>
    </w:p>
    <w:p w:rsidR="001F5918" w:rsidRPr="00E9689F" w:rsidRDefault="001F5918" w:rsidP="001F5918">
      <w:pPr>
        <w:pStyle w:val="GENQANSULFIRST"/>
        <w:tabs>
          <w:tab w:val="left" w:pos="1884"/>
        </w:tabs>
      </w:pPr>
      <w:r>
        <w:t>Diff: 3</w:t>
      </w:r>
      <w:r>
        <w:tab/>
        <w:t>Page Ref</w:t>
      </w:r>
      <w:r w:rsidR="001B5AEA">
        <w:t>: 2</w:t>
      </w:r>
    </w:p>
    <w:p w:rsidR="001A067A" w:rsidRPr="00A74C04" w:rsidRDefault="00A9413D" w:rsidP="001A067A">
      <w:pPr>
        <w:pStyle w:val="2"/>
        <w:rPr>
          <w:sz w:val="16"/>
        </w:rPr>
      </w:pPr>
      <w:r>
        <w:t>Skill Level: Apply What You Know</w:t>
      </w:r>
      <w:r w:rsidR="001A067A" w:rsidRPr="001A067A">
        <w:rPr>
          <w:sz w:val="16"/>
        </w:rPr>
        <w:t xml:space="preserve"> </w:t>
      </w:r>
    </w:p>
    <w:p w:rsidR="00E81F97" w:rsidRDefault="00E81F97" w:rsidP="00E81F97">
      <w:pPr>
        <w:pStyle w:val="2"/>
      </w:pPr>
      <w:r>
        <w:t>LO:  1.1 Explain why both history and biography are essential for the sociological perspective.</w:t>
      </w:r>
    </w:p>
    <w:p w:rsidR="00E81F97" w:rsidRDefault="00E81F97" w:rsidP="00E81F97">
      <w:pPr>
        <w:pStyle w:val="2"/>
      </w:pPr>
      <w:r>
        <w:t>Topic/A-head: The Sociological Perspective</w:t>
      </w:r>
    </w:p>
    <w:p w:rsidR="00E81F97" w:rsidRPr="001A067A" w:rsidRDefault="00E81F97" w:rsidP="00E81F97">
      <w:pPr>
        <w:pStyle w:val="2"/>
        <w:rPr>
          <w:sz w:val="16"/>
        </w:rPr>
      </w:pPr>
    </w:p>
    <w:p w:rsidR="001F5918" w:rsidRPr="007D38FF" w:rsidRDefault="001F5918" w:rsidP="001F5918">
      <w:pPr>
        <w:pStyle w:val="GENQ"/>
        <w:tabs>
          <w:tab w:val="left" w:pos="660"/>
        </w:tabs>
      </w:pPr>
      <w:r>
        <w:rPr>
          <w:rStyle w:val="GENQNUM"/>
        </w:rPr>
        <w:tab/>
      </w:r>
      <w:r w:rsidR="00A240E2">
        <w:rPr>
          <w:rStyle w:val="GENQNUM"/>
        </w:rPr>
        <w:t>2</w:t>
      </w:r>
      <w:r w:rsidRPr="00C348BA">
        <w:t>)</w:t>
      </w:r>
      <w:r>
        <w:tab/>
      </w:r>
      <w:r w:rsidRPr="00C348BA">
        <w:t>The sociological perspective emphasizes how the social context influences people’s lives, particularly how people are influenced by ________.</w:t>
      </w:r>
      <w:r w:rsidRPr="007D38FF">
        <w:t xml:space="preserve"> </w:t>
      </w:r>
    </w:p>
    <w:p w:rsidR="001F5918" w:rsidRPr="006E4BDA" w:rsidRDefault="001F5918" w:rsidP="001F5918">
      <w:pPr>
        <w:pStyle w:val="GENQLLFIRST"/>
      </w:pPr>
      <w:r w:rsidRPr="00C348BA">
        <w:t>A)</w:t>
      </w:r>
      <w:r>
        <w:tab/>
      </w:r>
      <w:r w:rsidRPr="00C348BA">
        <w:t>random chance events</w:t>
      </w:r>
      <w:r w:rsidRPr="006E4BDA">
        <w:t xml:space="preserve"> </w:t>
      </w:r>
    </w:p>
    <w:p w:rsidR="001F5918" w:rsidRPr="00C348BA" w:rsidRDefault="001F5918" w:rsidP="001F5918">
      <w:pPr>
        <w:pStyle w:val="GENQLLMID"/>
      </w:pPr>
      <w:r w:rsidRPr="00C348BA">
        <w:t>B)</w:t>
      </w:r>
      <w:r>
        <w:tab/>
      </w:r>
      <w:r w:rsidRPr="00C348BA">
        <w:t xml:space="preserve">geographical location </w:t>
      </w:r>
    </w:p>
    <w:p w:rsidR="001F5918" w:rsidRPr="00C348BA" w:rsidRDefault="001F5918" w:rsidP="001F5918">
      <w:pPr>
        <w:pStyle w:val="GENQLLMID"/>
      </w:pPr>
      <w:r w:rsidRPr="00C348BA">
        <w:t>C)</w:t>
      </w:r>
      <w:r>
        <w:tab/>
      </w:r>
      <w:r w:rsidRPr="00C348BA">
        <w:t xml:space="preserve">inherited genetic structure </w:t>
      </w:r>
    </w:p>
    <w:p w:rsidR="001F5918" w:rsidRPr="0051256F" w:rsidRDefault="001F5918" w:rsidP="001F5918">
      <w:pPr>
        <w:pStyle w:val="GENQLLLAST"/>
      </w:pPr>
      <w:r w:rsidRPr="00C348BA">
        <w:t>D)</w:t>
      </w:r>
      <w:r>
        <w:tab/>
      </w:r>
      <w:r w:rsidRPr="00C348BA">
        <w:t xml:space="preserve">society </w:t>
      </w:r>
      <w:r w:rsidRPr="0051256F">
        <w:t xml:space="preserve"> </w:t>
      </w:r>
    </w:p>
    <w:p w:rsidR="001F5918" w:rsidRPr="00E9689F" w:rsidRDefault="001F5918" w:rsidP="001F5918">
      <w:pPr>
        <w:pStyle w:val="GENQANS"/>
      </w:pPr>
      <w:r w:rsidRPr="00C348BA">
        <w:t>Answer:</w:t>
      </w:r>
      <w:r>
        <w:tab/>
      </w:r>
      <w:r w:rsidRPr="00C348BA">
        <w:t>D</w:t>
      </w:r>
      <w:r w:rsidRPr="00E9689F">
        <w:t xml:space="preserve"> </w:t>
      </w:r>
    </w:p>
    <w:p w:rsidR="001F5918" w:rsidRPr="00E9689F" w:rsidRDefault="001F5918" w:rsidP="001F5918">
      <w:pPr>
        <w:pStyle w:val="GENQANSULFIRST"/>
        <w:tabs>
          <w:tab w:val="left" w:pos="1884"/>
        </w:tabs>
      </w:pPr>
      <w:r>
        <w:t>Diff: 1</w:t>
      </w:r>
      <w:r>
        <w:tab/>
        <w:t>Page Ref</w:t>
      </w:r>
      <w:r w:rsidR="001B5AEA">
        <w:t>: 2</w:t>
      </w:r>
    </w:p>
    <w:p w:rsidR="001A067A" w:rsidRPr="00A74C04" w:rsidRDefault="00A9413D" w:rsidP="001A067A">
      <w:pPr>
        <w:pStyle w:val="2"/>
        <w:rPr>
          <w:sz w:val="16"/>
        </w:rPr>
      </w:pPr>
      <w:r>
        <w:t>Skill Level: Know the Facts</w:t>
      </w:r>
      <w:r w:rsidR="001A067A" w:rsidRPr="001A067A">
        <w:rPr>
          <w:sz w:val="16"/>
        </w:rPr>
        <w:t xml:space="preserve"> </w:t>
      </w:r>
    </w:p>
    <w:p w:rsidR="007864D5" w:rsidRDefault="007864D5" w:rsidP="007864D5">
      <w:pPr>
        <w:pStyle w:val="2"/>
      </w:pPr>
      <w:r>
        <w:t>LO:  1.1 Explain why both history and biography are essential for the sociological perspective.</w:t>
      </w:r>
    </w:p>
    <w:p w:rsidR="007864D5" w:rsidRDefault="007864D5" w:rsidP="007864D5">
      <w:pPr>
        <w:pStyle w:val="2"/>
      </w:pPr>
      <w:r>
        <w:t>Topic/A-head: The Sociological Perspective</w:t>
      </w:r>
    </w:p>
    <w:p w:rsidR="007864D5" w:rsidRPr="001A067A" w:rsidRDefault="007864D5" w:rsidP="007864D5">
      <w:pPr>
        <w:pStyle w:val="2"/>
        <w:rPr>
          <w:sz w:val="16"/>
        </w:rPr>
      </w:pPr>
    </w:p>
    <w:p w:rsidR="001F5918" w:rsidRPr="007D38FF" w:rsidRDefault="001F5918" w:rsidP="001F5918">
      <w:pPr>
        <w:pStyle w:val="GENQ"/>
        <w:tabs>
          <w:tab w:val="left" w:pos="660"/>
        </w:tabs>
      </w:pPr>
      <w:r>
        <w:rPr>
          <w:rStyle w:val="GENQNUM"/>
        </w:rPr>
        <w:tab/>
      </w:r>
      <w:r w:rsidR="00C01D60">
        <w:rPr>
          <w:rStyle w:val="GENQNUM"/>
        </w:rPr>
        <w:t>3</w:t>
      </w:r>
      <w:r w:rsidRPr="00C348BA">
        <w:t>)</w:t>
      </w:r>
      <w:r>
        <w:tab/>
      </w:r>
      <w:r w:rsidRPr="00C348BA">
        <w:t>The sociologist responsible for suggesting the connection between history and biography to explain the sociological imagination was ________.</w:t>
      </w:r>
      <w:r w:rsidRPr="007D38FF">
        <w:t xml:space="preserve"> </w:t>
      </w:r>
    </w:p>
    <w:p w:rsidR="001F5918" w:rsidRPr="006E4BDA" w:rsidRDefault="001F5918" w:rsidP="001F5918">
      <w:pPr>
        <w:pStyle w:val="GENQLLFIRST"/>
      </w:pPr>
      <w:r w:rsidRPr="00C348BA">
        <w:t>A)</w:t>
      </w:r>
      <w:r>
        <w:tab/>
      </w:r>
      <w:r w:rsidRPr="00C348BA">
        <w:t>Talcott Parsons</w:t>
      </w:r>
      <w:r w:rsidRPr="006E4BDA">
        <w:t xml:space="preserve"> </w:t>
      </w:r>
    </w:p>
    <w:p w:rsidR="001F5918" w:rsidRPr="006E4BDA" w:rsidRDefault="001F5918" w:rsidP="001F5918">
      <w:pPr>
        <w:pStyle w:val="GENQLLMID"/>
      </w:pPr>
      <w:r w:rsidRPr="00C348BA">
        <w:t>B)</w:t>
      </w:r>
      <w:r>
        <w:tab/>
      </w:r>
      <w:r w:rsidRPr="00C348BA">
        <w:t>Herbert Spencer</w:t>
      </w:r>
      <w:r w:rsidRPr="006E4BDA">
        <w:t xml:space="preserve"> </w:t>
      </w:r>
    </w:p>
    <w:p w:rsidR="001F5918" w:rsidRPr="006E4BDA" w:rsidRDefault="001F5918" w:rsidP="001F5918">
      <w:pPr>
        <w:pStyle w:val="GENQLLMID"/>
      </w:pPr>
      <w:r w:rsidRPr="00C348BA">
        <w:t>C)</w:t>
      </w:r>
      <w:r>
        <w:tab/>
      </w:r>
      <w:r w:rsidRPr="00C348BA">
        <w:t>C. Wright Mills</w:t>
      </w:r>
      <w:r w:rsidRPr="006E4BDA">
        <w:t xml:space="preserve"> </w:t>
      </w:r>
    </w:p>
    <w:p w:rsidR="001F5918" w:rsidRPr="0051256F" w:rsidRDefault="001F5918" w:rsidP="001F5918">
      <w:pPr>
        <w:pStyle w:val="GENQLLLAST"/>
      </w:pPr>
      <w:r w:rsidRPr="00C348BA">
        <w:t>D)</w:t>
      </w:r>
      <w:r>
        <w:tab/>
      </w:r>
      <w:r w:rsidRPr="00C348BA">
        <w:t>Emile Durkheim</w:t>
      </w:r>
      <w:r w:rsidRPr="0051256F">
        <w:t xml:space="preserve"> </w:t>
      </w:r>
    </w:p>
    <w:p w:rsidR="001F5918" w:rsidRPr="00E9689F" w:rsidRDefault="001F5918" w:rsidP="001F5918">
      <w:pPr>
        <w:pStyle w:val="GENQANS"/>
      </w:pPr>
      <w:r w:rsidRPr="00C348BA">
        <w:t>Answer:</w:t>
      </w:r>
      <w:r>
        <w:tab/>
      </w:r>
      <w:r w:rsidRPr="00C348BA">
        <w:t>C</w:t>
      </w:r>
      <w:r w:rsidRPr="00E9689F">
        <w:t xml:space="preserve"> </w:t>
      </w:r>
    </w:p>
    <w:p w:rsidR="001F5918" w:rsidRPr="00E9689F" w:rsidRDefault="001F5918" w:rsidP="001F5918">
      <w:pPr>
        <w:pStyle w:val="GENQANSULFIRST"/>
        <w:tabs>
          <w:tab w:val="left" w:pos="1884"/>
        </w:tabs>
      </w:pPr>
      <w:r>
        <w:t>Diff: 3</w:t>
      </w:r>
      <w:r>
        <w:tab/>
        <w:t>Page Ref</w:t>
      </w:r>
      <w:r w:rsidR="001B5AEA">
        <w:t>: 2</w:t>
      </w:r>
    </w:p>
    <w:p w:rsidR="001A067A" w:rsidRPr="00A74C04" w:rsidRDefault="00A9413D" w:rsidP="001A067A">
      <w:pPr>
        <w:pStyle w:val="2"/>
        <w:rPr>
          <w:sz w:val="16"/>
        </w:rPr>
      </w:pPr>
      <w:r>
        <w:t>Skill Level: Know the Facts</w:t>
      </w:r>
      <w:r w:rsidR="001A067A" w:rsidRPr="001A067A">
        <w:rPr>
          <w:sz w:val="16"/>
        </w:rPr>
        <w:t xml:space="preserve"> </w:t>
      </w:r>
    </w:p>
    <w:p w:rsidR="00715D01" w:rsidRDefault="00715D01" w:rsidP="00715D01">
      <w:pPr>
        <w:pStyle w:val="2"/>
      </w:pPr>
      <w:r>
        <w:t>LO:  1.1 Explain why both history and biography are essential for the sociological perspective.</w:t>
      </w:r>
    </w:p>
    <w:p w:rsidR="00715D01" w:rsidRDefault="00715D01" w:rsidP="00715D01">
      <w:pPr>
        <w:pStyle w:val="2"/>
      </w:pPr>
      <w:r>
        <w:t>Topic/A-head: The Sociological Perspective</w:t>
      </w:r>
    </w:p>
    <w:p w:rsidR="00152185" w:rsidRPr="00806938" w:rsidRDefault="00152185" w:rsidP="001B5AEA">
      <w:pPr>
        <w:pStyle w:val="GENQ"/>
        <w:keepNext/>
        <w:keepLines/>
        <w:tabs>
          <w:tab w:val="left" w:pos="660"/>
        </w:tabs>
        <w:ind w:left="0" w:firstLine="0"/>
        <w:rPr>
          <w:i/>
          <w:color w:val="auto"/>
          <w:sz w:val="18"/>
          <w:szCs w:val="18"/>
        </w:rPr>
      </w:pPr>
    </w:p>
    <w:p w:rsidR="00A240E2" w:rsidRPr="00574EC8" w:rsidRDefault="001F5918" w:rsidP="00A240E2">
      <w:pPr>
        <w:pStyle w:val="GENQ"/>
        <w:tabs>
          <w:tab w:val="left" w:pos="660"/>
        </w:tabs>
      </w:pPr>
      <w:r>
        <w:rPr>
          <w:rStyle w:val="GENQNUM"/>
        </w:rPr>
        <w:tab/>
      </w:r>
      <w:r w:rsidR="00C01D60">
        <w:rPr>
          <w:rStyle w:val="GENQNUM"/>
        </w:rPr>
        <w:t>4</w:t>
      </w:r>
      <w:r w:rsidR="00A240E2" w:rsidRPr="00C348BA">
        <w:t>)</w:t>
      </w:r>
      <w:r w:rsidR="00C01D60">
        <w:t xml:space="preserve"> </w:t>
      </w:r>
      <w:r w:rsidR="00A240E2" w:rsidRPr="00C348BA">
        <w:t xml:space="preserve">Which of the following elements did C. Wright Mills attribute as being the one that sociologists would use to explain individual behavior? </w:t>
      </w:r>
    </w:p>
    <w:p w:rsidR="00A240E2" w:rsidRPr="00574EC8" w:rsidRDefault="00A240E2" w:rsidP="00A240E2">
      <w:pPr>
        <w:pStyle w:val="GENQLLFIRST"/>
      </w:pPr>
      <w:r w:rsidRPr="00C348BA">
        <w:t>A)</w:t>
      </w:r>
      <w:r>
        <w:tab/>
      </w:r>
      <w:r w:rsidRPr="00C348BA">
        <w:t>common sense</w:t>
      </w:r>
      <w:r w:rsidRPr="00574EC8">
        <w:t xml:space="preserve"> </w:t>
      </w:r>
    </w:p>
    <w:p w:rsidR="00A240E2" w:rsidRPr="00574EC8" w:rsidRDefault="00A240E2" w:rsidP="00A240E2">
      <w:pPr>
        <w:pStyle w:val="GENQLLMID"/>
      </w:pPr>
      <w:r w:rsidRPr="00C348BA">
        <w:t>B)</w:t>
      </w:r>
      <w:r>
        <w:tab/>
      </w:r>
      <w:r w:rsidRPr="00C348BA">
        <w:t>instinct</w:t>
      </w:r>
      <w:r w:rsidRPr="00574EC8">
        <w:t xml:space="preserve"> </w:t>
      </w:r>
    </w:p>
    <w:p w:rsidR="00A240E2" w:rsidRPr="00574EC8" w:rsidRDefault="00A240E2" w:rsidP="00A240E2">
      <w:pPr>
        <w:pStyle w:val="GENQLLMID"/>
      </w:pPr>
      <w:r w:rsidRPr="00C348BA">
        <w:t>C)</w:t>
      </w:r>
      <w:r>
        <w:tab/>
      </w:r>
      <w:r w:rsidRPr="00C348BA">
        <w:t>external influence</w:t>
      </w:r>
      <w:r w:rsidRPr="00574EC8">
        <w:t xml:space="preserve"> </w:t>
      </w:r>
    </w:p>
    <w:p w:rsidR="00A240E2" w:rsidRPr="00574EC8" w:rsidRDefault="00A240E2" w:rsidP="00A240E2">
      <w:pPr>
        <w:pStyle w:val="GENQLLLAST"/>
      </w:pPr>
      <w:r w:rsidRPr="00C348BA">
        <w:t>D)</w:t>
      </w:r>
      <w:r>
        <w:tab/>
      </w:r>
      <w:r w:rsidRPr="00C348BA">
        <w:t>inherited ability</w:t>
      </w:r>
      <w:r w:rsidRPr="00574EC8">
        <w:t xml:space="preserve"> </w:t>
      </w:r>
    </w:p>
    <w:p w:rsidR="00A240E2" w:rsidRPr="00574EC8" w:rsidRDefault="00A240E2" w:rsidP="00A240E2">
      <w:pPr>
        <w:pStyle w:val="GENQANS"/>
      </w:pPr>
      <w:r w:rsidRPr="00C348BA">
        <w:t>Answer:</w:t>
      </w:r>
      <w:r>
        <w:tab/>
      </w:r>
      <w:r w:rsidRPr="00C348BA">
        <w:t>C</w:t>
      </w:r>
      <w:r w:rsidRPr="00574EC8">
        <w:t xml:space="preserve"> </w:t>
      </w:r>
    </w:p>
    <w:p w:rsidR="00A240E2" w:rsidRPr="00574EC8" w:rsidRDefault="00A240E2" w:rsidP="00A240E2">
      <w:pPr>
        <w:pStyle w:val="GENQANSULFIRST"/>
        <w:tabs>
          <w:tab w:val="left" w:pos="1884"/>
        </w:tabs>
      </w:pPr>
      <w:r>
        <w:t>Diff: 1</w:t>
      </w:r>
      <w:r>
        <w:tab/>
        <w:t>Page Ref: 3</w:t>
      </w:r>
    </w:p>
    <w:p w:rsidR="00A240E2" w:rsidRPr="00A74C04" w:rsidRDefault="00A240E2" w:rsidP="00A240E2">
      <w:pPr>
        <w:pStyle w:val="2"/>
        <w:rPr>
          <w:sz w:val="16"/>
        </w:rPr>
      </w:pPr>
      <w:r>
        <w:t>Skill Level: Know the Facts</w:t>
      </w:r>
      <w:r w:rsidRPr="001A067A">
        <w:rPr>
          <w:sz w:val="16"/>
        </w:rPr>
        <w:t xml:space="preserve"> </w:t>
      </w:r>
    </w:p>
    <w:p w:rsidR="00A240E2" w:rsidRDefault="00A240E2" w:rsidP="00A240E2">
      <w:pPr>
        <w:pStyle w:val="2"/>
      </w:pPr>
      <w:r>
        <w:t>LO:  1.1 Explain why both history and biography are essential for the sociological perspective.</w:t>
      </w:r>
    </w:p>
    <w:p w:rsidR="00A240E2" w:rsidRDefault="00A240E2" w:rsidP="00A240E2">
      <w:pPr>
        <w:pStyle w:val="2"/>
      </w:pPr>
      <w:r>
        <w:t>Topic/A-head: The Sociological Perspective</w:t>
      </w:r>
    </w:p>
    <w:p w:rsidR="00A240E2" w:rsidRDefault="00A240E2" w:rsidP="001F5918">
      <w:pPr>
        <w:pStyle w:val="GENQ"/>
        <w:tabs>
          <w:tab w:val="left" w:pos="660"/>
        </w:tabs>
        <w:rPr>
          <w:rStyle w:val="GENQNUM"/>
        </w:rPr>
      </w:pPr>
    </w:p>
    <w:p w:rsidR="001F5918" w:rsidRPr="007D38FF" w:rsidRDefault="00C01D60" w:rsidP="001F5918">
      <w:pPr>
        <w:pStyle w:val="GENQ"/>
        <w:tabs>
          <w:tab w:val="left" w:pos="660"/>
        </w:tabs>
      </w:pPr>
      <w:r>
        <w:rPr>
          <w:rStyle w:val="GENQNUM"/>
        </w:rPr>
        <w:t xml:space="preserve"> 5</w:t>
      </w:r>
      <w:r w:rsidR="001F5918" w:rsidRPr="00C348BA">
        <w:t>)</w:t>
      </w:r>
      <w:r>
        <w:t xml:space="preserve"> </w:t>
      </w:r>
      <w:r w:rsidR="001F5918" w:rsidRPr="00C348BA">
        <w:t xml:space="preserve">The first person to propose that the scientific method could be applied to the study of social life was ________. </w:t>
      </w:r>
      <w:r w:rsidR="001F5918" w:rsidRPr="007D38FF">
        <w:t xml:space="preserve"> </w:t>
      </w:r>
    </w:p>
    <w:p w:rsidR="001F5918" w:rsidRPr="006E4BDA" w:rsidRDefault="001F5918" w:rsidP="001F5918">
      <w:pPr>
        <w:pStyle w:val="GENQLLFIRST"/>
      </w:pPr>
      <w:r w:rsidRPr="00C348BA">
        <w:t>A)</w:t>
      </w:r>
      <w:r>
        <w:tab/>
      </w:r>
      <w:r w:rsidRPr="00C348BA">
        <w:t>Emile Durkheim</w:t>
      </w:r>
      <w:r w:rsidRPr="006E4BDA">
        <w:t xml:space="preserve"> </w:t>
      </w:r>
    </w:p>
    <w:p w:rsidR="001F5918" w:rsidRPr="006E4BDA" w:rsidRDefault="001F5918" w:rsidP="001F5918">
      <w:pPr>
        <w:pStyle w:val="GENQLLMID"/>
      </w:pPr>
      <w:r w:rsidRPr="00C348BA">
        <w:t>B)</w:t>
      </w:r>
      <w:r>
        <w:tab/>
      </w:r>
      <w:r w:rsidRPr="00C348BA">
        <w:t>Max Weber</w:t>
      </w:r>
      <w:r w:rsidRPr="006E4BDA">
        <w:t xml:space="preserve"> </w:t>
      </w:r>
    </w:p>
    <w:p w:rsidR="001F5918" w:rsidRPr="006E4BDA" w:rsidRDefault="001F5918" w:rsidP="001F5918">
      <w:pPr>
        <w:pStyle w:val="GENQLLMID"/>
      </w:pPr>
      <w:r w:rsidRPr="00C348BA">
        <w:t>C)</w:t>
      </w:r>
      <w:r>
        <w:tab/>
      </w:r>
      <w:r w:rsidRPr="00C348BA">
        <w:t>Karl Marx</w:t>
      </w:r>
      <w:r w:rsidRPr="006E4BDA">
        <w:t xml:space="preserve"> </w:t>
      </w:r>
    </w:p>
    <w:p w:rsidR="001F5918" w:rsidRPr="0051256F" w:rsidRDefault="001F5918" w:rsidP="001F5918">
      <w:pPr>
        <w:pStyle w:val="GENQLLLAST"/>
      </w:pPr>
      <w:r w:rsidRPr="00C348BA">
        <w:t>D)</w:t>
      </w:r>
      <w:r>
        <w:tab/>
      </w:r>
      <w:r w:rsidRPr="00C348BA">
        <w:t>Auguste Comte</w:t>
      </w:r>
      <w:r w:rsidRPr="0051256F">
        <w:t xml:space="preserve"> </w:t>
      </w:r>
    </w:p>
    <w:p w:rsidR="001F5918" w:rsidRPr="00E9689F" w:rsidRDefault="001F5918" w:rsidP="001F5918">
      <w:pPr>
        <w:pStyle w:val="GENQANS"/>
      </w:pPr>
      <w:r w:rsidRPr="00C348BA">
        <w:t>Answer:</w:t>
      </w:r>
      <w:r>
        <w:tab/>
      </w:r>
      <w:r w:rsidRPr="00C348BA">
        <w:t>D</w:t>
      </w:r>
      <w:r w:rsidRPr="00E9689F">
        <w:t xml:space="preserve"> </w:t>
      </w:r>
    </w:p>
    <w:p w:rsidR="001F5918" w:rsidRPr="00E9689F" w:rsidRDefault="001F5918" w:rsidP="001F5918">
      <w:pPr>
        <w:pStyle w:val="GENQANSULFIRST"/>
        <w:tabs>
          <w:tab w:val="left" w:pos="1884"/>
        </w:tabs>
      </w:pPr>
      <w:r>
        <w:t>Diff: 1</w:t>
      </w:r>
      <w:r>
        <w:tab/>
        <w:t>Page Ref</w:t>
      </w:r>
      <w:r w:rsidR="00EF5C77">
        <w:t xml:space="preserve">: </w:t>
      </w:r>
      <w:r w:rsidR="00893AB4">
        <w:t>4</w:t>
      </w:r>
    </w:p>
    <w:p w:rsidR="001A067A" w:rsidRPr="00A74C04" w:rsidRDefault="00A9413D" w:rsidP="001A067A">
      <w:pPr>
        <w:pStyle w:val="2"/>
        <w:rPr>
          <w:sz w:val="16"/>
        </w:rPr>
      </w:pPr>
      <w:r>
        <w:t>Skill Level: Know the Facts</w:t>
      </w:r>
      <w:r w:rsidR="001A067A" w:rsidRPr="001A067A">
        <w:rPr>
          <w:sz w:val="16"/>
        </w:rPr>
        <w:t xml:space="preserve"> </w:t>
      </w:r>
    </w:p>
    <w:p w:rsidR="00EF5C77" w:rsidRPr="00527D99" w:rsidRDefault="00EF5C77" w:rsidP="00EF5C77">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EF5C77" w:rsidRDefault="00EF5C77" w:rsidP="00EF5C77">
      <w:pPr>
        <w:pStyle w:val="GENQ"/>
        <w:tabs>
          <w:tab w:val="left" w:pos="660"/>
        </w:tabs>
        <w:ind w:left="1220"/>
        <w:rPr>
          <w:i/>
          <w:color w:val="auto"/>
          <w:sz w:val="18"/>
          <w:szCs w:val="18"/>
        </w:rPr>
      </w:pPr>
      <w:r w:rsidRPr="00527D99">
        <w:rPr>
          <w:i/>
          <w:color w:val="auto"/>
          <w:sz w:val="18"/>
          <w:szCs w:val="18"/>
        </w:rPr>
        <w:t>Topic/A-head: Origins of Sociology</w:t>
      </w:r>
    </w:p>
    <w:p w:rsidR="00EF5C77" w:rsidRPr="00527D99" w:rsidRDefault="00EF5C77" w:rsidP="00EF5C77">
      <w:pPr>
        <w:pStyle w:val="GENQ"/>
        <w:tabs>
          <w:tab w:val="left" w:pos="660"/>
        </w:tabs>
        <w:rPr>
          <w:i/>
          <w:color w:val="auto"/>
          <w:sz w:val="18"/>
          <w:szCs w:val="18"/>
        </w:rPr>
      </w:pPr>
    </w:p>
    <w:p w:rsidR="001F5918" w:rsidRPr="007D38FF" w:rsidRDefault="00C01D60" w:rsidP="001F5918">
      <w:pPr>
        <w:pStyle w:val="GENQ"/>
      </w:pPr>
      <w:r>
        <w:rPr>
          <w:rStyle w:val="GENQNUM"/>
        </w:rPr>
        <w:t>6</w:t>
      </w:r>
      <w:r w:rsidR="001F5918" w:rsidRPr="00C348BA">
        <w:t>)</w:t>
      </w:r>
      <w:r w:rsidR="001F5918">
        <w:tab/>
      </w:r>
      <w:r w:rsidR="001F5918" w:rsidRPr="00C348BA">
        <w:t>What is the use of objective and systematic observation to test theories, one that is often employed by sociologists?</w:t>
      </w:r>
      <w:r w:rsidR="001F5918" w:rsidRPr="007D38FF">
        <w:t xml:space="preserve"> </w:t>
      </w:r>
    </w:p>
    <w:p w:rsidR="001F5918" w:rsidRPr="006E4BDA" w:rsidRDefault="001F5918" w:rsidP="001F5918">
      <w:pPr>
        <w:pStyle w:val="GENQLLFIRST"/>
      </w:pPr>
      <w:r w:rsidRPr="00C348BA">
        <w:t>A)</w:t>
      </w:r>
      <w:r>
        <w:tab/>
      </w:r>
      <w:r w:rsidRPr="00C348BA">
        <w:t>the commutation process</w:t>
      </w:r>
      <w:r w:rsidRPr="006E4BDA">
        <w:t xml:space="preserve"> </w:t>
      </w:r>
    </w:p>
    <w:p w:rsidR="001F5918" w:rsidRPr="006E4BDA" w:rsidRDefault="001F5918" w:rsidP="001F5918">
      <w:pPr>
        <w:pStyle w:val="GENQLLMID"/>
      </w:pPr>
      <w:r w:rsidRPr="00C348BA">
        <w:t>B)</w:t>
      </w:r>
      <w:r>
        <w:tab/>
      </w:r>
      <w:r w:rsidRPr="00C348BA">
        <w:t xml:space="preserve">common sense </w:t>
      </w:r>
      <w:r w:rsidRPr="006E4BDA">
        <w:t xml:space="preserve"> </w:t>
      </w:r>
    </w:p>
    <w:p w:rsidR="001F5918" w:rsidRPr="006E4BDA" w:rsidRDefault="001F5918" w:rsidP="001F5918">
      <w:pPr>
        <w:pStyle w:val="GENQLLMID"/>
      </w:pPr>
      <w:r w:rsidRPr="00C348BA">
        <w:t>C)</w:t>
      </w:r>
      <w:r>
        <w:tab/>
      </w:r>
      <w:r w:rsidRPr="00C348BA">
        <w:t>the scientific method</w:t>
      </w:r>
      <w:r w:rsidRPr="006E4BDA">
        <w:t xml:space="preserve"> </w:t>
      </w:r>
    </w:p>
    <w:p w:rsidR="001F5918" w:rsidRPr="0051256F" w:rsidRDefault="001F5918" w:rsidP="001F5918">
      <w:pPr>
        <w:pStyle w:val="GENQLLLAST"/>
      </w:pPr>
      <w:r w:rsidRPr="00C348BA">
        <w:t>D)</w:t>
      </w:r>
      <w:r>
        <w:tab/>
      </w:r>
      <w:r w:rsidRPr="00C348BA">
        <w:t>research analysis</w:t>
      </w:r>
      <w:r w:rsidRPr="0051256F">
        <w:t xml:space="preserve"> </w:t>
      </w:r>
    </w:p>
    <w:p w:rsidR="001F5918" w:rsidRPr="00E9689F" w:rsidRDefault="001F5918" w:rsidP="001F5918">
      <w:pPr>
        <w:pStyle w:val="GENQANS"/>
      </w:pPr>
      <w:r w:rsidRPr="00C348BA">
        <w:t>Answer:</w:t>
      </w:r>
      <w:r>
        <w:tab/>
      </w:r>
      <w:r w:rsidRPr="00C348BA">
        <w:t>C</w:t>
      </w:r>
      <w:r w:rsidRPr="00E9689F">
        <w:t xml:space="preserve"> </w:t>
      </w:r>
    </w:p>
    <w:p w:rsidR="001F5918" w:rsidRPr="00E9689F" w:rsidRDefault="001F5918" w:rsidP="001F5918">
      <w:pPr>
        <w:pStyle w:val="GENQANSULFIRST"/>
        <w:tabs>
          <w:tab w:val="left" w:pos="1884"/>
        </w:tabs>
      </w:pPr>
      <w:r>
        <w:t>Diff: 1</w:t>
      </w:r>
      <w:r>
        <w:tab/>
        <w:t>Page Ref</w:t>
      </w:r>
      <w:r w:rsidR="00893AB4">
        <w:t>: 4</w:t>
      </w:r>
    </w:p>
    <w:p w:rsidR="001A067A" w:rsidRPr="00A74C04" w:rsidRDefault="00A9413D" w:rsidP="001A067A">
      <w:pPr>
        <w:pStyle w:val="2"/>
        <w:rPr>
          <w:sz w:val="16"/>
        </w:rPr>
      </w:pPr>
      <w:r>
        <w:t>Skill Level: Know the Facts</w:t>
      </w:r>
      <w:r w:rsidR="001A067A" w:rsidRPr="001A067A">
        <w:rPr>
          <w:sz w:val="16"/>
        </w:rPr>
        <w:t xml:space="preserve"> </w:t>
      </w:r>
    </w:p>
    <w:p w:rsidR="00072BF9" w:rsidRPr="00527D99" w:rsidRDefault="00072BF9" w:rsidP="00072BF9">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072BF9" w:rsidRDefault="00072BF9" w:rsidP="00072BF9">
      <w:pPr>
        <w:pStyle w:val="GENQ"/>
        <w:tabs>
          <w:tab w:val="left" w:pos="660"/>
        </w:tabs>
        <w:ind w:left="1220"/>
        <w:rPr>
          <w:i/>
          <w:color w:val="auto"/>
          <w:sz w:val="18"/>
          <w:szCs w:val="18"/>
        </w:rPr>
      </w:pPr>
      <w:r w:rsidRPr="00527D99">
        <w:rPr>
          <w:i/>
          <w:color w:val="auto"/>
          <w:sz w:val="18"/>
          <w:szCs w:val="18"/>
        </w:rPr>
        <w:t>Topic/A-head: Origins of Sociology</w:t>
      </w:r>
    </w:p>
    <w:p w:rsidR="00072BF9" w:rsidRPr="00527D99" w:rsidRDefault="00072BF9" w:rsidP="00072BF9">
      <w:pPr>
        <w:pStyle w:val="GENQ"/>
        <w:tabs>
          <w:tab w:val="left" w:pos="660"/>
        </w:tabs>
        <w:rPr>
          <w:i/>
          <w:color w:val="auto"/>
          <w:sz w:val="18"/>
          <w:szCs w:val="18"/>
        </w:rPr>
      </w:pPr>
    </w:p>
    <w:p w:rsidR="001F5918" w:rsidRPr="007D38FF" w:rsidRDefault="00C01D60" w:rsidP="001F5918">
      <w:pPr>
        <w:pStyle w:val="GENQ"/>
      </w:pPr>
      <w:r>
        <w:rPr>
          <w:rStyle w:val="GENQNUM"/>
        </w:rPr>
        <w:t>7</w:t>
      </w:r>
      <w:r w:rsidR="001F5918" w:rsidRPr="00C348BA">
        <w:t>)</w:t>
      </w:r>
      <w:r w:rsidR="001F5918">
        <w:tab/>
      </w:r>
      <w:r w:rsidR="001F5918" w:rsidRPr="00C348BA">
        <w:t>What was the social event that most influenced Auguste Comte to explore patterns within society and become interested in what holds society together?</w:t>
      </w:r>
      <w:r w:rsidR="001F5918" w:rsidRPr="007D38FF">
        <w:t xml:space="preserve"> </w:t>
      </w:r>
    </w:p>
    <w:p w:rsidR="001F5918" w:rsidRPr="006E4BDA" w:rsidRDefault="001F5918" w:rsidP="001F5918">
      <w:pPr>
        <w:pStyle w:val="GENQLLFIRST"/>
      </w:pPr>
      <w:r w:rsidRPr="00C348BA">
        <w:t>A)</w:t>
      </w:r>
      <w:r>
        <w:tab/>
      </w:r>
      <w:r w:rsidRPr="00C348BA">
        <w:t>the discovery of the New World</w:t>
      </w:r>
      <w:r w:rsidRPr="006E4BDA">
        <w:t xml:space="preserve"> </w:t>
      </w:r>
    </w:p>
    <w:p w:rsidR="001F5918" w:rsidRPr="006E4BDA" w:rsidRDefault="001F5918" w:rsidP="001F5918">
      <w:pPr>
        <w:pStyle w:val="GENQLLMID"/>
      </w:pPr>
      <w:r w:rsidRPr="00C348BA">
        <w:t>B)</w:t>
      </w:r>
      <w:r>
        <w:tab/>
      </w:r>
      <w:r w:rsidRPr="00C348BA">
        <w:t>the Spanish Inquisition</w:t>
      </w:r>
      <w:r w:rsidRPr="006E4BDA">
        <w:t xml:space="preserve"> </w:t>
      </w:r>
    </w:p>
    <w:p w:rsidR="001F5918" w:rsidRPr="006E4BDA" w:rsidRDefault="001F5918" w:rsidP="001F5918">
      <w:pPr>
        <w:pStyle w:val="GENQLLMID"/>
      </w:pPr>
      <w:r w:rsidRPr="00C348BA">
        <w:t>C)</w:t>
      </w:r>
      <w:r>
        <w:tab/>
      </w:r>
      <w:r w:rsidRPr="00C348BA">
        <w:t>the Russian Revolution</w:t>
      </w:r>
      <w:r w:rsidRPr="006E4BDA">
        <w:t xml:space="preserve"> </w:t>
      </w:r>
    </w:p>
    <w:p w:rsidR="001F5918" w:rsidRPr="0051256F" w:rsidRDefault="001F5918" w:rsidP="001F5918">
      <w:pPr>
        <w:pStyle w:val="GENQLLLAST"/>
      </w:pPr>
      <w:r w:rsidRPr="00C348BA">
        <w:t>D)</w:t>
      </w:r>
      <w:r>
        <w:tab/>
      </w:r>
      <w:r w:rsidRPr="00C348BA">
        <w:t>the French Revolution</w:t>
      </w:r>
      <w:r w:rsidRPr="0051256F">
        <w:t xml:space="preserve"> </w:t>
      </w:r>
    </w:p>
    <w:p w:rsidR="001F5918" w:rsidRPr="00E9689F" w:rsidRDefault="001F5918" w:rsidP="001F5918">
      <w:pPr>
        <w:pStyle w:val="GENQANS"/>
      </w:pPr>
      <w:r w:rsidRPr="00C348BA">
        <w:t>Answer:</w:t>
      </w:r>
      <w:r>
        <w:tab/>
      </w:r>
      <w:r w:rsidRPr="00C348BA">
        <w:t>D</w:t>
      </w:r>
      <w:r w:rsidRPr="00E9689F">
        <w:t xml:space="preserve"> </w:t>
      </w:r>
    </w:p>
    <w:p w:rsidR="001F5918" w:rsidRPr="00E9689F" w:rsidRDefault="001F5918" w:rsidP="001F5918">
      <w:pPr>
        <w:pStyle w:val="GENQANSULFIRST"/>
        <w:tabs>
          <w:tab w:val="left" w:pos="1884"/>
        </w:tabs>
      </w:pPr>
      <w:r>
        <w:t>Diff: 2</w:t>
      </w:r>
      <w:r>
        <w:tab/>
        <w:t>Page Ref</w:t>
      </w:r>
      <w:r w:rsidR="00893AB4">
        <w:t>: 4</w:t>
      </w:r>
      <w:r w:rsidRPr="00E9689F">
        <w:t xml:space="preserve"> </w:t>
      </w:r>
    </w:p>
    <w:p w:rsidR="001A067A" w:rsidRPr="00A74C04" w:rsidRDefault="00A9413D" w:rsidP="001A067A">
      <w:pPr>
        <w:pStyle w:val="2"/>
        <w:rPr>
          <w:sz w:val="16"/>
        </w:rPr>
      </w:pPr>
      <w:r>
        <w:t>Skill Level: Know the Facts</w:t>
      </w:r>
      <w:r w:rsidR="001A067A" w:rsidRPr="001A067A">
        <w:rPr>
          <w:sz w:val="16"/>
        </w:rPr>
        <w:t xml:space="preserve"> </w:t>
      </w:r>
    </w:p>
    <w:p w:rsidR="00BE0901" w:rsidRPr="00527D99" w:rsidRDefault="00BE0901" w:rsidP="00BE0901">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BE0901" w:rsidRDefault="00BE0901" w:rsidP="00BE0901">
      <w:pPr>
        <w:pStyle w:val="GENQ"/>
        <w:tabs>
          <w:tab w:val="left" w:pos="660"/>
        </w:tabs>
        <w:ind w:left="1220"/>
        <w:rPr>
          <w:i/>
          <w:color w:val="auto"/>
          <w:sz w:val="18"/>
          <w:szCs w:val="18"/>
        </w:rPr>
      </w:pPr>
      <w:r w:rsidRPr="00527D99">
        <w:rPr>
          <w:i/>
          <w:color w:val="auto"/>
          <w:sz w:val="18"/>
          <w:szCs w:val="18"/>
        </w:rPr>
        <w:t>Topic/A-head: Origins of Sociology</w:t>
      </w:r>
    </w:p>
    <w:p w:rsidR="00BE0901" w:rsidRPr="00527D99" w:rsidRDefault="00BE0901" w:rsidP="00BE0901">
      <w:pPr>
        <w:pStyle w:val="GENQ"/>
        <w:tabs>
          <w:tab w:val="left" w:pos="660"/>
        </w:tabs>
        <w:rPr>
          <w:i/>
          <w:color w:val="auto"/>
          <w:sz w:val="18"/>
          <w:szCs w:val="18"/>
        </w:rPr>
      </w:pPr>
    </w:p>
    <w:p w:rsidR="001F5918" w:rsidRPr="007D38FF" w:rsidRDefault="00C01D60" w:rsidP="001F5918">
      <w:pPr>
        <w:pStyle w:val="GENQ"/>
      </w:pPr>
      <w:r>
        <w:rPr>
          <w:rStyle w:val="GENQNUM"/>
        </w:rPr>
        <w:t>8</w:t>
      </w:r>
      <w:r w:rsidR="001F5918" w:rsidRPr="00C348BA">
        <w:t>)</w:t>
      </w:r>
      <w:r w:rsidR="001F5918">
        <w:tab/>
      </w:r>
      <w:r w:rsidR="001F5918" w:rsidRPr="00C348BA">
        <w:t>The notion that only the fittest members of society deserve to survive and that social programs to help the poor will ultimately weaken the social order is a doctrine known as ________.</w:t>
      </w:r>
      <w:r w:rsidR="001F5918" w:rsidRPr="007D38FF">
        <w:t xml:space="preserve"> </w:t>
      </w:r>
    </w:p>
    <w:p w:rsidR="001F5918" w:rsidRPr="006E4BDA" w:rsidRDefault="001F5918" w:rsidP="001F5918">
      <w:pPr>
        <w:pStyle w:val="GENQLLFIRST"/>
      </w:pPr>
      <w:r w:rsidRPr="00C348BA">
        <w:t>A)</w:t>
      </w:r>
      <w:r>
        <w:tab/>
      </w:r>
      <w:r w:rsidRPr="00C348BA">
        <w:t>social Darwinism</w:t>
      </w:r>
      <w:r w:rsidRPr="006E4BDA">
        <w:t xml:space="preserve"> </w:t>
      </w:r>
    </w:p>
    <w:p w:rsidR="001F5918" w:rsidRPr="006E4BDA" w:rsidRDefault="001F5918" w:rsidP="001F5918">
      <w:pPr>
        <w:pStyle w:val="GENQLLMID"/>
      </w:pPr>
      <w:r w:rsidRPr="00C348BA">
        <w:t>B)</w:t>
      </w:r>
      <w:r>
        <w:tab/>
      </w:r>
      <w:r w:rsidRPr="00C348BA">
        <w:t>positivism</w:t>
      </w:r>
      <w:r w:rsidRPr="006E4BDA">
        <w:t xml:space="preserve"> </w:t>
      </w:r>
    </w:p>
    <w:p w:rsidR="001F5918" w:rsidRPr="006E4BDA" w:rsidRDefault="001F5918" w:rsidP="001F5918">
      <w:pPr>
        <w:pStyle w:val="GENQLLMID"/>
      </w:pPr>
      <w:r w:rsidRPr="00C348BA">
        <w:t>C)</w:t>
      </w:r>
      <w:r>
        <w:tab/>
      </w:r>
      <w:r w:rsidRPr="00C348BA">
        <w:t>post-modernism</w:t>
      </w:r>
      <w:r w:rsidRPr="006E4BDA">
        <w:t xml:space="preserve"> </w:t>
      </w:r>
    </w:p>
    <w:p w:rsidR="001F5918" w:rsidRPr="0051256F" w:rsidRDefault="001F5918" w:rsidP="001F5918">
      <w:pPr>
        <w:pStyle w:val="GENQLLLAST"/>
      </w:pPr>
      <w:r w:rsidRPr="00C348BA">
        <w:t>D)</w:t>
      </w:r>
      <w:r>
        <w:tab/>
      </w:r>
      <w:r w:rsidRPr="00C348BA">
        <w:t>social welfare</w:t>
      </w:r>
      <w:r w:rsidRPr="0051256F">
        <w:t xml:space="preserve"> </w:t>
      </w:r>
    </w:p>
    <w:p w:rsidR="001F5918" w:rsidRPr="00E9689F" w:rsidRDefault="001F5918" w:rsidP="001F5918">
      <w:pPr>
        <w:pStyle w:val="GENQANS"/>
      </w:pPr>
      <w:r w:rsidRPr="00C348BA">
        <w:t>Answer:</w:t>
      </w:r>
      <w:r>
        <w:tab/>
      </w:r>
      <w:r w:rsidRPr="00C348BA">
        <w:t>A</w:t>
      </w:r>
      <w:r w:rsidRPr="00E9689F">
        <w:t xml:space="preserve"> </w:t>
      </w:r>
    </w:p>
    <w:p w:rsidR="001F5918" w:rsidRPr="00E9689F" w:rsidRDefault="001F5918" w:rsidP="001F5918">
      <w:pPr>
        <w:pStyle w:val="GENQANSULFIRST"/>
        <w:tabs>
          <w:tab w:val="left" w:pos="1884"/>
        </w:tabs>
      </w:pPr>
      <w:r>
        <w:t>Diff: 1</w:t>
      </w:r>
      <w:r>
        <w:tab/>
        <w:t>Page Ref</w:t>
      </w:r>
      <w:r w:rsidR="00893AB4">
        <w:t>: 5</w:t>
      </w:r>
    </w:p>
    <w:p w:rsidR="001A067A" w:rsidRPr="00A74C04" w:rsidRDefault="00A9413D" w:rsidP="001A067A">
      <w:pPr>
        <w:pStyle w:val="2"/>
        <w:rPr>
          <w:sz w:val="16"/>
        </w:rPr>
      </w:pPr>
      <w:r>
        <w:t>Skill Level: Know the Facts</w:t>
      </w:r>
      <w:r w:rsidR="001A067A" w:rsidRPr="001A067A">
        <w:rPr>
          <w:sz w:val="16"/>
        </w:rPr>
        <w:t xml:space="preserve"> </w:t>
      </w:r>
    </w:p>
    <w:p w:rsidR="005050A3" w:rsidRPr="00527D99" w:rsidRDefault="005050A3" w:rsidP="005050A3">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5050A3" w:rsidRDefault="005050A3" w:rsidP="005050A3">
      <w:pPr>
        <w:pStyle w:val="GENQ"/>
        <w:tabs>
          <w:tab w:val="left" w:pos="660"/>
        </w:tabs>
        <w:ind w:left="1220"/>
        <w:rPr>
          <w:i/>
          <w:color w:val="auto"/>
          <w:sz w:val="18"/>
          <w:szCs w:val="18"/>
        </w:rPr>
      </w:pPr>
      <w:r w:rsidRPr="00527D99">
        <w:rPr>
          <w:i/>
          <w:color w:val="auto"/>
          <w:sz w:val="18"/>
          <w:szCs w:val="18"/>
        </w:rPr>
        <w:t>Topic/A-head: Origins of Sociology</w:t>
      </w:r>
    </w:p>
    <w:p w:rsidR="005050A3" w:rsidRPr="00527D99" w:rsidRDefault="005050A3" w:rsidP="005050A3">
      <w:pPr>
        <w:pStyle w:val="GENQ"/>
        <w:tabs>
          <w:tab w:val="left" w:pos="660"/>
        </w:tabs>
        <w:rPr>
          <w:i/>
          <w:color w:val="auto"/>
          <w:sz w:val="18"/>
          <w:szCs w:val="18"/>
        </w:rPr>
      </w:pPr>
    </w:p>
    <w:p w:rsidR="001F5918" w:rsidRPr="007D38FF" w:rsidRDefault="00C01D60" w:rsidP="001F5918">
      <w:pPr>
        <w:pStyle w:val="GENQ"/>
      </w:pPr>
      <w:r>
        <w:rPr>
          <w:rStyle w:val="GENQNUM"/>
        </w:rPr>
        <w:t>9</w:t>
      </w:r>
      <w:r w:rsidR="001F5918">
        <w:t>)</w:t>
      </w:r>
      <w:r w:rsidR="001F5918">
        <w:tab/>
      </w:r>
      <w:r w:rsidR="001F5918" w:rsidRPr="00C348BA">
        <w:t>The term "survival of the fittest," which is a principle part of the concept of social Darwinism, was coined by ________.</w:t>
      </w:r>
      <w:r w:rsidR="001F5918" w:rsidRPr="007D38FF">
        <w:t xml:space="preserve"> </w:t>
      </w:r>
    </w:p>
    <w:p w:rsidR="001F5918" w:rsidRPr="006E4BDA" w:rsidRDefault="001F5918" w:rsidP="001F5918">
      <w:pPr>
        <w:pStyle w:val="GENQLLFIRST"/>
      </w:pPr>
      <w:r w:rsidRPr="00C348BA">
        <w:t>A)</w:t>
      </w:r>
      <w:r>
        <w:tab/>
      </w:r>
      <w:r w:rsidRPr="00C348BA">
        <w:t>Charles Darwin</w:t>
      </w:r>
      <w:r w:rsidRPr="006E4BDA">
        <w:t xml:space="preserve"> </w:t>
      </w:r>
    </w:p>
    <w:p w:rsidR="001F5918" w:rsidRPr="006E4BDA" w:rsidRDefault="001F5918" w:rsidP="001F5918">
      <w:pPr>
        <w:pStyle w:val="GENQLLMID"/>
      </w:pPr>
      <w:r w:rsidRPr="00C348BA">
        <w:t>B)</w:t>
      </w:r>
      <w:r>
        <w:tab/>
      </w:r>
      <w:r w:rsidRPr="00C348BA">
        <w:t>Talcott Parsons</w:t>
      </w:r>
      <w:r w:rsidRPr="006E4BDA">
        <w:t xml:space="preserve"> </w:t>
      </w:r>
    </w:p>
    <w:p w:rsidR="001F5918" w:rsidRPr="006E4BDA" w:rsidRDefault="001F5918" w:rsidP="001F5918">
      <w:pPr>
        <w:pStyle w:val="GENQLLMID"/>
      </w:pPr>
      <w:r w:rsidRPr="00C348BA">
        <w:t>C)</w:t>
      </w:r>
      <w:r>
        <w:tab/>
      </w:r>
      <w:r w:rsidRPr="00C348BA">
        <w:t>Auguste Comte</w:t>
      </w:r>
      <w:r w:rsidRPr="006E4BDA">
        <w:t xml:space="preserve"> </w:t>
      </w:r>
    </w:p>
    <w:p w:rsidR="001F5918" w:rsidRPr="0051256F" w:rsidRDefault="001F5918" w:rsidP="001F5918">
      <w:pPr>
        <w:pStyle w:val="GENQLLLAST"/>
      </w:pPr>
      <w:r w:rsidRPr="00C348BA">
        <w:t>D)</w:t>
      </w:r>
      <w:r>
        <w:tab/>
      </w:r>
      <w:r w:rsidRPr="00C348BA">
        <w:t>Herbert Spencer</w:t>
      </w:r>
      <w:r w:rsidRPr="0051256F">
        <w:t xml:space="preserve"> </w:t>
      </w:r>
    </w:p>
    <w:p w:rsidR="001F5918" w:rsidRPr="00E9689F" w:rsidRDefault="001F5918" w:rsidP="001F5918">
      <w:pPr>
        <w:pStyle w:val="GENQANS"/>
      </w:pPr>
      <w:r w:rsidRPr="00C348BA">
        <w:t>Answer:</w:t>
      </w:r>
      <w:r>
        <w:tab/>
      </w:r>
      <w:r w:rsidRPr="00C348BA">
        <w:t>D</w:t>
      </w:r>
      <w:r w:rsidRPr="00E9689F">
        <w:t xml:space="preserve"> </w:t>
      </w:r>
    </w:p>
    <w:p w:rsidR="001F5918" w:rsidRPr="00E9689F" w:rsidRDefault="001F5918" w:rsidP="001F5918">
      <w:pPr>
        <w:pStyle w:val="GENQANSULFIRST"/>
        <w:tabs>
          <w:tab w:val="left" w:pos="1884"/>
        </w:tabs>
      </w:pPr>
      <w:r>
        <w:t>Diff: 3</w:t>
      </w:r>
      <w:r>
        <w:tab/>
        <w:t>Page Ref</w:t>
      </w:r>
      <w:r w:rsidR="00893AB4">
        <w:t>: 5</w:t>
      </w:r>
    </w:p>
    <w:p w:rsidR="001A067A" w:rsidRPr="00A74C04" w:rsidRDefault="00A9413D" w:rsidP="001A067A">
      <w:pPr>
        <w:pStyle w:val="2"/>
        <w:rPr>
          <w:sz w:val="16"/>
        </w:rPr>
      </w:pPr>
      <w:r>
        <w:t>Skill Level: Know the Facts</w:t>
      </w:r>
      <w:r w:rsidR="001A067A" w:rsidRPr="001A067A">
        <w:rPr>
          <w:sz w:val="16"/>
        </w:rPr>
        <w:t xml:space="preserve"> </w:t>
      </w:r>
    </w:p>
    <w:p w:rsidR="00C84AC7" w:rsidRPr="00527D99" w:rsidRDefault="00C84AC7" w:rsidP="00C84AC7">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C84AC7" w:rsidRDefault="00C84AC7" w:rsidP="00C84AC7">
      <w:pPr>
        <w:pStyle w:val="GENQ"/>
        <w:tabs>
          <w:tab w:val="left" w:pos="660"/>
        </w:tabs>
        <w:ind w:left="1220"/>
        <w:rPr>
          <w:i/>
          <w:color w:val="auto"/>
          <w:sz w:val="18"/>
          <w:szCs w:val="18"/>
        </w:rPr>
      </w:pPr>
      <w:r w:rsidRPr="00527D99">
        <w:rPr>
          <w:i/>
          <w:color w:val="auto"/>
          <w:sz w:val="18"/>
          <w:szCs w:val="18"/>
        </w:rPr>
        <w:t>Topic/A-head: Origins of Sociology</w:t>
      </w:r>
    </w:p>
    <w:p w:rsidR="00C84AC7" w:rsidRPr="00527D99" w:rsidRDefault="00C84AC7" w:rsidP="00C84AC7">
      <w:pPr>
        <w:pStyle w:val="GENQ"/>
        <w:tabs>
          <w:tab w:val="left" w:pos="660"/>
        </w:tabs>
        <w:rPr>
          <w:i/>
          <w:color w:val="auto"/>
          <w:sz w:val="18"/>
          <w:szCs w:val="18"/>
        </w:rPr>
      </w:pPr>
    </w:p>
    <w:p w:rsidR="001F5918" w:rsidRPr="007D38FF" w:rsidRDefault="001F5918" w:rsidP="001F5918">
      <w:pPr>
        <w:pStyle w:val="GENQ"/>
      </w:pPr>
      <w:r>
        <w:rPr>
          <w:rStyle w:val="GENQNUM"/>
        </w:rPr>
        <w:t>1</w:t>
      </w:r>
      <w:r w:rsidR="00C01D60">
        <w:rPr>
          <w:rStyle w:val="GENQNUM"/>
        </w:rPr>
        <w:t>0</w:t>
      </w:r>
      <w:r w:rsidRPr="00C348BA">
        <w:t>)</w:t>
      </w:r>
      <w:r>
        <w:tab/>
      </w:r>
      <w:r w:rsidRPr="00C348BA">
        <w:t>The theorist who is sometimes referred to as "the second founder of sociology" was ________.</w:t>
      </w:r>
      <w:r w:rsidRPr="007D38FF">
        <w:t xml:space="preserve"> </w:t>
      </w:r>
    </w:p>
    <w:p w:rsidR="001F5918" w:rsidRPr="006E4BDA" w:rsidRDefault="001F5918" w:rsidP="001F5918">
      <w:pPr>
        <w:pStyle w:val="GENQLLFIRST"/>
      </w:pPr>
      <w:r w:rsidRPr="00C348BA">
        <w:t>A)</w:t>
      </w:r>
      <w:r>
        <w:tab/>
      </w:r>
      <w:r w:rsidRPr="00C348BA">
        <w:t>Henri Saint Simon</w:t>
      </w:r>
      <w:r w:rsidRPr="006E4BDA">
        <w:t xml:space="preserve"> </w:t>
      </w:r>
    </w:p>
    <w:p w:rsidR="001F5918" w:rsidRPr="006E4BDA" w:rsidRDefault="001F5918" w:rsidP="001F5918">
      <w:pPr>
        <w:pStyle w:val="GENQLLMID"/>
      </w:pPr>
      <w:r w:rsidRPr="00C348BA">
        <w:t>B)</w:t>
      </w:r>
      <w:r>
        <w:tab/>
      </w:r>
      <w:r w:rsidRPr="00C348BA">
        <w:t>Herbert Spencer</w:t>
      </w:r>
      <w:r w:rsidRPr="006E4BDA">
        <w:t xml:space="preserve"> </w:t>
      </w:r>
    </w:p>
    <w:p w:rsidR="001F5918" w:rsidRPr="006E4BDA" w:rsidRDefault="001F5918" w:rsidP="001F5918">
      <w:pPr>
        <w:pStyle w:val="GENQLLMID"/>
      </w:pPr>
      <w:r w:rsidRPr="00C348BA">
        <w:t>C)</w:t>
      </w:r>
      <w:r>
        <w:tab/>
      </w:r>
      <w:r w:rsidRPr="00C348BA">
        <w:t>Emile Durkheim</w:t>
      </w:r>
      <w:r w:rsidRPr="006E4BDA">
        <w:t xml:space="preserve"> </w:t>
      </w:r>
    </w:p>
    <w:p w:rsidR="001F5918" w:rsidRPr="0051256F" w:rsidRDefault="001F5918" w:rsidP="001F5918">
      <w:pPr>
        <w:pStyle w:val="GENQLLLAST"/>
      </w:pPr>
      <w:r w:rsidRPr="00C348BA">
        <w:t>D)</w:t>
      </w:r>
      <w:r>
        <w:tab/>
      </w:r>
      <w:r w:rsidRPr="00C348BA">
        <w:t>Karl Marx</w:t>
      </w:r>
      <w:r w:rsidRPr="0051256F">
        <w:t xml:space="preserve"> </w:t>
      </w:r>
    </w:p>
    <w:p w:rsidR="001F5918" w:rsidRPr="00E9689F" w:rsidRDefault="001F5918" w:rsidP="001F5918">
      <w:pPr>
        <w:pStyle w:val="GENQANS"/>
      </w:pPr>
      <w:r w:rsidRPr="00C348BA">
        <w:t>Answer:</w:t>
      </w:r>
      <w:r>
        <w:tab/>
      </w:r>
      <w:r w:rsidRPr="00C348BA">
        <w:t>B</w:t>
      </w:r>
      <w:r w:rsidRPr="00E9689F">
        <w:t xml:space="preserve"> </w:t>
      </w:r>
    </w:p>
    <w:p w:rsidR="001F5918" w:rsidRPr="00E9689F" w:rsidRDefault="001F5918" w:rsidP="001F5918">
      <w:pPr>
        <w:pStyle w:val="GENQANSULFIRST"/>
        <w:tabs>
          <w:tab w:val="left" w:pos="1884"/>
        </w:tabs>
      </w:pPr>
      <w:r>
        <w:t>Diff: 1</w:t>
      </w:r>
      <w:r>
        <w:tab/>
        <w:t>Page Ref</w:t>
      </w:r>
      <w:r w:rsidR="00893AB4">
        <w:t>: 5</w:t>
      </w:r>
    </w:p>
    <w:p w:rsidR="001A067A" w:rsidRPr="00A74C04" w:rsidRDefault="00A9413D" w:rsidP="001A067A">
      <w:pPr>
        <w:pStyle w:val="2"/>
        <w:rPr>
          <w:sz w:val="16"/>
        </w:rPr>
      </w:pPr>
      <w:r>
        <w:t>Skill Level: Know the Facts</w:t>
      </w:r>
      <w:r w:rsidR="001A067A" w:rsidRPr="001A067A">
        <w:rPr>
          <w:sz w:val="16"/>
        </w:rPr>
        <w:t xml:space="preserve"> </w:t>
      </w:r>
    </w:p>
    <w:p w:rsidR="00CB2064" w:rsidRPr="00527D99" w:rsidRDefault="00CB2064" w:rsidP="00CB2064">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CB2064" w:rsidRDefault="00CB2064" w:rsidP="00CB2064">
      <w:pPr>
        <w:pStyle w:val="GENQ"/>
        <w:tabs>
          <w:tab w:val="left" w:pos="660"/>
        </w:tabs>
        <w:ind w:left="1220"/>
        <w:rPr>
          <w:i/>
          <w:color w:val="auto"/>
          <w:sz w:val="18"/>
          <w:szCs w:val="18"/>
        </w:rPr>
      </w:pPr>
      <w:r w:rsidRPr="00527D99">
        <w:rPr>
          <w:i/>
          <w:color w:val="auto"/>
          <w:sz w:val="18"/>
          <w:szCs w:val="18"/>
        </w:rPr>
        <w:t>Topic/A-head: Origins of Sociology</w:t>
      </w:r>
    </w:p>
    <w:p w:rsidR="00CB2064" w:rsidRPr="00527D99" w:rsidRDefault="00CB2064" w:rsidP="00CB2064">
      <w:pPr>
        <w:pStyle w:val="GENQ"/>
        <w:tabs>
          <w:tab w:val="left" w:pos="660"/>
        </w:tabs>
        <w:rPr>
          <w:i/>
          <w:color w:val="auto"/>
          <w:sz w:val="18"/>
          <w:szCs w:val="18"/>
        </w:rPr>
      </w:pPr>
    </w:p>
    <w:p w:rsidR="001F5918" w:rsidRPr="007D38FF" w:rsidRDefault="001F5918" w:rsidP="001F5918">
      <w:pPr>
        <w:pStyle w:val="GENQ"/>
      </w:pPr>
      <w:r>
        <w:rPr>
          <w:rStyle w:val="GENQNUM"/>
        </w:rPr>
        <w:t>1</w:t>
      </w:r>
      <w:r w:rsidR="00C01D60">
        <w:rPr>
          <w:rStyle w:val="GENQNUM"/>
        </w:rPr>
        <w:t>1</w:t>
      </w:r>
      <w:r w:rsidRPr="00C348BA">
        <w:t>)</w:t>
      </w:r>
      <w:r>
        <w:tab/>
      </w:r>
      <w:r w:rsidRPr="00C348BA">
        <w:t>Karl Marx suggested that the force that drives human history and is at the core of human society is ________.</w:t>
      </w:r>
      <w:r w:rsidRPr="007D38FF">
        <w:t xml:space="preserve"> </w:t>
      </w:r>
    </w:p>
    <w:p w:rsidR="001F5918" w:rsidRPr="006E4BDA" w:rsidRDefault="001F5918" w:rsidP="001F5918">
      <w:pPr>
        <w:pStyle w:val="GENQLLFIRST"/>
      </w:pPr>
      <w:r w:rsidRPr="00C348BA">
        <w:t>A)</w:t>
      </w:r>
      <w:r>
        <w:tab/>
      </w:r>
      <w:r w:rsidRPr="00C348BA">
        <w:t>class conflict</w:t>
      </w:r>
      <w:r w:rsidRPr="006E4BDA">
        <w:t xml:space="preserve"> </w:t>
      </w:r>
    </w:p>
    <w:p w:rsidR="001F5918" w:rsidRPr="006E4BDA" w:rsidRDefault="001F5918" w:rsidP="001F5918">
      <w:pPr>
        <w:pStyle w:val="GENQLLMID"/>
      </w:pPr>
      <w:r w:rsidRPr="00C348BA">
        <w:t>B)</w:t>
      </w:r>
      <w:r>
        <w:tab/>
      </w:r>
      <w:r w:rsidRPr="00C348BA">
        <w:t>religion</w:t>
      </w:r>
      <w:r w:rsidRPr="006E4BDA">
        <w:t xml:space="preserve"> </w:t>
      </w:r>
    </w:p>
    <w:p w:rsidR="001F5918" w:rsidRPr="006E4BDA" w:rsidRDefault="001F5918" w:rsidP="001F5918">
      <w:pPr>
        <w:pStyle w:val="GENQLLMID"/>
      </w:pPr>
      <w:r w:rsidRPr="00C348BA">
        <w:t>C)</w:t>
      </w:r>
      <w:r>
        <w:tab/>
      </w:r>
      <w:r w:rsidRPr="00C348BA">
        <w:t>family</w:t>
      </w:r>
      <w:r w:rsidRPr="006E4BDA">
        <w:t xml:space="preserve"> </w:t>
      </w:r>
    </w:p>
    <w:p w:rsidR="001F5918" w:rsidRPr="0051256F" w:rsidRDefault="001F5918" w:rsidP="001F5918">
      <w:pPr>
        <w:pStyle w:val="GENQLLLAST"/>
      </w:pPr>
      <w:r w:rsidRPr="00C348BA">
        <w:t>D)</w:t>
      </w:r>
      <w:r>
        <w:tab/>
      </w:r>
      <w:r w:rsidRPr="00C348BA">
        <w:t>education</w:t>
      </w:r>
      <w:r w:rsidRPr="0051256F">
        <w:t xml:space="preserve"> </w:t>
      </w:r>
    </w:p>
    <w:p w:rsidR="001F5918" w:rsidRPr="00E9689F" w:rsidRDefault="001F5918" w:rsidP="001F5918">
      <w:pPr>
        <w:pStyle w:val="GENQANS"/>
      </w:pPr>
      <w:r w:rsidRPr="00C348BA">
        <w:t>Answer:</w:t>
      </w:r>
      <w:r>
        <w:tab/>
      </w:r>
      <w:r w:rsidRPr="00C348BA">
        <w:t>A</w:t>
      </w:r>
      <w:r w:rsidRPr="00E9689F">
        <w:t xml:space="preserve"> </w:t>
      </w:r>
    </w:p>
    <w:p w:rsidR="001F5918" w:rsidRPr="00E9689F" w:rsidRDefault="001F5918" w:rsidP="001F5918">
      <w:pPr>
        <w:pStyle w:val="GENQANSULFIRST"/>
        <w:tabs>
          <w:tab w:val="left" w:pos="1884"/>
        </w:tabs>
      </w:pPr>
      <w:r>
        <w:t>Diff: 1</w:t>
      </w:r>
      <w:r>
        <w:tab/>
        <w:t>Page Ref</w:t>
      </w:r>
      <w:r w:rsidR="00893AB4">
        <w:t>: 5</w:t>
      </w:r>
    </w:p>
    <w:p w:rsidR="001A067A" w:rsidRPr="00A74C04" w:rsidRDefault="00A9413D" w:rsidP="001A067A">
      <w:pPr>
        <w:pStyle w:val="2"/>
        <w:rPr>
          <w:sz w:val="16"/>
        </w:rPr>
      </w:pPr>
      <w:r>
        <w:t>Skill Level: Know the Facts</w:t>
      </w:r>
      <w:r w:rsidR="001A067A" w:rsidRPr="001A067A">
        <w:rPr>
          <w:sz w:val="16"/>
        </w:rPr>
        <w:t xml:space="preserve"> </w:t>
      </w:r>
    </w:p>
    <w:p w:rsidR="00915541" w:rsidRPr="00527D99" w:rsidRDefault="00915541" w:rsidP="00915541">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915541" w:rsidRDefault="00915541" w:rsidP="00915541">
      <w:pPr>
        <w:pStyle w:val="GENQ"/>
        <w:tabs>
          <w:tab w:val="left" w:pos="660"/>
        </w:tabs>
        <w:ind w:left="1220"/>
        <w:rPr>
          <w:i/>
          <w:color w:val="auto"/>
          <w:sz w:val="18"/>
          <w:szCs w:val="18"/>
        </w:rPr>
      </w:pPr>
      <w:r w:rsidRPr="00527D99">
        <w:rPr>
          <w:i/>
          <w:color w:val="auto"/>
          <w:sz w:val="18"/>
          <w:szCs w:val="18"/>
        </w:rPr>
        <w:t>Topic/A-head: Origins of Sociology</w:t>
      </w:r>
    </w:p>
    <w:p w:rsidR="00915541" w:rsidRPr="00527D99" w:rsidRDefault="00915541" w:rsidP="00915541">
      <w:pPr>
        <w:pStyle w:val="GENQ"/>
        <w:tabs>
          <w:tab w:val="left" w:pos="660"/>
        </w:tabs>
        <w:rPr>
          <w:i/>
          <w:color w:val="auto"/>
          <w:sz w:val="18"/>
          <w:szCs w:val="18"/>
        </w:rPr>
      </w:pPr>
    </w:p>
    <w:p w:rsidR="001F5918" w:rsidRPr="007D38FF" w:rsidRDefault="001F5918" w:rsidP="001F5918">
      <w:pPr>
        <w:pStyle w:val="GENQ"/>
      </w:pPr>
      <w:r>
        <w:rPr>
          <w:rStyle w:val="GENQNUM"/>
        </w:rPr>
        <w:t>1</w:t>
      </w:r>
      <w:r w:rsidR="00C01D60">
        <w:rPr>
          <w:rStyle w:val="GENQNUM"/>
        </w:rPr>
        <w:t>2</w:t>
      </w:r>
      <w:r w:rsidRPr="00C348BA">
        <w:t>)</w:t>
      </w:r>
      <w:r>
        <w:tab/>
      </w:r>
      <w:r w:rsidRPr="00C348BA">
        <w:t xml:space="preserve">The </w:t>
      </w:r>
      <w:r w:rsidRPr="00B712ED">
        <w:rPr>
          <w:rStyle w:val="ITAL"/>
        </w:rPr>
        <w:t>Wall Street Journal</w:t>
      </w:r>
      <w:r w:rsidRPr="00C348BA">
        <w:t xml:space="preserve"> has declared that the three greatest modern thinkers were ________, ________, and ________. </w:t>
      </w:r>
      <w:r w:rsidRPr="007D38FF">
        <w:t xml:space="preserve"> </w:t>
      </w:r>
    </w:p>
    <w:p w:rsidR="001F5918" w:rsidRPr="006E4BDA" w:rsidRDefault="001F5918" w:rsidP="001F5918">
      <w:pPr>
        <w:pStyle w:val="GENQLLFIRST"/>
      </w:pPr>
      <w:r w:rsidRPr="00C348BA">
        <w:t>A)</w:t>
      </w:r>
      <w:r>
        <w:tab/>
      </w:r>
      <w:r w:rsidRPr="00C348BA">
        <w:t>Karl Marx; Sigmund Freud; Albert Einstein</w:t>
      </w:r>
      <w:r w:rsidRPr="006E4BDA">
        <w:t xml:space="preserve"> </w:t>
      </w:r>
    </w:p>
    <w:p w:rsidR="001F5918" w:rsidRPr="006E4BDA" w:rsidRDefault="001F5918" w:rsidP="001F5918">
      <w:pPr>
        <w:pStyle w:val="GENQLLMID"/>
      </w:pPr>
      <w:r w:rsidRPr="00C348BA">
        <w:t>B)</w:t>
      </w:r>
      <w:r>
        <w:tab/>
      </w:r>
      <w:r w:rsidRPr="00C348BA">
        <w:t>Max Weber; B. F. Skinner; J. Edgar Hoover</w:t>
      </w:r>
      <w:r w:rsidRPr="006E4BDA">
        <w:t xml:space="preserve"> </w:t>
      </w:r>
    </w:p>
    <w:p w:rsidR="001F5918" w:rsidRPr="006E4BDA" w:rsidRDefault="001F5918" w:rsidP="001F5918">
      <w:pPr>
        <w:pStyle w:val="GENQLLMID"/>
      </w:pPr>
      <w:r w:rsidRPr="00C348BA">
        <w:rPr>
          <w:lang w:val="fr-FR"/>
        </w:rPr>
        <w:t>C)</w:t>
      </w:r>
      <w:r>
        <w:rPr>
          <w:lang w:val="fr-FR"/>
        </w:rPr>
        <w:tab/>
      </w:r>
      <w:r w:rsidRPr="00C348BA">
        <w:rPr>
          <w:lang w:val="fr-FR"/>
        </w:rPr>
        <w:t>Karl Marx; Louis Pasteur; Albert Einstein</w:t>
      </w:r>
      <w:r w:rsidRPr="006E4BDA">
        <w:t xml:space="preserve"> </w:t>
      </w:r>
    </w:p>
    <w:p w:rsidR="001F5918" w:rsidRPr="0051256F" w:rsidRDefault="001F5918" w:rsidP="001F5918">
      <w:pPr>
        <w:pStyle w:val="GENQLLLAST"/>
      </w:pPr>
      <w:r w:rsidRPr="00C348BA">
        <w:t>D)</w:t>
      </w:r>
      <w:r>
        <w:tab/>
      </w:r>
      <w:r w:rsidRPr="00C348BA">
        <w:t>Frank Lloyd Wright; Jonas Salk; Sigmund Freud</w:t>
      </w:r>
      <w:r w:rsidRPr="0051256F">
        <w:t xml:space="preserve"> </w:t>
      </w:r>
    </w:p>
    <w:p w:rsidR="001F5918" w:rsidRPr="00E9689F" w:rsidRDefault="001F5918" w:rsidP="001F5918">
      <w:pPr>
        <w:pStyle w:val="GENQANS"/>
      </w:pPr>
      <w:r w:rsidRPr="00C348BA">
        <w:t>Answer:</w:t>
      </w:r>
      <w:r>
        <w:tab/>
      </w:r>
      <w:r w:rsidRPr="00C348BA">
        <w:t>A</w:t>
      </w:r>
      <w:r w:rsidRPr="00E9689F">
        <w:t xml:space="preserve"> </w:t>
      </w:r>
    </w:p>
    <w:p w:rsidR="001F5918" w:rsidRPr="00E9689F" w:rsidRDefault="001F5918" w:rsidP="001F5918">
      <w:pPr>
        <w:pStyle w:val="GENQANSULFIRST"/>
        <w:tabs>
          <w:tab w:val="left" w:pos="1884"/>
        </w:tabs>
      </w:pPr>
      <w:r>
        <w:t>Diff: 1</w:t>
      </w:r>
      <w:r>
        <w:tab/>
        <w:t>Page Ref</w:t>
      </w:r>
      <w:r w:rsidR="00893AB4">
        <w:t xml:space="preserve">: </w:t>
      </w:r>
      <w:r w:rsidR="00F26A5A">
        <w:t>5</w:t>
      </w:r>
    </w:p>
    <w:p w:rsidR="001A067A" w:rsidRPr="00A74C04" w:rsidRDefault="00A9413D" w:rsidP="001A067A">
      <w:pPr>
        <w:pStyle w:val="2"/>
        <w:rPr>
          <w:sz w:val="16"/>
        </w:rPr>
      </w:pPr>
      <w:r>
        <w:t>Skill Level: Know the Facts</w:t>
      </w:r>
      <w:r w:rsidR="001A067A" w:rsidRPr="001A067A">
        <w:rPr>
          <w:sz w:val="16"/>
        </w:rPr>
        <w:t xml:space="preserve"> </w:t>
      </w:r>
    </w:p>
    <w:p w:rsidR="00042F08" w:rsidRPr="00527D99" w:rsidRDefault="00042F08" w:rsidP="00042F08">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042F08" w:rsidRDefault="00042F08" w:rsidP="00042F08">
      <w:pPr>
        <w:pStyle w:val="GENQ"/>
        <w:tabs>
          <w:tab w:val="left" w:pos="660"/>
        </w:tabs>
        <w:ind w:left="1220"/>
        <w:rPr>
          <w:i/>
          <w:color w:val="auto"/>
          <w:sz w:val="18"/>
          <w:szCs w:val="18"/>
        </w:rPr>
      </w:pPr>
      <w:r w:rsidRPr="00527D99">
        <w:rPr>
          <w:i/>
          <w:color w:val="auto"/>
          <w:sz w:val="18"/>
          <w:szCs w:val="18"/>
        </w:rPr>
        <w:t>Topic/A-head: Origins of Sociology</w:t>
      </w:r>
    </w:p>
    <w:p w:rsidR="00042F08" w:rsidRPr="00527D99" w:rsidRDefault="00042F08" w:rsidP="00042F08">
      <w:pPr>
        <w:pStyle w:val="GENQ"/>
        <w:tabs>
          <w:tab w:val="left" w:pos="660"/>
        </w:tabs>
        <w:rPr>
          <w:i/>
          <w:color w:val="auto"/>
          <w:sz w:val="18"/>
          <w:szCs w:val="18"/>
        </w:rPr>
      </w:pPr>
    </w:p>
    <w:p w:rsidR="001F5918" w:rsidRPr="007D38FF" w:rsidRDefault="001F5918" w:rsidP="001F5918">
      <w:pPr>
        <w:pStyle w:val="GENQ"/>
      </w:pPr>
      <w:r>
        <w:rPr>
          <w:rStyle w:val="GENQNUM"/>
        </w:rPr>
        <w:t>1</w:t>
      </w:r>
      <w:r w:rsidR="00C01D60">
        <w:rPr>
          <w:rStyle w:val="GENQNUM"/>
        </w:rPr>
        <w:t>3</w:t>
      </w:r>
      <w:r w:rsidRPr="00C348BA">
        <w:t>)</w:t>
      </w:r>
      <w:r>
        <w:tab/>
      </w:r>
      <w:r w:rsidRPr="00C348BA">
        <w:t>The social thinker of the 19th century who predicted that there would be a classless society once the working class united and began a revolution was ________.</w:t>
      </w:r>
      <w:r w:rsidRPr="007D38FF">
        <w:t xml:space="preserve"> </w:t>
      </w:r>
    </w:p>
    <w:p w:rsidR="001F5918" w:rsidRPr="006E4BDA" w:rsidRDefault="001F5918" w:rsidP="001F5918">
      <w:pPr>
        <w:pStyle w:val="GENQLLFIRST"/>
      </w:pPr>
      <w:r w:rsidRPr="00C348BA">
        <w:t>A)</w:t>
      </w:r>
      <w:r>
        <w:tab/>
      </w:r>
      <w:r w:rsidRPr="00C348BA">
        <w:t>Emile Durkheim</w:t>
      </w:r>
      <w:r w:rsidRPr="006E4BDA">
        <w:t xml:space="preserve"> </w:t>
      </w:r>
    </w:p>
    <w:p w:rsidR="001F5918" w:rsidRPr="006E4BDA" w:rsidRDefault="001F5918" w:rsidP="001F5918">
      <w:pPr>
        <w:pStyle w:val="GENQLLMID"/>
      </w:pPr>
      <w:r w:rsidRPr="00C348BA">
        <w:t>B)</w:t>
      </w:r>
      <w:r>
        <w:tab/>
      </w:r>
      <w:r w:rsidRPr="00C348BA">
        <w:t>C. Wright Mills</w:t>
      </w:r>
      <w:r w:rsidRPr="006E4BDA">
        <w:t xml:space="preserve"> </w:t>
      </w:r>
    </w:p>
    <w:p w:rsidR="001F5918" w:rsidRPr="006E4BDA" w:rsidRDefault="001F5918" w:rsidP="001F5918">
      <w:pPr>
        <w:pStyle w:val="GENQLLMID"/>
      </w:pPr>
      <w:r w:rsidRPr="00C348BA">
        <w:t>C)</w:t>
      </w:r>
      <w:r>
        <w:tab/>
      </w:r>
      <w:r w:rsidRPr="00C348BA">
        <w:t>Herbert Spencer</w:t>
      </w:r>
      <w:r w:rsidRPr="006E4BDA">
        <w:t xml:space="preserve"> </w:t>
      </w:r>
    </w:p>
    <w:p w:rsidR="001F5918" w:rsidRPr="0051256F" w:rsidRDefault="001F5918" w:rsidP="001F5918">
      <w:pPr>
        <w:pStyle w:val="GENQLLLAST"/>
      </w:pPr>
      <w:r w:rsidRPr="00C348BA">
        <w:t>D)</w:t>
      </w:r>
      <w:r>
        <w:tab/>
      </w:r>
      <w:r w:rsidRPr="00C348BA">
        <w:t>Karl Marx</w:t>
      </w:r>
      <w:r w:rsidRPr="0051256F">
        <w:t xml:space="preserve"> </w:t>
      </w:r>
    </w:p>
    <w:p w:rsidR="001F5918" w:rsidRPr="00E9689F" w:rsidRDefault="001F5918" w:rsidP="001F5918">
      <w:pPr>
        <w:pStyle w:val="GENQANS"/>
      </w:pPr>
      <w:r w:rsidRPr="00C348BA">
        <w:t>Answer:</w:t>
      </w:r>
      <w:r>
        <w:tab/>
      </w:r>
      <w:r w:rsidRPr="00C348BA">
        <w:t>D</w:t>
      </w:r>
      <w:r w:rsidRPr="00E9689F">
        <w:t xml:space="preserve"> </w:t>
      </w:r>
    </w:p>
    <w:p w:rsidR="001F5918" w:rsidRPr="00E9689F" w:rsidRDefault="001F5918" w:rsidP="001F5918">
      <w:pPr>
        <w:pStyle w:val="GENQANSULFIRST"/>
        <w:tabs>
          <w:tab w:val="left" w:pos="1884"/>
        </w:tabs>
      </w:pPr>
      <w:r>
        <w:t>Diff: 1</w:t>
      </w:r>
      <w:r>
        <w:tab/>
        <w:t>Page Ref</w:t>
      </w:r>
      <w:r w:rsidR="00F26A5A">
        <w:t>: 5</w:t>
      </w:r>
    </w:p>
    <w:p w:rsidR="001A067A" w:rsidRPr="00A74C04" w:rsidRDefault="00A9413D" w:rsidP="001A067A">
      <w:pPr>
        <w:pStyle w:val="2"/>
        <w:rPr>
          <w:sz w:val="16"/>
        </w:rPr>
      </w:pPr>
      <w:r>
        <w:t>Skill Level: Know the Facts</w:t>
      </w:r>
      <w:r w:rsidR="001A067A" w:rsidRPr="001A067A">
        <w:rPr>
          <w:sz w:val="16"/>
        </w:rPr>
        <w:t xml:space="preserve"> </w:t>
      </w:r>
    </w:p>
    <w:p w:rsidR="001F24D3" w:rsidRPr="00527D99" w:rsidRDefault="001F24D3" w:rsidP="001F24D3">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1F24D3" w:rsidRDefault="001F24D3" w:rsidP="001F24D3">
      <w:pPr>
        <w:pStyle w:val="GENQ"/>
        <w:tabs>
          <w:tab w:val="left" w:pos="660"/>
        </w:tabs>
        <w:ind w:left="1220"/>
        <w:rPr>
          <w:i/>
          <w:color w:val="auto"/>
          <w:sz w:val="18"/>
          <w:szCs w:val="18"/>
        </w:rPr>
      </w:pPr>
      <w:r w:rsidRPr="00527D99">
        <w:rPr>
          <w:i/>
          <w:color w:val="auto"/>
          <w:sz w:val="18"/>
          <w:szCs w:val="18"/>
        </w:rPr>
        <w:t>Topic/A-head: Origins of Sociology</w:t>
      </w:r>
    </w:p>
    <w:p w:rsidR="001F24D3" w:rsidRPr="00527D99" w:rsidRDefault="001F24D3" w:rsidP="001F24D3">
      <w:pPr>
        <w:pStyle w:val="GENQ"/>
        <w:tabs>
          <w:tab w:val="left" w:pos="660"/>
        </w:tabs>
        <w:rPr>
          <w:i/>
          <w:color w:val="auto"/>
          <w:sz w:val="18"/>
          <w:szCs w:val="18"/>
        </w:rPr>
      </w:pPr>
    </w:p>
    <w:p w:rsidR="001F5918" w:rsidRPr="007D38FF" w:rsidRDefault="001F5918" w:rsidP="001F5918">
      <w:pPr>
        <w:pStyle w:val="GENQ"/>
      </w:pPr>
      <w:r>
        <w:rPr>
          <w:rStyle w:val="GENQNUM"/>
        </w:rPr>
        <w:t>1</w:t>
      </w:r>
      <w:r w:rsidR="00C01D60">
        <w:rPr>
          <w:rStyle w:val="GENQNUM"/>
        </w:rPr>
        <w:t>4</w:t>
      </w:r>
      <w:r w:rsidRPr="00C348BA">
        <w:t>)</w:t>
      </w:r>
      <w:r>
        <w:tab/>
      </w:r>
      <w:r w:rsidRPr="00C348BA">
        <w:t xml:space="preserve">The titles Karl Marx used to describe the two classes in society were the ________ and the ________. </w:t>
      </w:r>
      <w:r w:rsidRPr="007D38FF">
        <w:t xml:space="preserve"> </w:t>
      </w:r>
    </w:p>
    <w:p w:rsidR="001F5918" w:rsidRPr="006E4BDA" w:rsidRDefault="001F5918" w:rsidP="001F5918">
      <w:pPr>
        <w:pStyle w:val="GENQLLFIRST"/>
      </w:pPr>
      <w:r w:rsidRPr="00C348BA">
        <w:rPr>
          <w:lang w:val="fr-FR"/>
        </w:rPr>
        <w:t>A)</w:t>
      </w:r>
      <w:r>
        <w:rPr>
          <w:lang w:val="fr-FR"/>
        </w:rPr>
        <w:tab/>
      </w:r>
      <w:r w:rsidRPr="00C348BA">
        <w:rPr>
          <w:lang w:val="fr-FR"/>
        </w:rPr>
        <w:t>nobles; peasants</w:t>
      </w:r>
      <w:r w:rsidRPr="006E4BDA">
        <w:t xml:space="preserve"> </w:t>
      </w:r>
    </w:p>
    <w:p w:rsidR="001F5918" w:rsidRPr="006E4BDA" w:rsidRDefault="001F5918" w:rsidP="001F5918">
      <w:pPr>
        <w:pStyle w:val="GENQLLMID"/>
      </w:pPr>
      <w:r w:rsidRPr="00C348BA">
        <w:rPr>
          <w:lang w:val="fr-FR"/>
        </w:rPr>
        <w:t>B)</w:t>
      </w:r>
      <w:r>
        <w:rPr>
          <w:lang w:val="fr-FR"/>
        </w:rPr>
        <w:tab/>
      </w:r>
      <w:r w:rsidRPr="00C348BA">
        <w:rPr>
          <w:lang w:val="fr-FR"/>
        </w:rPr>
        <w:t>bourgeoisie; proletariat</w:t>
      </w:r>
      <w:r w:rsidRPr="006E4BDA">
        <w:t xml:space="preserve"> </w:t>
      </w:r>
    </w:p>
    <w:p w:rsidR="001F5918" w:rsidRPr="006E4BDA" w:rsidRDefault="001F5918" w:rsidP="001F5918">
      <w:pPr>
        <w:pStyle w:val="GENQLLMID"/>
      </w:pPr>
      <w:r w:rsidRPr="00C348BA">
        <w:t>C)</w:t>
      </w:r>
      <w:r>
        <w:tab/>
      </w:r>
      <w:r w:rsidRPr="00C348BA">
        <w:t>upper class; lower class</w:t>
      </w:r>
      <w:r w:rsidRPr="006E4BDA">
        <w:t xml:space="preserve"> </w:t>
      </w:r>
    </w:p>
    <w:p w:rsidR="001F5918" w:rsidRPr="0051256F" w:rsidRDefault="001F5918" w:rsidP="001F5918">
      <w:pPr>
        <w:pStyle w:val="GENQLLLAST"/>
      </w:pPr>
      <w:r w:rsidRPr="00C348BA">
        <w:t>D)</w:t>
      </w:r>
      <w:r>
        <w:tab/>
      </w:r>
      <w:r w:rsidRPr="00C348BA">
        <w:t>civilized; barbarians</w:t>
      </w:r>
      <w:r w:rsidRPr="0051256F">
        <w:t xml:space="preserve"> </w:t>
      </w:r>
    </w:p>
    <w:p w:rsidR="001F5918" w:rsidRPr="00E9689F" w:rsidRDefault="001F5918" w:rsidP="001F5918">
      <w:pPr>
        <w:pStyle w:val="GENQANS"/>
      </w:pPr>
      <w:r w:rsidRPr="00C348BA">
        <w:t>Answer:</w:t>
      </w:r>
      <w:r>
        <w:tab/>
      </w:r>
      <w:r w:rsidRPr="00C348BA">
        <w:t>B</w:t>
      </w:r>
      <w:r w:rsidRPr="00E9689F">
        <w:t xml:space="preserve"> </w:t>
      </w:r>
    </w:p>
    <w:p w:rsidR="001F5918" w:rsidRPr="00E9689F" w:rsidRDefault="001F5918" w:rsidP="001F5918">
      <w:pPr>
        <w:pStyle w:val="GENQANSULFIRST"/>
        <w:tabs>
          <w:tab w:val="left" w:pos="1884"/>
        </w:tabs>
      </w:pPr>
      <w:r>
        <w:t>Diff: 2</w:t>
      </w:r>
      <w:r>
        <w:tab/>
        <w:t>Page Ref</w:t>
      </w:r>
      <w:r w:rsidR="00F26A5A">
        <w:t>: 5</w:t>
      </w:r>
    </w:p>
    <w:p w:rsidR="001A067A" w:rsidRPr="00A74C04" w:rsidRDefault="00A9413D" w:rsidP="001A067A">
      <w:pPr>
        <w:pStyle w:val="2"/>
        <w:rPr>
          <w:sz w:val="16"/>
        </w:rPr>
      </w:pPr>
      <w:r>
        <w:t>Skill Level: Know the Facts</w:t>
      </w:r>
      <w:r w:rsidR="001A067A" w:rsidRPr="001A067A">
        <w:rPr>
          <w:sz w:val="16"/>
        </w:rPr>
        <w:t xml:space="preserve"> </w:t>
      </w:r>
    </w:p>
    <w:p w:rsidR="001F24D3" w:rsidRPr="00527D99" w:rsidRDefault="001F24D3" w:rsidP="001F24D3">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1F24D3" w:rsidRDefault="001F24D3" w:rsidP="001F24D3">
      <w:pPr>
        <w:pStyle w:val="GENQ"/>
        <w:tabs>
          <w:tab w:val="left" w:pos="660"/>
        </w:tabs>
        <w:ind w:left="1220"/>
        <w:rPr>
          <w:i/>
          <w:color w:val="auto"/>
          <w:sz w:val="18"/>
          <w:szCs w:val="18"/>
        </w:rPr>
      </w:pPr>
      <w:r w:rsidRPr="00527D99">
        <w:rPr>
          <w:i/>
          <w:color w:val="auto"/>
          <w:sz w:val="18"/>
          <w:szCs w:val="18"/>
        </w:rPr>
        <w:t>Topic/A-head: Origins of Sociology</w:t>
      </w:r>
    </w:p>
    <w:p w:rsidR="001F24D3" w:rsidRPr="00527D99" w:rsidRDefault="001F24D3" w:rsidP="001F24D3">
      <w:pPr>
        <w:pStyle w:val="GENQ"/>
        <w:tabs>
          <w:tab w:val="left" w:pos="660"/>
        </w:tabs>
        <w:rPr>
          <w:i/>
          <w:color w:val="auto"/>
          <w:sz w:val="18"/>
          <w:szCs w:val="18"/>
        </w:rPr>
      </w:pPr>
    </w:p>
    <w:p w:rsidR="001F5918" w:rsidRPr="007D38FF" w:rsidRDefault="001F5918" w:rsidP="001F5918">
      <w:pPr>
        <w:pStyle w:val="GENQ"/>
      </w:pPr>
      <w:r>
        <w:rPr>
          <w:rStyle w:val="GENQNUM"/>
        </w:rPr>
        <w:t>1</w:t>
      </w:r>
      <w:r w:rsidR="00C01D60">
        <w:rPr>
          <w:rStyle w:val="GENQNUM"/>
        </w:rPr>
        <w:t>5</w:t>
      </w:r>
      <w:r w:rsidRPr="00C348BA">
        <w:t>)</w:t>
      </w:r>
      <w:r>
        <w:tab/>
      </w:r>
      <w:r w:rsidRPr="00C348BA">
        <w:t>The French sociologist Emile Durkheim is most identified with which of the following areas of study?</w:t>
      </w:r>
      <w:r w:rsidRPr="007D38FF">
        <w:t xml:space="preserve"> </w:t>
      </w:r>
    </w:p>
    <w:p w:rsidR="001F5918" w:rsidRPr="006E4BDA" w:rsidRDefault="001F5918" w:rsidP="001F5918">
      <w:pPr>
        <w:pStyle w:val="GENQLLFIRST"/>
      </w:pPr>
      <w:r w:rsidRPr="00C348BA">
        <w:t>A)</w:t>
      </w:r>
      <w:r>
        <w:tab/>
      </w:r>
      <w:r w:rsidRPr="00C348BA">
        <w:t>social integration</w:t>
      </w:r>
      <w:r w:rsidRPr="006E4BDA">
        <w:t xml:space="preserve"> </w:t>
      </w:r>
    </w:p>
    <w:p w:rsidR="001F5918" w:rsidRPr="006E4BDA" w:rsidRDefault="001F5918" w:rsidP="001F5918">
      <w:pPr>
        <w:pStyle w:val="GENQLLMID"/>
      </w:pPr>
      <w:r w:rsidRPr="00C348BA">
        <w:t>B)</w:t>
      </w:r>
      <w:r>
        <w:tab/>
      </w:r>
      <w:r w:rsidRPr="00C348BA">
        <w:t>class conflict</w:t>
      </w:r>
      <w:r w:rsidRPr="006E4BDA">
        <w:t xml:space="preserve"> </w:t>
      </w:r>
    </w:p>
    <w:p w:rsidR="001F5918" w:rsidRPr="006E4BDA" w:rsidRDefault="001F5918" w:rsidP="001F5918">
      <w:pPr>
        <w:pStyle w:val="GENQLLMID"/>
      </w:pPr>
      <w:r w:rsidRPr="00C348BA">
        <w:t>C)</w:t>
      </w:r>
      <w:r>
        <w:tab/>
      </w:r>
      <w:r w:rsidRPr="00C348BA">
        <w:t>social Darwinism</w:t>
      </w:r>
      <w:r w:rsidRPr="006E4BDA">
        <w:t xml:space="preserve"> </w:t>
      </w:r>
    </w:p>
    <w:p w:rsidR="001F5918" w:rsidRPr="0051256F" w:rsidRDefault="001F5918" w:rsidP="001F5918">
      <w:pPr>
        <w:pStyle w:val="GENQLLLAST"/>
      </w:pPr>
      <w:r w:rsidRPr="00C348BA">
        <w:t>D)</w:t>
      </w:r>
      <w:r>
        <w:tab/>
      </w:r>
      <w:r w:rsidRPr="00C348BA">
        <w:t>the spirit of capitalism</w:t>
      </w:r>
      <w:r w:rsidRPr="0051256F">
        <w:t xml:space="preserve"> </w:t>
      </w:r>
    </w:p>
    <w:p w:rsidR="001F5918" w:rsidRPr="00E9689F" w:rsidRDefault="001F5918" w:rsidP="001F5918">
      <w:pPr>
        <w:pStyle w:val="GENQANS"/>
      </w:pPr>
      <w:r w:rsidRPr="00C348BA">
        <w:t>Answer:</w:t>
      </w:r>
      <w:r>
        <w:tab/>
      </w:r>
      <w:r w:rsidRPr="00C348BA">
        <w:t>A</w:t>
      </w:r>
      <w:r w:rsidRPr="00E9689F">
        <w:t xml:space="preserve"> </w:t>
      </w:r>
    </w:p>
    <w:p w:rsidR="001F5918" w:rsidRPr="00E9689F" w:rsidRDefault="001F5918" w:rsidP="001F5918">
      <w:pPr>
        <w:pStyle w:val="GENQANSULFIRST"/>
        <w:tabs>
          <w:tab w:val="left" w:pos="1884"/>
        </w:tabs>
      </w:pPr>
      <w:r>
        <w:t>Diff: 1</w:t>
      </w:r>
      <w:r>
        <w:tab/>
        <w:t>Page Ref</w:t>
      </w:r>
      <w:r w:rsidR="00F26A5A">
        <w:t xml:space="preserve">: </w:t>
      </w:r>
      <w:r w:rsidR="004E7E4A">
        <w:t>6</w:t>
      </w:r>
    </w:p>
    <w:p w:rsidR="001A067A" w:rsidRPr="00A74C04" w:rsidRDefault="00A9413D" w:rsidP="001A067A">
      <w:pPr>
        <w:pStyle w:val="2"/>
        <w:rPr>
          <w:sz w:val="16"/>
        </w:rPr>
      </w:pPr>
      <w:r>
        <w:t>Skill Level: Know the Facts</w:t>
      </w:r>
      <w:r w:rsidR="001A067A" w:rsidRPr="001A067A">
        <w:rPr>
          <w:sz w:val="16"/>
        </w:rPr>
        <w:t xml:space="preserve"> </w:t>
      </w:r>
    </w:p>
    <w:p w:rsidR="0019672D" w:rsidRPr="00527D99" w:rsidRDefault="0019672D" w:rsidP="0019672D">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19672D" w:rsidRDefault="0019672D" w:rsidP="0019672D">
      <w:pPr>
        <w:pStyle w:val="GENQ"/>
        <w:tabs>
          <w:tab w:val="left" w:pos="660"/>
        </w:tabs>
        <w:ind w:left="1220"/>
        <w:rPr>
          <w:i/>
          <w:color w:val="auto"/>
          <w:sz w:val="18"/>
          <w:szCs w:val="18"/>
        </w:rPr>
      </w:pPr>
      <w:r w:rsidRPr="00527D99">
        <w:rPr>
          <w:i/>
          <w:color w:val="auto"/>
          <w:sz w:val="18"/>
          <w:szCs w:val="18"/>
        </w:rPr>
        <w:t>Topic/A-head: Origins of Sociology</w:t>
      </w:r>
    </w:p>
    <w:p w:rsidR="0019672D" w:rsidRPr="00527D99" w:rsidRDefault="0019672D" w:rsidP="0019672D">
      <w:pPr>
        <w:pStyle w:val="GENQ"/>
        <w:tabs>
          <w:tab w:val="left" w:pos="660"/>
        </w:tabs>
        <w:rPr>
          <w:i/>
          <w:color w:val="auto"/>
          <w:sz w:val="18"/>
          <w:szCs w:val="18"/>
        </w:rPr>
      </w:pPr>
    </w:p>
    <w:p w:rsidR="001F5918" w:rsidRPr="007D38FF" w:rsidRDefault="00C01D60" w:rsidP="001F5918">
      <w:pPr>
        <w:pStyle w:val="GENQ"/>
      </w:pPr>
      <w:r>
        <w:rPr>
          <w:rStyle w:val="GENQNUM"/>
        </w:rPr>
        <w:t>16</w:t>
      </w:r>
      <w:r w:rsidR="001F5918" w:rsidRPr="00C348BA">
        <w:t>)</w:t>
      </w:r>
      <w:r w:rsidR="001F5918">
        <w:tab/>
      </w:r>
      <w:r w:rsidR="001F5918" w:rsidRPr="00C348BA">
        <w:t>Max Weber referred to the self-denying approach to life characterized by people living frugal lives and saving their money as the ________.</w:t>
      </w:r>
      <w:r w:rsidR="001F5918" w:rsidRPr="007D38FF">
        <w:t xml:space="preserve"> </w:t>
      </w:r>
    </w:p>
    <w:p w:rsidR="001F5918" w:rsidRPr="006E4BDA" w:rsidRDefault="001F5918" w:rsidP="001F5918">
      <w:pPr>
        <w:pStyle w:val="GENQLLFIRST"/>
      </w:pPr>
      <w:r w:rsidRPr="00C348BA">
        <w:t>A)</w:t>
      </w:r>
      <w:r>
        <w:tab/>
      </w:r>
      <w:r w:rsidRPr="00C348BA">
        <w:t>spirit of capitalism</w:t>
      </w:r>
      <w:r w:rsidRPr="006E4BDA">
        <w:t xml:space="preserve"> </w:t>
      </w:r>
    </w:p>
    <w:p w:rsidR="001F5918" w:rsidRPr="006E4BDA" w:rsidRDefault="001F5918" w:rsidP="001F5918">
      <w:pPr>
        <w:pStyle w:val="GENQLLMID"/>
      </w:pPr>
      <w:r w:rsidRPr="00C348BA">
        <w:t>B)</w:t>
      </w:r>
      <w:r>
        <w:tab/>
      </w:r>
      <w:r w:rsidRPr="00C348BA">
        <w:t>socialist conscience</w:t>
      </w:r>
      <w:r w:rsidRPr="006E4BDA">
        <w:t xml:space="preserve"> </w:t>
      </w:r>
    </w:p>
    <w:p w:rsidR="001F5918" w:rsidRPr="006E4BDA" w:rsidRDefault="001F5918" w:rsidP="001F5918">
      <w:pPr>
        <w:pStyle w:val="GENQLLMID"/>
      </w:pPr>
      <w:r w:rsidRPr="00C348BA">
        <w:rPr>
          <w:lang w:val="fr-FR"/>
        </w:rPr>
        <w:t>C)</w:t>
      </w:r>
      <w:r>
        <w:rPr>
          <w:lang w:val="fr-FR"/>
        </w:rPr>
        <w:tab/>
      </w:r>
      <w:r w:rsidRPr="00C348BA">
        <w:rPr>
          <w:lang w:val="fr-FR"/>
        </w:rPr>
        <w:t>Protestant ethic</w:t>
      </w:r>
      <w:r w:rsidRPr="006E4BDA">
        <w:t xml:space="preserve"> </w:t>
      </w:r>
    </w:p>
    <w:p w:rsidR="001F5918" w:rsidRPr="0051256F" w:rsidRDefault="001F5918" w:rsidP="001F5918">
      <w:pPr>
        <w:pStyle w:val="GENQLLLAST"/>
      </w:pPr>
      <w:r w:rsidRPr="00C348BA">
        <w:rPr>
          <w:lang w:val="fr-FR"/>
        </w:rPr>
        <w:t>D)</w:t>
      </w:r>
      <w:r>
        <w:rPr>
          <w:lang w:val="fr-FR"/>
        </w:rPr>
        <w:tab/>
      </w:r>
      <w:r w:rsidRPr="00C348BA">
        <w:rPr>
          <w:lang w:val="fr-FR"/>
        </w:rPr>
        <w:t>manifest function</w:t>
      </w:r>
      <w:r w:rsidRPr="0051256F">
        <w:t xml:space="preserve"> </w:t>
      </w:r>
    </w:p>
    <w:p w:rsidR="001F5918" w:rsidRPr="00E9689F" w:rsidRDefault="001F5918" w:rsidP="001F5918">
      <w:pPr>
        <w:pStyle w:val="GENQANS"/>
      </w:pPr>
      <w:r w:rsidRPr="00C348BA">
        <w:t>Answer:</w:t>
      </w:r>
      <w:r>
        <w:tab/>
      </w:r>
      <w:r w:rsidRPr="00C348BA">
        <w:t>C</w:t>
      </w:r>
      <w:r w:rsidRPr="00E9689F">
        <w:t xml:space="preserve"> </w:t>
      </w:r>
    </w:p>
    <w:p w:rsidR="001F5918" w:rsidRPr="00E9689F" w:rsidRDefault="001F5918" w:rsidP="001F5918">
      <w:pPr>
        <w:pStyle w:val="GENQANSULFIRST"/>
        <w:tabs>
          <w:tab w:val="left" w:pos="1884"/>
        </w:tabs>
      </w:pPr>
      <w:r>
        <w:t>Diff: 1</w:t>
      </w:r>
      <w:r>
        <w:tab/>
        <w:t>Page Ref</w:t>
      </w:r>
      <w:r w:rsidR="004E7E4A">
        <w:t>: 8</w:t>
      </w:r>
    </w:p>
    <w:p w:rsidR="001A067A" w:rsidRPr="00A74C04" w:rsidRDefault="00A9413D" w:rsidP="001A067A">
      <w:pPr>
        <w:pStyle w:val="2"/>
        <w:rPr>
          <w:sz w:val="16"/>
        </w:rPr>
      </w:pPr>
      <w:r>
        <w:t>Skill Level: Know the Facts</w:t>
      </w:r>
      <w:r w:rsidR="001A067A" w:rsidRPr="001A067A">
        <w:rPr>
          <w:sz w:val="16"/>
        </w:rPr>
        <w:t xml:space="preserve"> </w:t>
      </w:r>
    </w:p>
    <w:p w:rsidR="00407052" w:rsidRPr="00527D99" w:rsidRDefault="00407052" w:rsidP="00407052">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407052" w:rsidRDefault="00407052" w:rsidP="00407052">
      <w:pPr>
        <w:pStyle w:val="GENQ"/>
        <w:tabs>
          <w:tab w:val="left" w:pos="660"/>
        </w:tabs>
        <w:ind w:left="1220"/>
        <w:rPr>
          <w:i/>
          <w:color w:val="auto"/>
          <w:sz w:val="18"/>
          <w:szCs w:val="18"/>
        </w:rPr>
      </w:pPr>
      <w:r w:rsidRPr="00527D99">
        <w:rPr>
          <w:i/>
          <w:color w:val="auto"/>
          <w:sz w:val="18"/>
          <w:szCs w:val="18"/>
        </w:rPr>
        <w:t>Topic/A-head: Origins of Sociology</w:t>
      </w:r>
    </w:p>
    <w:p w:rsidR="00407052" w:rsidRPr="00527D99" w:rsidRDefault="00407052" w:rsidP="00407052">
      <w:pPr>
        <w:pStyle w:val="GENQ"/>
        <w:tabs>
          <w:tab w:val="left" w:pos="660"/>
        </w:tabs>
        <w:rPr>
          <w:i/>
          <w:color w:val="auto"/>
          <w:sz w:val="18"/>
          <w:szCs w:val="18"/>
        </w:rPr>
      </w:pPr>
    </w:p>
    <w:p w:rsidR="001F5918" w:rsidRPr="007D38FF" w:rsidRDefault="00C01D60" w:rsidP="001F5918">
      <w:pPr>
        <w:pStyle w:val="GENQ"/>
      </w:pPr>
      <w:r>
        <w:rPr>
          <w:rStyle w:val="GENQNUM"/>
        </w:rPr>
        <w:t>17</w:t>
      </w:r>
      <w:r w:rsidR="001F5918" w:rsidRPr="00C348BA">
        <w:t>)</w:t>
      </w:r>
      <w:r w:rsidR="001F5918">
        <w:tab/>
      </w:r>
      <w:r w:rsidR="001F5918" w:rsidRPr="00C348BA">
        <w:t>Karl Marx believed that ________ was the central force for social change, while Max Weber believed that ________ was the force most responsible for social change.</w:t>
      </w:r>
      <w:r w:rsidR="001F5918" w:rsidRPr="007D38FF">
        <w:t xml:space="preserve"> </w:t>
      </w:r>
    </w:p>
    <w:p w:rsidR="001F5918" w:rsidRPr="006E4BDA" w:rsidRDefault="001F5918" w:rsidP="001F5918">
      <w:pPr>
        <w:pStyle w:val="GENQLLFIRST"/>
      </w:pPr>
      <w:r w:rsidRPr="00C348BA">
        <w:t>A)</w:t>
      </w:r>
      <w:r>
        <w:tab/>
      </w:r>
      <w:r w:rsidRPr="00C348BA">
        <w:t>economics; religion</w:t>
      </w:r>
      <w:r w:rsidRPr="006E4BDA">
        <w:t xml:space="preserve"> </w:t>
      </w:r>
    </w:p>
    <w:p w:rsidR="001F5918" w:rsidRPr="006E4BDA" w:rsidRDefault="001F5918" w:rsidP="001F5918">
      <w:pPr>
        <w:pStyle w:val="GENQLLMID"/>
      </w:pPr>
      <w:r w:rsidRPr="00C348BA">
        <w:t>B)</w:t>
      </w:r>
      <w:r>
        <w:tab/>
      </w:r>
      <w:r w:rsidRPr="00C348BA">
        <w:t>education; political stability</w:t>
      </w:r>
      <w:r w:rsidRPr="006E4BDA">
        <w:t xml:space="preserve"> </w:t>
      </w:r>
    </w:p>
    <w:p w:rsidR="001F5918" w:rsidRPr="006E4BDA" w:rsidRDefault="001F5918" w:rsidP="001F5918">
      <w:pPr>
        <w:pStyle w:val="GENQLLMID"/>
      </w:pPr>
      <w:r w:rsidRPr="00C348BA">
        <w:t>C)</w:t>
      </w:r>
      <w:r>
        <w:tab/>
      </w:r>
      <w:r w:rsidRPr="00C348BA">
        <w:t>government; economics</w:t>
      </w:r>
      <w:r w:rsidRPr="006E4BDA">
        <w:t xml:space="preserve"> </w:t>
      </w:r>
    </w:p>
    <w:p w:rsidR="001F5918" w:rsidRPr="0051256F" w:rsidRDefault="001F5918" w:rsidP="001F5918">
      <w:pPr>
        <w:pStyle w:val="GENQLLLAST"/>
      </w:pPr>
      <w:r w:rsidRPr="00C348BA">
        <w:t>D)</w:t>
      </w:r>
      <w:r>
        <w:tab/>
      </w:r>
      <w:r w:rsidRPr="00C348BA">
        <w:t>religion; education</w:t>
      </w:r>
      <w:r w:rsidRPr="0051256F">
        <w:t xml:space="preserve"> </w:t>
      </w:r>
    </w:p>
    <w:p w:rsidR="001F5918" w:rsidRPr="00E9689F" w:rsidRDefault="001F5918" w:rsidP="001F5918">
      <w:pPr>
        <w:pStyle w:val="GENQANS"/>
      </w:pPr>
      <w:r w:rsidRPr="00C348BA">
        <w:t>Answer:</w:t>
      </w:r>
      <w:r>
        <w:tab/>
      </w:r>
      <w:r w:rsidRPr="00C348BA">
        <w:t>A</w:t>
      </w:r>
      <w:r w:rsidRPr="00E9689F">
        <w:t xml:space="preserve"> </w:t>
      </w:r>
    </w:p>
    <w:p w:rsidR="001F5918" w:rsidRPr="00E9689F" w:rsidRDefault="001F5918" w:rsidP="001F5918">
      <w:pPr>
        <w:pStyle w:val="GENQANSULFIRST"/>
        <w:tabs>
          <w:tab w:val="left" w:pos="1884"/>
        </w:tabs>
      </w:pPr>
      <w:r>
        <w:t>Diff: 3</w:t>
      </w:r>
      <w:r>
        <w:tab/>
        <w:t>Page Ref</w:t>
      </w:r>
      <w:r w:rsidR="004E7E4A">
        <w:t>: 7</w:t>
      </w:r>
    </w:p>
    <w:p w:rsidR="001A067A" w:rsidRPr="00A74C04" w:rsidRDefault="00A9413D" w:rsidP="001A067A">
      <w:pPr>
        <w:pStyle w:val="2"/>
        <w:rPr>
          <w:sz w:val="16"/>
        </w:rPr>
      </w:pPr>
      <w:r>
        <w:t>Skill Level: Apply What You Know</w:t>
      </w:r>
      <w:r w:rsidR="001A067A" w:rsidRPr="001A067A">
        <w:rPr>
          <w:sz w:val="16"/>
        </w:rPr>
        <w:t xml:space="preserve"> </w:t>
      </w:r>
    </w:p>
    <w:p w:rsidR="007A1970" w:rsidRPr="00527D99" w:rsidRDefault="007A1970" w:rsidP="007A1970">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7A1970" w:rsidRDefault="007A1970" w:rsidP="007A1970">
      <w:pPr>
        <w:pStyle w:val="GENQ"/>
        <w:tabs>
          <w:tab w:val="left" w:pos="660"/>
        </w:tabs>
        <w:ind w:left="1220"/>
        <w:rPr>
          <w:i/>
          <w:color w:val="auto"/>
          <w:sz w:val="18"/>
          <w:szCs w:val="18"/>
        </w:rPr>
      </w:pPr>
      <w:r w:rsidRPr="00527D99">
        <w:rPr>
          <w:i/>
          <w:color w:val="auto"/>
          <w:sz w:val="18"/>
          <w:szCs w:val="18"/>
        </w:rPr>
        <w:t>Topic/A-head: Origins of Sociology</w:t>
      </w:r>
    </w:p>
    <w:p w:rsidR="007A1970" w:rsidRPr="00527D99" w:rsidRDefault="007A1970" w:rsidP="007A1970">
      <w:pPr>
        <w:pStyle w:val="GENQ"/>
        <w:tabs>
          <w:tab w:val="left" w:pos="660"/>
        </w:tabs>
        <w:rPr>
          <w:i/>
          <w:color w:val="auto"/>
          <w:sz w:val="18"/>
          <w:szCs w:val="18"/>
        </w:rPr>
      </w:pPr>
    </w:p>
    <w:p w:rsidR="001F5918" w:rsidRPr="007D38FF" w:rsidRDefault="00C01D60" w:rsidP="001F5918">
      <w:pPr>
        <w:pStyle w:val="GENQ"/>
      </w:pPr>
      <w:r>
        <w:rPr>
          <w:rStyle w:val="GENQNUM"/>
        </w:rPr>
        <w:t>18</w:t>
      </w:r>
      <w:r w:rsidR="001F5918" w:rsidRPr="00C348BA">
        <w:t>)</w:t>
      </w:r>
      <w:r w:rsidR="001F5918">
        <w:tab/>
      </w:r>
      <w:r w:rsidR="001F5918" w:rsidRPr="00C348BA">
        <w:t>According to Max Weber, the Protestant ethic was a central factor in the birth of ________.</w:t>
      </w:r>
      <w:r w:rsidR="001F5918" w:rsidRPr="007D38FF">
        <w:t xml:space="preserve"> </w:t>
      </w:r>
    </w:p>
    <w:p w:rsidR="001F5918" w:rsidRPr="006E4BDA" w:rsidRDefault="001F5918" w:rsidP="001F5918">
      <w:pPr>
        <w:pStyle w:val="GENQLLFIRST"/>
      </w:pPr>
      <w:r w:rsidRPr="00C348BA">
        <w:t>A)</w:t>
      </w:r>
      <w:r>
        <w:tab/>
      </w:r>
      <w:r w:rsidRPr="00C348BA">
        <w:t>capitalism</w:t>
      </w:r>
      <w:r w:rsidRPr="006E4BDA">
        <w:t xml:space="preserve"> </w:t>
      </w:r>
    </w:p>
    <w:p w:rsidR="001F5918" w:rsidRPr="006E4BDA" w:rsidRDefault="001F5918" w:rsidP="001F5918">
      <w:pPr>
        <w:pStyle w:val="GENQLLMID"/>
      </w:pPr>
      <w:r>
        <w:t>B)</w:t>
      </w:r>
      <w:r>
        <w:tab/>
      </w:r>
      <w:r w:rsidRPr="00C348BA">
        <w:t>democracy</w:t>
      </w:r>
      <w:r w:rsidRPr="006E4BDA">
        <w:t xml:space="preserve"> </w:t>
      </w:r>
    </w:p>
    <w:p w:rsidR="001F5918" w:rsidRPr="006E4BDA" w:rsidRDefault="001F5918" w:rsidP="001F5918">
      <w:pPr>
        <w:pStyle w:val="GENQLLMID"/>
      </w:pPr>
      <w:r w:rsidRPr="00C348BA">
        <w:t>C)</w:t>
      </w:r>
      <w:r>
        <w:tab/>
      </w:r>
      <w:r w:rsidRPr="00C348BA">
        <w:t>socialism</w:t>
      </w:r>
      <w:r w:rsidRPr="006E4BDA">
        <w:t xml:space="preserve"> </w:t>
      </w:r>
    </w:p>
    <w:p w:rsidR="001F5918" w:rsidRPr="0051256F" w:rsidRDefault="001F5918" w:rsidP="001F5918">
      <w:pPr>
        <w:pStyle w:val="GENQLLLAST"/>
      </w:pPr>
      <w:r w:rsidRPr="00C348BA">
        <w:t>D)</w:t>
      </w:r>
      <w:r>
        <w:tab/>
      </w:r>
      <w:r w:rsidRPr="00C348BA">
        <w:t>bureaucracy</w:t>
      </w:r>
      <w:r w:rsidRPr="0051256F">
        <w:t xml:space="preserve"> </w:t>
      </w:r>
    </w:p>
    <w:p w:rsidR="001F5918" w:rsidRPr="00E9689F" w:rsidRDefault="001F5918" w:rsidP="001F5918">
      <w:pPr>
        <w:pStyle w:val="GENQANS"/>
      </w:pPr>
      <w:r w:rsidRPr="00C348BA">
        <w:t>Answer:</w:t>
      </w:r>
      <w:r>
        <w:tab/>
      </w:r>
      <w:r w:rsidRPr="00C348BA">
        <w:t>A</w:t>
      </w:r>
      <w:r w:rsidRPr="00E9689F">
        <w:t xml:space="preserve"> </w:t>
      </w:r>
    </w:p>
    <w:p w:rsidR="001F5918" w:rsidRPr="00E9689F" w:rsidRDefault="001F5918" w:rsidP="001F5918">
      <w:pPr>
        <w:pStyle w:val="GENQANSULFIRST"/>
        <w:tabs>
          <w:tab w:val="left" w:pos="1884"/>
        </w:tabs>
      </w:pPr>
      <w:r>
        <w:t>Diff: 2</w:t>
      </w:r>
      <w:r>
        <w:tab/>
        <w:t>Page Ref</w:t>
      </w:r>
      <w:r w:rsidR="004E7E4A">
        <w:t>: 7</w:t>
      </w:r>
    </w:p>
    <w:p w:rsidR="001A067A" w:rsidRPr="00A74C04" w:rsidRDefault="00A9413D" w:rsidP="001A067A">
      <w:pPr>
        <w:pStyle w:val="2"/>
        <w:rPr>
          <w:sz w:val="16"/>
        </w:rPr>
      </w:pPr>
      <w:r>
        <w:t>Skill Level: Understand the Concepts</w:t>
      </w:r>
      <w:r w:rsidR="001A067A" w:rsidRPr="001A067A">
        <w:rPr>
          <w:sz w:val="16"/>
        </w:rPr>
        <w:t xml:space="preserve"> </w:t>
      </w:r>
    </w:p>
    <w:p w:rsidR="00E86CCA" w:rsidRPr="00527D99" w:rsidRDefault="00E86CCA" w:rsidP="00E86CCA">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A421B8" w:rsidRDefault="00E86CCA" w:rsidP="0049260A">
      <w:pPr>
        <w:pStyle w:val="GENQ"/>
        <w:tabs>
          <w:tab w:val="left" w:pos="660"/>
        </w:tabs>
        <w:ind w:left="1220"/>
        <w:rPr>
          <w:i/>
          <w:color w:val="auto"/>
          <w:sz w:val="18"/>
          <w:szCs w:val="18"/>
        </w:rPr>
      </w:pPr>
      <w:r w:rsidRPr="00527D99">
        <w:rPr>
          <w:i/>
          <w:color w:val="auto"/>
          <w:sz w:val="18"/>
          <w:szCs w:val="18"/>
        </w:rPr>
        <w:t>Topic/A-head: Origins of Sociology</w:t>
      </w:r>
    </w:p>
    <w:p w:rsidR="003573A6" w:rsidRDefault="003573A6" w:rsidP="000D0C26">
      <w:pPr>
        <w:pStyle w:val="GENQ"/>
        <w:ind w:left="0" w:firstLine="0"/>
        <w:rPr>
          <w:i/>
          <w:color w:val="auto"/>
          <w:sz w:val="18"/>
          <w:szCs w:val="18"/>
        </w:rPr>
      </w:pPr>
    </w:p>
    <w:p w:rsidR="00965D85" w:rsidRPr="007D38FF" w:rsidRDefault="00C01D60" w:rsidP="00965D85">
      <w:pPr>
        <w:pStyle w:val="GENQ"/>
      </w:pPr>
      <w:r>
        <w:t>19</w:t>
      </w:r>
      <w:r w:rsidR="00965D85">
        <w:t>)</w:t>
      </w:r>
      <w:r w:rsidR="00965D85">
        <w:tab/>
      </w:r>
      <w:r w:rsidR="00965D85" w:rsidRPr="00C348BA">
        <w:t>What distinction did sociologist Frances Perkins hold in American history?</w:t>
      </w:r>
      <w:r w:rsidR="00965D85" w:rsidRPr="007D38FF">
        <w:t xml:space="preserve"> </w:t>
      </w:r>
    </w:p>
    <w:p w:rsidR="00965D85" w:rsidRPr="006E4BDA" w:rsidRDefault="00965D85" w:rsidP="00965D85">
      <w:pPr>
        <w:pStyle w:val="GENQLLFIRST"/>
      </w:pPr>
      <w:r w:rsidRPr="00C348BA">
        <w:t>A)</w:t>
      </w:r>
      <w:r>
        <w:tab/>
      </w:r>
      <w:r w:rsidRPr="00C348BA">
        <w:t>She was the first woman president of the American Sociological Association.</w:t>
      </w:r>
      <w:r w:rsidRPr="006E4BDA">
        <w:t xml:space="preserve"> </w:t>
      </w:r>
    </w:p>
    <w:p w:rsidR="00965D85" w:rsidRPr="006E4BDA" w:rsidRDefault="00965D85" w:rsidP="00965D85">
      <w:pPr>
        <w:pStyle w:val="GENQLLMID"/>
      </w:pPr>
      <w:r w:rsidRPr="00C348BA">
        <w:t>B)</w:t>
      </w:r>
      <w:r>
        <w:tab/>
      </w:r>
      <w:r w:rsidRPr="00C348BA">
        <w:t>She won a Nobel Prize for her work with poor women.</w:t>
      </w:r>
      <w:r w:rsidRPr="006E4BDA">
        <w:t xml:space="preserve"> </w:t>
      </w:r>
    </w:p>
    <w:p w:rsidR="00965D85" w:rsidRPr="006E4BDA" w:rsidRDefault="00965D85" w:rsidP="00965D85">
      <w:pPr>
        <w:pStyle w:val="GENQLLMID"/>
      </w:pPr>
      <w:r w:rsidRPr="00C348BA">
        <w:t>C)</w:t>
      </w:r>
      <w:r>
        <w:tab/>
      </w:r>
      <w:r w:rsidRPr="00C348BA">
        <w:t>She was the first woman elected governor.</w:t>
      </w:r>
      <w:r w:rsidRPr="006E4BDA">
        <w:t xml:space="preserve"> </w:t>
      </w:r>
    </w:p>
    <w:p w:rsidR="00965D85" w:rsidRPr="0051256F" w:rsidRDefault="00965D85" w:rsidP="00965D85">
      <w:pPr>
        <w:pStyle w:val="GENQLLLAST"/>
      </w:pPr>
      <w:r w:rsidRPr="00C348BA">
        <w:t>D)</w:t>
      </w:r>
      <w:r>
        <w:tab/>
      </w:r>
      <w:r w:rsidRPr="00C348BA">
        <w:t>She was the first woman to hold a presidential cabinet position.</w:t>
      </w:r>
      <w:r w:rsidRPr="0051256F">
        <w:t xml:space="preserve"> </w:t>
      </w:r>
    </w:p>
    <w:p w:rsidR="00965D85" w:rsidRPr="00E9689F" w:rsidRDefault="00965D85" w:rsidP="00C01D60">
      <w:pPr>
        <w:pStyle w:val="GENQANS"/>
        <w:ind w:left="1710" w:hanging="820"/>
      </w:pPr>
      <w:r w:rsidRPr="00C348BA">
        <w:t>Answer:</w:t>
      </w:r>
      <w:r>
        <w:tab/>
      </w:r>
      <w:r w:rsidRPr="00C348BA">
        <w:t>D</w:t>
      </w:r>
      <w:r w:rsidRPr="00E9689F">
        <w:t xml:space="preserve"> </w:t>
      </w:r>
    </w:p>
    <w:p w:rsidR="00965D85" w:rsidRPr="00E9689F" w:rsidRDefault="000D0C26" w:rsidP="00C01D60">
      <w:pPr>
        <w:pStyle w:val="GENQANSULFIRST"/>
        <w:tabs>
          <w:tab w:val="left" w:pos="1884"/>
        </w:tabs>
        <w:ind w:left="1710" w:hanging="820"/>
      </w:pPr>
      <w:r>
        <w:t>Diff: 3</w:t>
      </w:r>
      <w:r>
        <w:tab/>
        <w:t>Page Ref: 8</w:t>
      </w:r>
    </w:p>
    <w:p w:rsidR="001A067A" w:rsidRPr="00A74C04" w:rsidRDefault="00A9413D" w:rsidP="00C01D60">
      <w:pPr>
        <w:pStyle w:val="2"/>
        <w:ind w:left="1710" w:hanging="820"/>
        <w:rPr>
          <w:sz w:val="16"/>
        </w:rPr>
      </w:pPr>
      <w:r>
        <w:t>Skill Level: Know the Facts</w:t>
      </w:r>
      <w:r w:rsidR="001A067A" w:rsidRPr="001A067A">
        <w:rPr>
          <w:sz w:val="16"/>
        </w:rPr>
        <w:t xml:space="preserve"> </w:t>
      </w:r>
    </w:p>
    <w:p w:rsidR="00C342F9" w:rsidRPr="00DB1702" w:rsidRDefault="00C342F9" w:rsidP="00C01D60">
      <w:pPr>
        <w:pStyle w:val="GENQ"/>
        <w:ind w:left="1710" w:hanging="820"/>
        <w:rPr>
          <w:i/>
          <w:color w:val="auto"/>
          <w:sz w:val="18"/>
          <w:szCs w:val="18"/>
        </w:rPr>
      </w:pPr>
      <w:r w:rsidRPr="00DB1702">
        <w:rPr>
          <w:i/>
          <w:color w:val="auto"/>
          <w:sz w:val="18"/>
          <w:szCs w:val="18"/>
        </w:rPr>
        <w:t xml:space="preserve">LO:  </w:t>
      </w:r>
      <w:r w:rsidR="00500B1F">
        <w:rPr>
          <w:i/>
          <w:color w:val="auto"/>
          <w:sz w:val="18"/>
          <w:szCs w:val="18"/>
        </w:rPr>
        <w:t>1.3 Trace the development of sociology in North America and explain the tension between objective analysis and social reform.</w:t>
      </w:r>
    </w:p>
    <w:p w:rsidR="00C342F9" w:rsidRDefault="00C342F9" w:rsidP="00C01D60">
      <w:pPr>
        <w:pStyle w:val="GENQ"/>
        <w:ind w:left="1710" w:hanging="820"/>
        <w:rPr>
          <w:i/>
          <w:color w:val="auto"/>
          <w:sz w:val="18"/>
          <w:szCs w:val="18"/>
        </w:rPr>
      </w:pPr>
      <w:r w:rsidRPr="00DB1702">
        <w:rPr>
          <w:i/>
          <w:color w:val="auto"/>
          <w:sz w:val="18"/>
          <w:szCs w:val="18"/>
        </w:rPr>
        <w:t>Topic/A-head: Sociology in North America</w:t>
      </w:r>
    </w:p>
    <w:p w:rsidR="00C342F9" w:rsidRDefault="00C342F9" w:rsidP="00C342F9">
      <w:pPr>
        <w:pStyle w:val="GENQ"/>
        <w:rPr>
          <w:i/>
          <w:color w:val="auto"/>
          <w:sz w:val="18"/>
          <w:szCs w:val="18"/>
        </w:rPr>
      </w:pPr>
    </w:p>
    <w:p w:rsidR="001F5918" w:rsidRPr="007D38FF" w:rsidRDefault="00C01D60" w:rsidP="001F5918">
      <w:pPr>
        <w:pStyle w:val="GENQ"/>
      </w:pPr>
      <w:r>
        <w:rPr>
          <w:rStyle w:val="GENQNUM"/>
        </w:rPr>
        <w:t>20</w:t>
      </w:r>
      <w:r w:rsidR="001F5918" w:rsidRPr="00C348BA">
        <w:t>)</w:t>
      </w:r>
      <w:r w:rsidR="001F5918">
        <w:tab/>
      </w:r>
      <w:r w:rsidR="001F5918" w:rsidRPr="00C348BA">
        <w:t>Because of her outstanding contributions to social reform, as demonstrated in her work as co-founder of Hull-House, ________ was a co-winner of the Nobel Peace Prize in 1931.</w:t>
      </w:r>
      <w:r w:rsidR="001F5918" w:rsidRPr="007D38FF">
        <w:t xml:space="preserve"> </w:t>
      </w:r>
    </w:p>
    <w:p w:rsidR="001F5918" w:rsidRPr="006E4BDA" w:rsidRDefault="001F5918" w:rsidP="001F5918">
      <w:pPr>
        <w:pStyle w:val="GENQLLFIRST"/>
      </w:pPr>
      <w:r w:rsidRPr="00C348BA">
        <w:t>A)</w:t>
      </w:r>
      <w:r>
        <w:tab/>
      </w:r>
      <w:r w:rsidRPr="00C348BA">
        <w:t>Marion Talbot</w:t>
      </w:r>
      <w:r w:rsidRPr="006E4BDA">
        <w:t xml:space="preserve"> </w:t>
      </w:r>
    </w:p>
    <w:p w:rsidR="001F5918" w:rsidRPr="006E4BDA" w:rsidRDefault="001F5918" w:rsidP="001F5918">
      <w:pPr>
        <w:pStyle w:val="GENQLLMID"/>
      </w:pPr>
      <w:r w:rsidRPr="00C348BA">
        <w:t>B)</w:t>
      </w:r>
      <w:r>
        <w:tab/>
      </w:r>
      <w:r w:rsidRPr="00C348BA">
        <w:t>Charlotte Perkins Gilman</w:t>
      </w:r>
      <w:r w:rsidRPr="006E4BDA">
        <w:t xml:space="preserve"> </w:t>
      </w:r>
    </w:p>
    <w:p w:rsidR="001F5918" w:rsidRPr="006E4BDA" w:rsidRDefault="001F5918" w:rsidP="001F5918">
      <w:pPr>
        <w:pStyle w:val="GENQLLMID"/>
      </w:pPr>
      <w:r w:rsidRPr="00C348BA">
        <w:t>C)</w:t>
      </w:r>
      <w:r>
        <w:tab/>
      </w:r>
      <w:r w:rsidRPr="00C348BA">
        <w:t>Alice Paul</w:t>
      </w:r>
      <w:r w:rsidRPr="006E4BDA">
        <w:t xml:space="preserve"> </w:t>
      </w:r>
    </w:p>
    <w:p w:rsidR="001F5918" w:rsidRPr="0051256F" w:rsidRDefault="001F5918" w:rsidP="001F5918">
      <w:pPr>
        <w:pStyle w:val="GENQLLLAST"/>
      </w:pPr>
      <w:r w:rsidRPr="00C348BA">
        <w:t>D)</w:t>
      </w:r>
      <w:r>
        <w:tab/>
      </w:r>
      <w:r w:rsidRPr="00C348BA">
        <w:t>Jane Addams</w:t>
      </w:r>
      <w:r w:rsidRPr="0051256F">
        <w:t xml:space="preserve"> </w:t>
      </w:r>
    </w:p>
    <w:p w:rsidR="001F5918" w:rsidRPr="00E9689F" w:rsidRDefault="001F5918" w:rsidP="00C01D60">
      <w:pPr>
        <w:pStyle w:val="GENQANS"/>
        <w:ind w:left="1710" w:hanging="820"/>
      </w:pPr>
      <w:r w:rsidRPr="00C348BA">
        <w:t>Answer:</w:t>
      </w:r>
      <w:r>
        <w:tab/>
      </w:r>
      <w:r w:rsidRPr="00C348BA">
        <w:t>D</w:t>
      </w:r>
      <w:r w:rsidRPr="00E9689F">
        <w:t xml:space="preserve"> </w:t>
      </w:r>
    </w:p>
    <w:p w:rsidR="001F5918" w:rsidRPr="00E9689F" w:rsidRDefault="001F5918" w:rsidP="00C01D60">
      <w:pPr>
        <w:pStyle w:val="GENQANSULFIRST"/>
        <w:tabs>
          <w:tab w:val="left" w:pos="1884"/>
        </w:tabs>
        <w:ind w:left="1710" w:hanging="820"/>
      </w:pPr>
      <w:r>
        <w:t>Diff: 1</w:t>
      </w:r>
      <w:r>
        <w:tab/>
        <w:t>Page Ref</w:t>
      </w:r>
      <w:r w:rsidR="000D0C26">
        <w:t>: 11</w:t>
      </w:r>
    </w:p>
    <w:p w:rsidR="001A067A" w:rsidRPr="00A74C04" w:rsidRDefault="00A9413D" w:rsidP="00C01D60">
      <w:pPr>
        <w:pStyle w:val="2"/>
        <w:ind w:left="1710" w:hanging="820"/>
        <w:rPr>
          <w:sz w:val="16"/>
        </w:rPr>
      </w:pPr>
      <w:r>
        <w:t>Skill Level: Know the Facts</w:t>
      </w:r>
      <w:r w:rsidR="001A067A" w:rsidRPr="001A067A">
        <w:rPr>
          <w:sz w:val="16"/>
        </w:rPr>
        <w:t xml:space="preserve"> </w:t>
      </w:r>
    </w:p>
    <w:p w:rsidR="0013756E" w:rsidRPr="00DB1702" w:rsidRDefault="0013756E" w:rsidP="00C01D60">
      <w:pPr>
        <w:pStyle w:val="GENQ"/>
        <w:ind w:left="1710" w:hanging="820"/>
        <w:rPr>
          <w:i/>
          <w:color w:val="auto"/>
          <w:sz w:val="18"/>
          <w:szCs w:val="18"/>
        </w:rPr>
      </w:pPr>
      <w:r w:rsidRPr="00DB1702">
        <w:rPr>
          <w:i/>
          <w:color w:val="auto"/>
          <w:sz w:val="18"/>
          <w:szCs w:val="18"/>
        </w:rPr>
        <w:t xml:space="preserve">LO:  </w:t>
      </w:r>
      <w:r w:rsidR="00500B1F">
        <w:rPr>
          <w:i/>
          <w:color w:val="auto"/>
          <w:sz w:val="18"/>
          <w:szCs w:val="18"/>
        </w:rPr>
        <w:t>1.3 Trace the development of sociology in North America and explain the tension between objective analysis and social reform.</w:t>
      </w:r>
    </w:p>
    <w:p w:rsidR="0013756E" w:rsidRDefault="0013756E" w:rsidP="00C01D60">
      <w:pPr>
        <w:pStyle w:val="GENQ"/>
        <w:ind w:left="1710" w:hanging="820"/>
        <w:rPr>
          <w:i/>
          <w:color w:val="auto"/>
          <w:sz w:val="18"/>
          <w:szCs w:val="18"/>
        </w:rPr>
      </w:pPr>
      <w:r w:rsidRPr="00DB1702">
        <w:rPr>
          <w:i/>
          <w:color w:val="auto"/>
          <w:sz w:val="18"/>
          <w:szCs w:val="18"/>
        </w:rPr>
        <w:t>Topic/A-head: Sociology in North America</w:t>
      </w:r>
    </w:p>
    <w:p w:rsidR="00920E74" w:rsidRDefault="00920E74" w:rsidP="000D0C26">
      <w:pPr>
        <w:pStyle w:val="GENQ"/>
        <w:ind w:left="0" w:firstLine="0"/>
        <w:rPr>
          <w:i/>
          <w:color w:val="auto"/>
          <w:sz w:val="18"/>
          <w:szCs w:val="18"/>
        </w:rPr>
      </w:pPr>
    </w:p>
    <w:p w:rsidR="001F5918" w:rsidRPr="007D38FF" w:rsidRDefault="00C01D60" w:rsidP="001F5918">
      <w:pPr>
        <w:pStyle w:val="GENQ"/>
      </w:pPr>
      <w:r>
        <w:rPr>
          <w:rStyle w:val="GENQNUM"/>
        </w:rPr>
        <w:t>21</w:t>
      </w:r>
      <w:r w:rsidR="001F5918" w:rsidRPr="00C348BA">
        <w:t>)</w:t>
      </w:r>
      <w:r w:rsidR="001F5918">
        <w:tab/>
      </w:r>
      <w:r w:rsidR="001F5918" w:rsidRPr="00C348BA">
        <w:t>The first African American to earn a doctorate from Harvard University, who spent his lifetime studying race relations in America and was one of the founders of the NAACP, was ________.</w:t>
      </w:r>
      <w:r w:rsidR="001F5918" w:rsidRPr="007D38FF">
        <w:t xml:space="preserve"> </w:t>
      </w:r>
    </w:p>
    <w:p w:rsidR="001F5918" w:rsidRPr="006E4BDA" w:rsidRDefault="001F5918" w:rsidP="001F5918">
      <w:pPr>
        <w:pStyle w:val="GENQLLFIRST"/>
      </w:pPr>
      <w:r w:rsidRPr="00C348BA">
        <w:rPr>
          <w:lang w:val="fr-FR"/>
        </w:rPr>
        <w:t>A)</w:t>
      </w:r>
      <w:r>
        <w:rPr>
          <w:lang w:val="fr-FR"/>
        </w:rPr>
        <w:tab/>
      </w:r>
      <w:r w:rsidRPr="00C348BA">
        <w:rPr>
          <w:lang w:val="fr-FR"/>
        </w:rPr>
        <w:t>W. E. B. Du Bois</w:t>
      </w:r>
      <w:r w:rsidRPr="006E4BDA">
        <w:t xml:space="preserve"> </w:t>
      </w:r>
    </w:p>
    <w:p w:rsidR="001F5918" w:rsidRPr="006E4BDA" w:rsidRDefault="001F5918" w:rsidP="001F5918">
      <w:pPr>
        <w:pStyle w:val="GENQLLMID"/>
      </w:pPr>
      <w:r w:rsidRPr="00C348BA">
        <w:t>B)</w:t>
      </w:r>
      <w:r>
        <w:tab/>
      </w:r>
      <w:r w:rsidRPr="00C348BA">
        <w:t>Booker T. Washington</w:t>
      </w:r>
      <w:r w:rsidRPr="006E4BDA">
        <w:t xml:space="preserve"> </w:t>
      </w:r>
    </w:p>
    <w:p w:rsidR="001F5918" w:rsidRPr="006E4BDA" w:rsidRDefault="001F5918" w:rsidP="001F5918">
      <w:pPr>
        <w:pStyle w:val="GENQLLMID"/>
      </w:pPr>
      <w:r w:rsidRPr="00C348BA">
        <w:t>C)</w:t>
      </w:r>
      <w:r>
        <w:tab/>
      </w:r>
      <w:r w:rsidRPr="00C348BA">
        <w:t>George Washington Carver</w:t>
      </w:r>
      <w:r w:rsidRPr="006E4BDA">
        <w:t xml:space="preserve"> </w:t>
      </w:r>
    </w:p>
    <w:p w:rsidR="001F5918" w:rsidRPr="0051256F" w:rsidRDefault="001F5918" w:rsidP="001F5918">
      <w:pPr>
        <w:pStyle w:val="GENQLLLAST"/>
      </w:pPr>
      <w:r w:rsidRPr="00C348BA">
        <w:t>D)</w:t>
      </w:r>
      <w:r>
        <w:tab/>
      </w:r>
      <w:r w:rsidRPr="00C348BA">
        <w:t>Benjamin Quarles</w:t>
      </w:r>
      <w:r w:rsidRPr="0051256F">
        <w:t xml:space="preserve"> </w:t>
      </w:r>
    </w:p>
    <w:p w:rsidR="001F5918" w:rsidRPr="00E9689F" w:rsidRDefault="001F5918" w:rsidP="00C01D60">
      <w:pPr>
        <w:pStyle w:val="GENQANS"/>
        <w:ind w:left="1710" w:hanging="820"/>
      </w:pPr>
      <w:r w:rsidRPr="00C348BA">
        <w:t>Answer:</w:t>
      </w:r>
      <w:r>
        <w:tab/>
      </w:r>
      <w:r w:rsidRPr="00C348BA">
        <w:t>A</w:t>
      </w:r>
      <w:r w:rsidRPr="00E9689F">
        <w:t xml:space="preserve"> </w:t>
      </w:r>
    </w:p>
    <w:p w:rsidR="001F5918" w:rsidRPr="00E9689F" w:rsidRDefault="001F5918" w:rsidP="00C01D60">
      <w:pPr>
        <w:pStyle w:val="GENQANSULFIRST"/>
        <w:tabs>
          <w:tab w:val="left" w:pos="1884"/>
        </w:tabs>
        <w:ind w:left="1710" w:hanging="820"/>
      </w:pPr>
      <w:r>
        <w:t>Diff: 1</w:t>
      </w:r>
      <w:r>
        <w:tab/>
        <w:t>Page Ref</w:t>
      </w:r>
      <w:r w:rsidR="000D0C26">
        <w:t>: 8-11</w:t>
      </w:r>
    </w:p>
    <w:p w:rsidR="001A067A" w:rsidRPr="00A74C04" w:rsidRDefault="00A9413D" w:rsidP="00C01D60">
      <w:pPr>
        <w:pStyle w:val="2"/>
        <w:ind w:left="1710" w:hanging="820"/>
        <w:rPr>
          <w:sz w:val="16"/>
        </w:rPr>
      </w:pPr>
      <w:r>
        <w:t>Skill Level: Know the Facts</w:t>
      </w:r>
      <w:r w:rsidR="001A067A" w:rsidRPr="001A067A">
        <w:rPr>
          <w:sz w:val="16"/>
        </w:rPr>
        <w:t xml:space="preserve"> </w:t>
      </w:r>
    </w:p>
    <w:p w:rsidR="0075190B" w:rsidRPr="00DB1702" w:rsidRDefault="0075190B" w:rsidP="00C01D60">
      <w:pPr>
        <w:pStyle w:val="GENQ"/>
        <w:ind w:left="1710" w:hanging="820"/>
        <w:rPr>
          <w:i/>
          <w:color w:val="auto"/>
          <w:sz w:val="18"/>
          <w:szCs w:val="18"/>
        </w:rPr>
      </w:pPr>
      <w:r w:rsidRPr="00DB1702">
        <w:rPr>
          <w:i/>
          <w:color w:val="auto"/>
          <w:sz w:val="18"/>
          <w:szCs w:val="18"/>
        </w:rPr>
        <w:t xml:space="preserve">LO:  </w:t>
      </w:r>
      <w:r w:rsidR="00500B1F">
        <w:rPr>
          <w:i/>
          <w:color w:val="auto"/>
          <w:sz w:val="18"/>
          <w:szCs w:val="18"/>
        </w:rPr>
        <w:t>1.3 Trace the development of sociology in North America and explain the tension between objective analysis and social reform.</w:t>
      </w:r>
    </w:p>
    <w:p w:rsidR="0075190B" w:rsidRDefault="0075190B" w:rsidP="00C01D60">
      <w:pPr>
        <w:pStyle w:val="GENQ"/>
        <w:ind w:left="1710" w:hanging="820"/>
        <w:rPr>
          <w:i/>
          <w:color w:val="auto"/>
          <w:sz w:val="18"/>
          <w:szCs w:val="18"/>
        </w:rPr>
      </w:pPr>
      <w:r w:rsidRPr="00DB1702">
        <w:rPr>
          <w:i/>
          <w:color w:val="auto"/>
          <w:sz w:val="18"/>
          <w:szCs w:val="18"/>
        </w:rPr>
        <w:t>Topic/A-head: Sociology in North America</w:t>
      </w:r>
    </w:p>
    <w:p w:rsidR="0075190B" w:rsidRDefault="0075190B" w:rsidP="0075190B">
      <w:pPr>
        <w:pStyle w:val="GENQ"/>
        <w:rPr>
          <w:i/>
          <w:color w:val="auto"/>
          <w:sz w:val="18"/>
          <w:szCs w:val="18"/>
        </w:rPr>
      </w:pPr>
    </w:p>
    <w:p w:rsidR="00BC13BE" w:rsidRDefault="00BC13BE" w:rsidP="006679A5">
      <w:pPr>
        <w:pStyle w:val="GENQ"/>
        <w:ind w:left="0" w:firstLine="0"/>
        <w:rPr>
          <w:i/>
          <w:color w:val="auto"/>
          <w:sz w:val="18"/>
          <w:szCs w:val="18"/>
        </w:rPr>
      </w:pPr>
    </w:p>
    <w:p w:rsidR="00A421B8" w:rsidRPr="007D38FF" w:rsidRDefault="00C01D60" w:rsidP="00A421B8">
      <w:pPr>
        <w:pStyle w:val="GENQ"/>
        <w:keepNext/>
        <w:keepLines/>
      </w:pPr>
      <w:r>
        <w:rPr>
          <w:rStyle w:val="GENQNUM"/>
        </w:rPr>
        <w:t>22</w:t>
      </w:r>
      <w:r w:rsidR="00A421B8" w:rsidRPr="00C348BA">
        <w:t>)</w:t>
      </w:r>
      <w:r w:rsidR="00A421B8">
        <w:tab/>
      </w:r>
      <w:r w:rsidR="00A421B8" w:rsidRPr="00C348BA">
        <w:t xml:space="preserve">The American sociologist who focused on social analysis, developing abstract models showing how parts of society harmoniously work together, was ________. </w:t>
      </w:r>
      <w:r w:rsidR="00A421B8" w:rsidRPr="007D38FF">
        <w:t xml:space="preserve"> </w:t>
      </w:r>
    </w:p>
    <w:p w:rsidR="00A421B8" w:rsidRPr="006E4BDA" w:rsidRDefault="00A421B8" w:rsidP="00A421B8">
      <w:pPr>
        <w:pStyle w:val="GENQLLFIRST"/>
        <w:keepNext/>
        <w:keepLines/>
      </w:pPr>
      <w:r w:rsidRPr="00C348BA">
        <w:t>A)</w:t>
      </w:r>
      <w:r>
        <w:tab/>
      </w:r>
      <w:r w:rsidRPr="00C348BA">
        <w:t>Talcott Parsons</w:t>
      </w:r>
      <w:r w:rsidRPr="006E4BDA">
        <w:t xml:space="preserve"> </w:t>
      </w:r>
    </w:p>
    <w:p w:rsidR="00A421B8" w:rsidRPr="006E4BDA" w:rsidRDefault="00A421B8" w:rsidP="00A421B8">
      <w:pPr>
        <w:pStyle w:val="GENQLLMID"/>
        <w:keepNext/>
        <w:keepLines/>
      </w:pPr>
      <w:r w:rsidRPr="00C348BA">
        <w:t>B)</w:t>
      </w:r>
      <w:r>
        <w:tab/>
      </w:r>
      <w:r w:rsidRPr="00C348BA">
        <w:t>Ernest Burgess</w:t>
      </w:r>
      <w:r w:rsidRPr="006E4BDA">
        <w:t xml:space="preserve"> </w:t>
      </w:r>
    </w:p>
    <w:p w:rsidR="00A421B8" w:rsidRPr="006E4BDA" w:rsidRDefault="00A421B8" w:rsidP="00A421B8">
      <w:pPr>
        <w:pStyle w:val="GENQLLMID"/>
        <w:keepNext/>
        <w:keepLines/>
      </w:pPr>
      <w:r w:rsidRPr="00C348BA">
        <w:t>C)</w:t>
      </w:r>
      <w:r>
        <w:tab/>
      </w:r>
      <w:r w:rsidRPr="00C348BA">
        <w:t>Robert E. Park</w:t>
      </w:r>
      <w:r w:rsidRPr="006E4BDA">
        <w:t xml:space="preserve"> </w:t>
      </w:r>
    </w:p>
    <w:p w:rsidR="00A421B8" w:rsidRPr="0051256F" w:rsidRDefault="00A421B8" w:rsidP="00A421B8">
      <w:pPr>
        <w:pStyle w:val="GENQLLLAST"/>
        <w:keepNext/>
        <w:keepLines/>
      </w:pPr>
      <w:r w:rsidRPr="00C348BA">
        <w:t>D)</w:t>
      </w:r>
      <w:r>
        <w:tab/>
      </w:r>
      <w:r w:rsidRPr="00C348BA">
        <w:t xml:space="preserve">W. I. Thomas </w:t>
      </w:r>
      <w:r w:rsidRPr="0051256F">
        <w:t xml:space="preserve"> </w:t>
      </w:r>
    </w:p>
    <w:p w:rsidR="00A421B8" w:rsidRPr="00E9689F" w:rsidRDefault="00A421B8" w:rsidP="00C01D60">
      <w:pPr>
        <w:pStyle w:val="GENQANS"/>
        <w:keepNext/>
        <w:keepLines/>
        <w:ind w:left="1710" w:hanging="820"/>
      </w:pPr>
      <w:r w:rsidRPr="00C348BA">
        <w:t>Answer:</w:t>
      </w:r>
      <w:r>
        <w:tab/>
      </w:r>
      <w:r w:rsidRPr="00C348BA">
        <w:t>A</w:t>
      </w:r>
      <w:r w:rsidRPr="00E9689F">
        <w:t xml:space="preserve"> </w:t>
      </w:r>
    </w:p>
    <w:p w:rsidR="00A421B8" w:rsidRPr="00E9689F" w:rsidRDefault="00A421B8" w:rsidP="00C01D60">
      <w:pPr>
        <w:pStyle w:val="GENQANSULFIRST"/>
        <w:keepNext/>
        <w:keepLines/>
        <w:tabs>
          <w:tab w:val="left" w:pos="1884"/>
        </w:tabs>
        <w:ind w:left="1710" w:hanging="820"/>
      </w:pPr>
      <w:r>
        <w:t>Diff: 1</w:t>
      </w:r>
      <w:r>
        <w:tab/>
        <w:t>Page Ref</w:t>
      </w:r>
      <w:r w:rsidR="00936AE2">
        <w:t>: 11</w:t>
      </w:r>
    </w:p>
    <w:p w:rsidR="001A067A" w:rsidRPr="00A74C04" w:rsidRDefault="00A9413D" w:rsidP="00C01D60">
      <w:pPr>
        <w:pStyle w:val="2"/>
        <w:ind w:left="1710" w:hanging="820"/>
        <w:rPr>
          <w:sz w:val="16"/>
        </w:rPr>
      </w:pPr>
      <w:r>
        <w:t>Skill Level: Know the Facts</w:t>
      </w:r>
      <w:r w:rsidR="001A067A" w:rsidRPr="001A067A">
        <w:rPr>
          <w:sz w:val="16"/>
        </w:rPr>
        <w:t xml:space="preserve"> </w:t>
      </w:r>
    </w:p>
    <w:p w:rsidR="00D01296" w:rsidRPr="00DB1702" w:rsidRDefault="00D01296" w:rsidP="00C01D60">
      <w:pPr>
        <w:pStyle w:val="GENQ"/>
        <w:ind w:left="1710" w:hanging="820"/>
        <w:rPr>
          <w:i/>
          <w:color w:val="auto"/>
          <w:sz w:val="18"/>
          <w:szCs w:val="18"/>
        </w:rPr>
      </w:pPr>
      <w:r w:rsidRPr="00DB1702">
        <w:rPr>
          <w:i/>
          <w:color w:val="auto"/>
          <w:sz w:val="18"/>
          <w:szCs w:val="18"/>
        </w:rPr>
        <w:t xml:space="preserve">LO:  </w:t>
      </w:r>
      <w:r w:rsidR="00500B1F">
        <w:rPr>
          <w:i/>
          <w:color w:val="auto"/>
          <w:sz w:val="18"/>
          <w:szCs w:val="18"/>
        </w:rPr>
        <w:t>1.3 Trace the development of sociology in North America and explain the tension between objective analysis and social reform.</w:t>
      </w:r>
    </w:p>
    <w:p w:rsidR="00D01296" w:rsidRDefault="00D01296" w:rsidP="00C01D60">
      <w:pPr>
        <w:pStyle w:val="GENQ"/>
        <w:ind w:left="1710" w:hanging="820"/>
        <w:rPr>
          <w:i/>
          <w:color w:val="auto"/>
          <w:sz w:val="18"/>
          <w:szCs w:val="18"/>
        </w:rPr>
      </w:pPr>
      <w:r w:rsidRPr="00DB1702">
        <w:rPr>
          <w:i/>
          <w:color w:val="auto"/>
          <w:sz w:val="18"/>
          <w:szCs w:val="18"/>
        </w:rPr>
        <w:t>Topic/A-head: Sociology in North America</w:t>
      </w:r>
    </w:p>
    <w:p w:rsidR="00D01296" w:rsidRDefault="00D01296" w:rsidP="00D01296">
      <w:pPr>
        <w:pStyle w:val="GENQ"/>
        <w:rPr>
          <w:i/>
          <w:color w:val="auto"/>
          <w:sz w:val="18"/>
          <w:szCs w:val="18"/>
        </w:rPr>
      </w:pPr>
    </w:p>
    <w:p w:rsidR="001F5918" w:rsidRPr="007D38FF" w:rsidRDefault="00C01D60" w:rsidP="001F5918">
      <w:pPr>
        <w:pStyle w:val="GENQ"/>
      </w:pPr>
      <w:r>
        <w:rPr>
          <w:rStyle w:val="GENQNUM"/>
        </w:rPr>
        <w:t>23</w:t>
      </w:r>
      <w:r w:rsidR="001F5918">
        <w:t>)</w:t>
      </w:r>
      <w:r w:rsidR="001F5918">
        <w:tab/>
      </w:r>
      <w:r w:rsidR="001F5918" w:rsidRPr="00C348BA">
        <w:t xml:space="preserve">Dr. Zahn’s academic interest is analyzing various aspects of society and publishing his findings in sociological journals. In view of this, Dr. Zahn is considered to be a(n) ________ sociologist. </w:t>
      </w:r>
      <w:r w:rsidR="001F5918" w:rsidRPr="007D38FF">
        <w:t xml:space="preserve"> </w:t>
      </w:r>
    </w:p>
    <w:p w:rsidR="001F5918" w:rsidRPr="006E4BDA" w:rsidRDefault="001F5918" w:rsidP="001F5918">
      <w:pPr>
        <w:pStyle w:val="GENQLLFIRST"/>
      </w:pPr>
      <w:r w:rsidRPr="00C348BA">
        <w:t>A)</w:t>
      </w:r>
      <w:r>
        <w:tab/>
      </w:r>
      <w:r w:rsidRPr="00C348BA">
        <w:t>applied</w:t>
      </w:r>
      <w:r w:rsidRPr="006E4BDA">
        <w:t xml:space="preserve"> </w:t>
      </w:r>
    </w:p>
    <w:p w:rsidR="001F5918" w:rsidRPr="006E4BDA" w:rsidRDefault="001F5918" w:rsidP="001F5918">
      <w:pPr>
        <w:pStyle w:val="GENQLLMID"/>
      </w:pPr>
      <w:r w:rsidRPr="00C348BA">
        <w:t>B)</w:t>
      </w:r>
      <w:r>
        <w:tab/>
      </w:r>
      <w:r w:rsidRPr="00C348BA">
        <w:t>practical</w:t>
      </w:r>
      <w:r w:rsidRPr="006E4BDA">
        <w:t xml:space="preserve"> </w:t>
      </w:r>
    </w:p>
    <w:p w:rsidR="001F5918" w:rsidRPr="006E4BDA" w:rsidRDefault="001F5918" w:rsidP="001F5918">
      <w:pPr>
        <w:pStyle w:val="GENQLLMID"/>
      </w:pPr>
      <w:r w:rsidRPr="00C348BA">
        <w:t>C)</w:t>
      </w:r>
      <w:r>
        <w:tab/>
      </w:r>
      <w:r w:rsidRPr="00C348BA">
        <w:t>basic (or pure)</w:t>
      </w:r>
      <w:r w:rsidRPr="006E4BDA">
        <w:t xml:space="preserve"> </w:t>
      </w:r>
    </w:p>
    <w:p w:rsidR="001F5918" w:rsidRPr="0051256F" w:rsidRDefault="001F5918" w:rsidP="001F5918">
      <w:pPr>
        <w:pStyle w:val="GENQLLLAST"/>
      </w:pPr>
      <w:r w:rsidRPr="00C348BA">
        <w:t>D)</w:t>
      </w:r>
      <w:r>
        <w:tab/>
      </w:r>
      <w:r w:rsidRPr="00C348BA">
        <w:t>reform</w:t>
      </w:r>
      <w:r w:rsidRPr="0051256F">
        <w:t xml:space="preserve"> </w:t>
      </w:r>
    </w:p>
    <w:p w:rsidR="001F5918" w:rsidRPr="00E9689F" w:rsidRDefault="001F5918" w:rsidP="00C01D60">
      <w:pPr>
        <w:pStyle w:val="GENQANS"/>
        <w:ind w:left="1800" w:hanging="910"/>
      </w:pPr>
      <w:r w:rsidRPr="00C348BA">
        <w:t>Answer:</w:t>
      </w:r>
      <w:r>
        <w:tab/>
      </w:r>
      <w:r w:rsidRPr="00C348BA">
        <w:t>C</w:t>
      </w:r>
      <w:r w:rsidRPr="00E9689F">
        <w:t xml:space="preserve"> </w:t>
      </w:r>
    </w:p>
    <w:p w:rsidR="001F5918" w:rsidRPr="00E9689F" w:rsidRDefault="001F5918" w:rsidP="00C01D60">
      <w:pPr>
        <w:pStyle w:val="GENQANSULFIRST"/>
        <w:tabs>
          <w:tab w:val="left" w:pos="1884"/>
        </w:tabs>
        <w:ind w:left="1800" w:hanging="910"/>
      </w:pPr>
      <w:r>
        <w:t>Diff: 3</w:t>
      </w:r>
      <w:r>
        <w:tab/>
        <w:t>Page Ref</w:t>
      </w:r>
      <w:r w:rsidR="00936AE2">
        <w:t xml:space="preserve">: </w:t>
      </w:r>
      <w:r w:rsidR="007D6E0C">
        <w:t>11-12</w:t>
      </w:r>
    </w:p>
    <w:p w:rsidR="001A067A" w:rsidRPr="00A74C04" w:rsidRDefault="00A9413D" w:rsidP="00C01D60">
      <w:pPr>
        <w:pStyle w:val="2"/>
        <w:ind w:left="1800" w:hanging="910"/>
        <w:rPr>
          <w:sz w:val="16"/>
        </w:rPr>
      </w:pPr>
      <w:r>
        <w:t>Skill Level: Apply What You Know</w:t>
      </w:r>
      <w:r w:rsidR="001A067A" w:rsidRPr="001A067A">
        <w:rPr>
          <w:sz w:val="16"/>
        </w:rPr>
        <w:t xml:space="preserve"> </w:t>
      </w:r>
    </w:p>
    <w:p w:rsidR="004A3B6E" w:rsidRPr="00DB1702" w:rsidRDefault="004A3B6E" w:rsidP="00C01D60">
      <w:pPr>
        <w:pStyle w:val="GENQ"/>
        <w:ind w:left="1800" w:hanging="910"/>
        <w:rPr>
          <w:i/>
          <w:color w:val="auto"/>
          <w:sz w:val="18"/>
          <w:szCs w:val="18"/>
        </w:rPr>
      </w:pPr>
      <w:r w:rsidRPr="00DB1702">
        <w:rPr>
          <w:i/>
          <w:color w:val="auto"/>
          <w:sz w:val="18"/>
          <w:szCs w:val="18"/>
        </w:rPr>
        <w:t xml:space="preserve">LO:  </w:t>
      </w:r>
      <w:r w:rsidR="00500B1F">
        <w:rPr>
          <w:i/>
          <w:color w:val="auto"/>
          <w:sz w:val="18"/>
          <w:szCs w:val="18"/>
        </w:rPr>
        <w:t>1.3 Trace the development of sociology in North America and explain the tension between objective analysis and social reform.</w:t>
      </w:r>
    </w:p>
    <w:p w:rsidR="004A3B6E" w:rsidRDefault="004A3B6E" w:rsidP="00C01D60">
      <w:pPr>
        <w:pStyle w:val="GENQ"/>
        <w:ind w:left="1800" w:hanging="910"/>
        <w:rPr>
          <w:i/>
          <w:color w:val="auto"/>
          <w:sz w:val="18"/>
          <w:szCs w:val="18"/>
        </w:rPr>
      </w:pPr>
      <w:r w:rsidRPr="00DB1702">
        <w:rPr>
          <w:i/>
          <w:color w:val="auto"/>
          <w:sz w:val="18"/>
          <w:szCs w:val="18"/>
        </w:rPr>
        <w:t>Topic/A-head: Sociology in North America</w:t>
      </w:r>
    </w:p>
    <w:p w:rsidR="004A3B6E" w:rsidRDefault="004A3B6E" w:rsidP="004A3B6E">
      <w:pPr>
        <w:pStyle w:val="GENQ"/>
        <w:rPr>
          <w:i/>
          <w:color w:val="auto"/>
          <w:sz w:val="18"/>
          <w:szCs w:val="18"/>
        </w:rPr>
      </w:pPr>
    </w:p>
    <w:p w:rsidR="001F5918" w:rsidRPr="007D38FF" w:rsidRDefault="00C01D60" w:rsidP="001F5918">
      <w:pPr>
        <w:pStyle w:val="GENQ"/>
      </w:pPr>
      <w:r>
        <w:rPr>
          <w:rStyle w:val="GENQNUM"/>
        </w:rPr>
        <w:t>24</w:t>
      </w:r>
      <w:r w:rsidR="001F5918">
        <w:t>)</w:t>
      </w:r>
      <w:r w:rsidR="001F5918">
        <w:tab/>
      </w:r>
      <w:r w:rsidR="001F5918" w:rsidRPr="00C348BA">
        <w:t>The sociologist who developed the concept of the power elite was ________.</w:t>
      </w:r>
      <w:r w:rsidR="001F5918" w:rsidRPr="007D38FF">
        <w:t xml:space="preserve"> </w:t>
      </w:r>
    </w:p>
    <w:p w:rsidR="001F5918" w:rsidRPr="006E4BDA" w:rsidRDefault="001F5918" w:rsidP="001F5918">
      <w:pPr>
        <w:pStyle w:val="GENQLLFIRST"/>
      </w:pPr>
      <w:r w:rsidRPr="00C348BA">
        <w:t>A)</w:t>
      </w:r>
      <w:r>
        <w:tab/>
      </w:r>
      <w:r w:rsidRPr="00C348BA">
        <w:t>C. Wright Mills</w:t>
      </w:r>
      <w:r w:rsidRPr="006E4BDA">
        <w:t xml:space="preserve"> </w:t>
      </w:r>
    </w:p>
    <w:p w:rsidR="001F5918" w:rsidRPr="006E4BDA" w:rsidRDefault="001F5918" w:rsidP="001F5918">
      <w:pPr>
        <w:pStyle w:val="GENQLLMID"/>
      </w:pPr>
      <w:r w:rsidRPr="00C348BA">
        <w:t>B)</w:t>
      </w:r>
      <w:r>
        <w:tab/>
      </w:r>
      <w:r w:rsidRPr="00C348BA">
        <w:t xml:space="preserve">Talcott Parsons </w:t>
      </w:r>
      <w:r w:rsidRPr="006E4BDA">
        <w:t xml:space="preserve"> </w:t>
      </w:r>
    </w:p>
    <w:p w:rsidR="001F5918" w:rsidRPr="006E4BDA" w:rsidRDefault="001F5918" w:rsidP="001F5918">
      <w:pPr>
        <w:pStyle w:val="GENQLLMID"/>
      </w:pPr>
      <w:r w:rsidRPr="00C348BA">
        <w:rPr>
          <w:lang w:val="fr-FR"/>
        </w:rPr>
        <w:t>C)</w:t>
      </w:r>
      <w:r>
        <w:rPr>
          <w:lang w:val="fr-FR"/>
        </w:rPr>
        <w:tab/>
      </w:r>
      <w:r w:rsidRPr="00C348BA">
        <w:rPr>
          <w:lang w:val="fr-FR"/>
        </w:rPr>
        <w:t>Robert K. Merton</w:t>
      </w:r>
      <w:r w:rsidRPr="006E4BDA">
        <w:t xml:space="preserve"> </w:t>
      </w:r>
    </w:p>
    <w:p w:rsidR="001F5918" w:rsidRPr="0051256F" w:rsidRDefault="001F5918" w:rsidP="001F5918">
      <w:pPr>
        <w:pStyle w:val="GENQLLLAST"/>
      </w:pPr>
      <w:r w:rsidRPr="00C348BA">
        <w:rPr>
          <w:lang w:val="fr-FR"/>
        </w:rPr>
        <w:t>D)</w:t>
      </w:r>
      <w:r>
        <w:rPr>
          <w:lang w:val="fr-FR"/>
        </w:rPr>
        <w:tab/>
      </w:r>
      <w:r w:rsidRPr="00C348BA">
        <w:rPr>
          <w:lang w:val="fr-FR"/>
        </w:rPr>
        <w:t xml:space="preserve">F. Ivan Nye </w:t>
      </w:r>
      <w:r w:rsidRPr="0051256F">
        <w:t xml:space="preserve"> </w:t>
      </w:r>
    </w:p>
    <w:p w:rsidR="001F5918" w:rsidRPr="00E9689F" w:rsidRDefault="001F5918" w:rsidP="00C01D60">
      <w:pPr>
        <w:pStyle w:val="GENQANS"/>
        <w:ind w:left="1710" w:hanging="820"/>
      </w:pPr>
      <w:r w:rsidRPr="00C348BA">
        <w:t>Answer:</w:t>
      </w:r>
      <w:r>
        <w:tab/>
      </w:r>
      <w:r w:rsidRPr="00C348BA">
        <w:t>A</w:t>
      </w:r>
      <w:r w:rsidRPr="00E9689F">
        <w:t xml:space="preserve"> </w:t>
      </w:r>
    </w:p>
    <w:p w:rsidR="001F5918" w:rsidRPr="00E9689F" w:rsidRDefault="001F5918" w:rsidP="00C01D60">
      <w:pPr>
        <w:pStyle w:val="GENQANSULFIRST"/>
        <w:tabs>
          <w:tab w:val="left" w:pos="1884"/>
        </w:tabs>
        <w:ind w:left="1710" w:hanging="820"/>
      </w:pPr>
      <w:r>
        <w:t>Diff: 1</w:t>
      </w:r>
      <w:r>
        <w:tab/>
        <w:t>Page Ref</w:t>
      </w:r>
      <w:r w:rsidR="007D6E0C">
        <w:t>: 11</w:t>
      </w:r>
    </w:p>
    <w:p w:rsidR="001A067A" w:rsidRPr="00A74C04" w:rsidRDefault="00A9413D" w:rsidP="00C01D60">
      <w:pPr>
        <w:pStyle w:val="2"/>
        <w:ind w:left="1710" w:hanging="820"/>
        <w:rPr>
          <w:sz w:val="16"/>
        </w:rPr>
      </w:pPr>
      <w:r>
        <w:t>Skill Level: Know the Facts</w:t>
      </w:r>
      <w:r w:rsidR="001A067A" w:rsidRPr="001A067A">
        <w:rPr>
          <w:sz w:val="16"/>
        </w:rPr>
        <w:t xml:space="preserve"> </w:t>
      </w:r>
    </w:p>
    <w:p w:rsidR="00F80EEF" w:rsidRPr="00DB1702" w:rsidRDefault="00F80EEF" w:rsidP="00C01D60">
      <w:pPr>
        <w:pStyle w:val="GENQ"/>
        <w:ind w:left="1710" w:hanging="820"/>
        <w:rPr>
          <w:i/>
          <w:color w:val="auto"/>
          <w:sz w:val="18"/>
          <w:szCs w:val="18"/>
        </w:rPr>
      </w:pPr>
      <w:r w:rsidRPr="00DB1702">
        <w:rPr>
          <w:i/>
          <w:color w:val="auto"/>
          <w:sz w:val="18"/>
          <w:szCs w:val="18"/>
        </w:rPr>
        <w:t xml:space="preserve">LO:  </w:t>
      </w:r>
      <w:r w:rsidR="00500B1F">
        <w:rPr>
          <w:i/>
          <w:color w:val="auto"/>
          <w:sz w:val="18"/>
          <w:szCs w:val="18"/>
        </w:rPr>
        <w:t>1.3 Trace the development of sociology in North America and explain the tension between objective analysis and social reform.</w:t>
      </w:r>
    </w:p>
    <w:p w:rsidR="00F80EEF" w:rsidRDefault="00F80EEF" w:rsidP="00C01D60">
      <w:pPr>
        <w:pStyle w:val="GENQ"/>
        <w:ind w:left="1710" w:hanging="820"/>
        <w:rPr>
          <w:i/>
          <w:color w:val="auto"/>
          <w:sz w:val="18"/>
          <w:szCs w:val="18"/>
        </w:rPr>
      </w:pPr>
      <w:r w:rsidRPr="00DB1702">
        <w:rPr>
          <w:i/>
          <w:color w:val="auto"/>
          <w:sz w:val="18"/>
          <w:szCs w:val="18"/>
        </w:rPr>
        <w:t>Topic/A-head: Sociology in North America</w:t>
      </w:r>
    </w:p>
    <w:p w:rsidR="00F80EEF" w:rsidRDefault="00F80EEF" w:rsidP="00F80EEF">
      <w:pPr>
        <w:pStyle w:val="GENQ"/>
        <w:rPr>
          <w:i/>
          <w:color w:val="auto"/>
          <w:sz w:val="18"/>
          <w:szCs w:val="18"/>
        </w:rPr>
      </w:pPr>
    </w:p>
    <w:p w:rsidR="001F5918" w:rsidRPr="007D38FF" w:rsidRDefault="00C01D60" w:rsidP="001F5918">
      <w:pPr>
        <w:pStyle w:val="GENQ"/>
      </w:pPr>
      <w:r>
        <w:rPr>
          <w:rStyle w:val="GENQNUM"/>
        </w:rPr>
        <w:t>25</w:t>
      </w:r>
      <w:r w:rsidR="001F5918" w:rsidRPr="00C348BA">
        <w:t>)</w:t>
      </w:r>
      <w:r w:rsidR="001F5918">
        <w:tab/>
      </w:r>
      <w:r w:rsidR="001F5918" w:rsidRPr="00C348BA">
        <w:t>During his career, Anthony has worked as a juvenile police officer, corrections counselor in a state prison, and executive director of an urban redevelopment program. In view of this, which description best describes Anthony's career path?</w:t>
      </w:r>
      <w:r w:rsidR="001F5918" w:rsidRPr="007D38FF">
        <w:t xml:space="preserve"> </w:t>
      </w:r>
    </w:p>
    <w:p w:rsidR="001F5918" w:rsidRPr="006E4BDA" w:rsidRDefault="001F5918" w:rsidP="001F5918">
      <w:pPr>
        <w:pStyle w:val="GENQLLFIRST"/>
      </w:pPr>
      <w:r w:rsidRPr="00C348BA">
        <w:t>A)</w:t>
      </w:r>
      <w:r>
        <w:tab/>
      </w:r>
      <w:r w:rsidRPr="00C348BA">
        <w:t>Anthony has been a pure sociologist.</w:t>
      </w:r>
      <w:r w:rsidRPr="006E4BDA">
        <w:t xml:space="preserve"> </w:t>
      </w:r>
    </w:p>
    <w:p w:rsidR="001F5918" w:rsidRPr="006E4BDA" w:rsidRDefault="001F5918" w:rsidP="001F5918">
      <w:pPr>
        <w:pStyle w:val="GENQLLMID"/>
      </w:pPr>
      <w:r w:rsidRPr="00C348BA">
        <w:t>B)</w:t>
      </w:r>
      <w:r>
        <w:tab/>
      </w:r>
      <w:r w:rsidRPr="00C348BA">
        <w:t>Anthony has assumed the role of being a basic sociologist.</w:t>
      </w:r>
      <w:r w:rsidRPr="006E4BDA">
        <w:t xml:space="preserve"> </w:t>
      </w:r>
    </w:p>
    <w:p w:rsidR="001F5918" w:rsidRPr="006E4BDA" w:rsidRDefault="001F5918" w:rsidP="001F5918">
      <w:pPr>
        <w:pStyle w:val="GENQLLMID"/>
      </w:pPr>
      <w:r w:rsidRPr="00C348BA">
        <w:t>C)</w:t>
      </w:r>
      <w:r>
        <w:tab/>
      </w:r>
      <w:r w:rsidRPr="00C348BA">
        <w:t>Anthony has been an applied sociologist.</w:t>
      </w:r>
      <w:r w:rsidRPr="006E4BDA">
        <w:t xml:space="preserve"> </w:t>
      </w:r>
    </w:p>
    <w:p w:rsidR="001F5918" w:rsidRPr="0051256F" w:rsidRDefault="001F5918" w:rsidP="001F5918">
      <w:pPr>
        <w:pStyle w:val="GENQLLLAST"/>
      </w:pPr>
      <w:r w:rsidRPr="00C348BA">
        <w:t>D)</w:t>
      </w:r>
      <w:r>
        <w:tab/>
      </w:r>
      <w:r w:rsidRPr="00C348BA">
        <w:t>Anthony has been a social reformer.</w:t>
      </w:r>
      <w:r w:rsidRPr="0051256F">
        <w:t xml:space="preserve"> </w:t>
      </w:r>
    </w:p>
    <w:p w:rsidR="001F5918" w:rsidRPr="00E9689F" w:rsidRDefault="001F5918" w:rsidP="00C01D60">
      <w:pPr>
        <w:pStyle w:val="GENQANS"/>
        <w:ind w:left="1710" w:hanging="820"/>
      </w:pPr>
      <w:r w:rsidRPr="00C348BA">
        <w:t>Answer:</w:t>
      </w:r>
      <w:r>
        <w:tab/>
      </w:r>
      <w:r w:rsidRPr="00C348BA">
        <w:t>C</w:t>
      </w:r>
      <w:r w:rsidRPr="00E9689F">
        <w:t xml:space="preserve"> </w:t>
      </w:r>
    </w:p>
    <w:p w:rsidR="001F5918" w:rsidRPr="00E9689F" w:rsidRDefault="001F5918" w:rsidP="00C01D60">
      <w:pPr>
        <w:pStyle w:val="GENQANSULFIRST"/>
        <w:tabs>
          <w:tab w:val="left" w:pos="1884"/>
        </w:tabs>
        <w:ind w:left="1710" w:hanging="820"/>
      </w:pPr>
      <w:r>
        <w:t>Diff: 1</w:t>
      </w:r>
      <w:r>
        <w:tab/>
        <w:t>Page Ref</w:t>
      </w:r>
      <w:r w:rsidR="007D6E0C">
        <w:t xml:space="preserve">: </w:t>
      </w:r>
      <w:r w:rsidR="007E5B3B">
        <w:t>12</w:t>
      </w:r>
    </w:p>
    <w:p w:rsidR="001A067A" w:rsidRPr="00A74C04" w:rsidRDefault="00A9413D" w:rsidP="00C01D60">
      <w:pPr>
        <w:pStyle w:val="2"/>
        <w:ind w:left="1710" w:hanging="820"/>
        <w:rPr>
          <w:sz w:val="16"/>
        </w:rPr>
      </w:pPr>
      <w:r>
        <w:t>Skill Level: Apply What You Know</w:t>
      </w:r>
      <w:r w:rsidR="001A067A" w:rsidRPr="001A067A">
        <w:rPr>
          <w:sz w:val="16"/>
        </w:rPr>
        <w:t xml:space="preserve"> </w:t>
      </w:r>
    </w:p>
    <w:p w:rsidR="00E23056" w:rsidRPr="00DB1702" w:rsidRDefault="00E23056" w:rsidP="00C01D60">
      <w:pPr>
        <w:pStyle w:val="GENQ"/>
        <w:ind w:left="1710" w:hanging="820"/>
        <w:rPr>
          <w:i/>
          <w:color w:val="auto"/>
          <w:sz w:val="18"/>
          <w:szCs w:val="18"/>
        </w:rPr>
      </w:pPr>
      <w:r w:rsidRPr="00DB1702">
        <w:rPr>
          <w:i/>
          <w:color w:val="auto"/>
          <w:sz w:val="18"/>
          <w:szCs w:val="18"/>
        </w:rPr>
        <w:t xml:space="preserve">LO:  </w:t>
      </w:r>
      <w:r w:rsidR="00500B1F">
        <w:rPr>
          <w:i/>
          <w:color w:val="auto"/>
          <w:sz w:val="18"/>
          <w:szCs w:val="18"/>
        </w:rPr>
        <w:t>1.3 Trace the development of sociology in North America and explain the tension between objective analysis and social reform.</w:t>
      </w:r>
    </w:p>
    <w:p w:rsidR="00E23056" w:rsidRDefault="00E23056" w:rsidP="00C01D60">
      <w:pPr>
        <w:pStyle w:val="GENQ"/>
        <w:ind w:left="1710" w:hanging="820"/>
        <w:rPr>
          <w:i/>
          <w:color w:val="auto"/>
          <w:sz w:val="18"/>
          <w:szCs w:val="18"/>
        </w:rPr>
      </w:pPr>
      <w:r w:rsidRPr="00DB1702">
        <w:rPr>
          <w:i/>
          <w:color w:val="auto"/>
          <w:sz w:val="18"/>
          <w:szCs w:val="18"/>
        </w:rPr>
        <w:t>Topic/A-head: Sociology in North America</w:t>
      </w:r>
    </w:p>
    <w:p w:rsidR="006C0841" w:rsidRDefault="006C0841" w:rsidP="006A5987">
      <w:pPr>
        <w:pStyle w:val="GENQ"/>
        <w:ind w:left="0" w:firstLine="0"/>
        <w:rPr>
          <w:i/>
          <w:color w:val="auto"/>
          <w:sz w:val="18"/>
          <w:szCs w:val="18"/>
        </w:rPr>
      </w:pPr>
    </w:p>
    <w:p w:rsidR="001F5918" w:rsidRPr="007D38FF" w:rsidRDefault="00C01D60" w:rsidP="001F5918">
      <w:pPr>
        <w:pStyle w:val="GENQ"/>
        <w:keepNext/>
        <w:keepLines/>
      </w:pPr>
      <w:r>
        <w:rPr>
          <w:rStyle w:val="GENQNUM"/>
        </w:rPr>
        <w:t>26</w:t>
      </w:r>
      <w:r w:rsidR="001F5918" w:rsidRPr="00C348BA">
        <w:t>)</w:t>
      </w:r>
      <w:r w:rsidR="001F5918">
        <w:tab/>
      </w:r>
      <w:r w:rsidR="001F5918" w:rsidRPr="00C348BA">
        <w:t>Sociologists who analyze how social life depends on the ways that people define themselves and others are most likely ________.</w:t>
      </w:r>
      <w:r w:rsidR="001F5918" w:rsidRPr="007D38FF">
        <w:t xml:space="preserve"> </w:t>
      </w:r>
    </w:p>
    <w:p w:rsidR="001F5918" w:rsidRPr="006E4BDA" w:rsidRDefault="001F5918" w:rsidP="001F5918">
      <w:pPr>
        <w:pStyle w:val="GENQLLFIRST"/>
        <w:keepNext/>
        <w:keepLines/>
      </w:pPr>
      <w:r w:rsidRPr="00C348BA">
        <w:t>A)</w:t>
      </w:r>
      <w:r>
        <w:tab/>
      </w:r>
      <w:r w:rsidRPr="00C348BA">
        <w:t>ethnomethodologists</w:t>
      </w:r>
      <w:r w:rsidRPr="006E4BDA">
        <w:t xml:space="preserve"> </w:t>
      </w:r>
    </w:p>
    <w:p w:rsidR="001F5918" w:rsidRPr="006E4BDA" w:rsidRDefault="001F5918" w:rsidP="001F5918">
      <w:pPr>
        <w:pStyle w:val="GENQLLMID"/>
        <w:keepNext/>
        <w:keepLines/>
      </w:pPr>
      <w:r w:rsidRPr="00C348BA">
        <w:t>B)</w:t>
      </w:r>
      <w:r>
        <w:tab/>
      </w:r>
      <w:r w:rsidRPr="00C348BA">
        <w:t>functionalists</w:t>
      </w:r>
      <w:r w:rsidRPr="006E4BDA">
        <w:t xml:space="preserve"> </w:t>
      </w:r>
    </w:p>
    <w:p w:rsidR="001F5918" w:rsidRPr="006E4BDA" w:rsidRDefault="001F5918" w:rsidP="001F5918">
      <w:pPr>
        <w:pStyle w:val="GENQLLMID"/>
        <w:keepNext/>
        <w:keepLines/>
      </w:pPr>
      <w:r w:rsidRPr="00C348BA">
        <w:t>C)</w:t>
      </w:r>
      <w:r>
        <w:tab/>
      </w:r>
      <w:r w:rsidRPr="00C348BA">
        <w:t>conflict theorists</w:t>
      </w:r>
      <w:r w:rsidRPr="006E4BDA">
        <w:t xml:space="preserve"> </w:t>
      </w:r>
    </w:p>
    <w:p w:rsidR="001F5918" w:rsidRPr="0051256F" w:rsidRDefault="001F5918" w:rsidP="001F5918">
      <w:pPr>
        <w:pStyle w:val="GENQLLLAST"/>
        <w:keepNext/>
        <w:keepLines/>
      </w:pPr>
      <w:r w:rsidRPr="00C348BA">
        <w:t>D)</w:t>
      </w:r>
      <w:r>
        <w:tab/>
      </w:r>
      <w:r w:rsidRPr="00C348BA">
        <w:t>symbolic interactionists</w:t>
      </w:r>
      <w:r w:rsidRPr="0051256F">
        <w:t xml:space="preserve"> </w:t>
      </w:r>
    </w:p>
    <w:p w:rsidR="001F5918" w:rsidRPr="00E9689F" w:rsidRDefault="001F5918" w:rsidP="001F5918">
      <w:pPr>
        <w:pStyle w:val="GENQANS"/>
        <w:keepNext/>
        <w:keepLines/>
      </w:pPr>
      <w:r w:rsidRPr="00C348BA">
        <w:t>Answer:</w:t>
      </w:r>
      <w:r>
        <w:tab/>
      </w:r>
      <w:r w:rsidRPr="00C348BA">
        <w:t>D</w:t>
      </w:r>
      <w:r w:rsidRPr="00E9689F">
        <w:t xml:space="preserve"> </w:t>
      </w:r>
    </w:p>
    <w:p w:rsidR="001F5918" w:rsidRPr="00E9689F" w:rsidRDefault="001F5918" w:rsidP="001F5918">
      <w:pPr>
        <w:pStyle w:val="GENQANSULFIRST"/>
        <w:keepNext/>
        <w:keepLines/>
        <w:tabs>
          <w:tab w:val="left" w:pos="1884"/>
        </w:tabs>
      </w:pPr>
      <w:r>
        <w:t>Diff: 2</w:t>
      </w:r>
      <w:r>
        <w:tab/>
        <w:t>Page Ref</w:t>
      </w:r>
      <w:r w:rsidR="006A5987">
        <w:t>: 13-14</w:t>
      </w:r>
    </w:p>
    <w:p w:rsidR="001A067A" w:rsidRPr="00A74C04" w:rsidRDefault="00A9413D" w:rsidP="001A067A">
      <w:pPr>
        <w:pStyle w:val="2"/>
        <w:rPr>
          <w:sz w:val="16"/>
        </w:rPr>
      </w:pPr>
      <w:r>
        <w:t>Skill Level: Understand the Concepts</w:t>
      </w:r>
      <w:r w:rsidR="001A067A" w:rsidRPr="001A067A">
        <w:rPr>
          <w:sz w:val="16"/>
        </w:rPr>
        <w:t xml:space="preserve"> </w:t>
      </w:r>
    </w:p>
    <w:p w:rsidR="005E36A3" w:rsidRPr="00D01D7A" w:rsidRDefault="005E36A3" w:rsidP="005E36A3">
      <w:pPr>
        <w:pStyle w:val="GENQ"/>
        <w:ind w:left="1220"/>
        <w:rPr>
          <w:i/>
          <w:color w:val="auto"/>
          <w:sz w:val="18"/>
          <w:szCs w:val="18"/>
        </w:rPr>
      </w:pPr>
      <w:r w:rsidRPr="00D01D7A">
        <w:rPr>
          <w:i/>
          <w:color w:val="auto"/>
          <w:sz w:val="18"/>
          <w:szCs w:val="18"/>
        </w:rPr>
        <w:t xml:space="preserve">LO:  </w:t>
      </w:r>
      <w:r w:rsidR="00821BE8">
        <w:rPr>
          <w:i/>
          <w:color w:val="auto"/>
          <w:sz w:val="18"/>
          <w:szCs w:val="18"/>
        </w:rPr>
        <w:t>1.4 Explain the basic ideas of symbolic interactionism, functional analysis, and conflict theory.</w:t>
      </w:r>
    </w:p>
    <w:p w:rsidR="005E36A3" w:rsidRDefault="005E36A3" w:rsidP="005E36A3">
      <w:pPr>
        <w:pStyle w:val="GENQ"/>
        <w:ind w:left="1220"/>
        <w:rPr>
          <w:i/>
          <w:color w:val="auto"/>
          <w:sz w:val="18"/>
          <w:szCs w:val="18"/>
        </w:rPr>
      </w:pPr>
      <w:r w:rsidRPr="00D01D7A">
        <w:rPr>
          <w:i/>
          <w:color w:val="auto"/>
          <w:sz w:val="18"/>
          <w:szCs w:val="18"/>
        </w:rPr>
        <w:t>Topic/A-head: Theoretical Perspectives in Sociology</w:t>
      </w:r>
    </w:p>
    <w:p w:rsidR="005E36A3" w:rsidRDefault="005E36A3" w:rsidP="005E36A3">
      <w:pPr>
        <w:pStyle w:val="GENQ"/>
        <w:rPr>
          <w:i/>
          <w:color w:val="auto"/>
          <w:sz w:val="18"/>
          <w:szCs w:val="18"/>
        </w:rPr>
      </w:pPr>
    </w:p>
    <w:p w:rsidR="001F5918" w:rsidRPr="007D38FF" w:rsidRDefault="00C01D60" w:rsidP="001F5918">
      <w:pPr>
        <w:pStyle w:val="GENQ"/>
      </w:pPr>
      <w:r>
        <w:rPr>
          <w:rStyle w:val="GENQNUM"/>
        </w:rPr>
        <w:t>27</w:t>
      </w:r>
      <w:r w:rsidR="001F5918">
        <w:t>)</w:t>
      </w:r>
      <w:r w:rsidR="001F5918">
        <w:tab/>
      </w:r>
      <w:r w:rsidR="001F5918" w:rsidRPr="00C348BA">
        <w:t>Functionalists refer to how parts of a society fit together to form a whole as ________.</w:t>
      </w:r>
      <w:r w:rsidR="001F5918" w:rsidRPr="007D38FF">
        <w:t xml:space="preserve"> </w:t>
      </w:r>
    </w:p>
    <w:p w:rsidR="001F5918" w:rsidRPr="006E4BDA" w:rsidRDefault="001F5918" w:rsidP="001F5918">
      <w:pPr>
        <w:pStyle w:val="GENQLLFIRST"/>
      </w:pPr>
      <w:r w:rsidRPr="00C348BA">
        <w:t>A)</w:t>
      </w:r>
      <w:r>
        <w:tab/>
      </w:r>
      <w:r w:rsidRPr="00C348BA">
        <w:t>a symbol</w:t>
      </w:r>
      <w:r w:rsidRPr="006E4BDA">
        <w:t xml:space="preserve"> </w:t>
      </w:r>
    </w:p>
    <w:p w:rsidR="001F5918" w:rsidRPr="006E4BDA" w:rsidRDefault="001F5918" w:rsidP="001F5918">
      <w:pPr>
        <w:pStyle w:val="GENQLLMID"/>
      </w:pPr>
      <w:r w:rsidRPr="00C348BA">
        <w:t>B)</w:t>
      </w:r>
      <w:r>
        <w:tab/>
      </w:r>
      <w:r w:rsidRPr="00C348BA">
        <w:t>a synthesis</w:t>
      </w:r>
      <w:r w:rsidRPr="006E4BDA">
        <w:t xml:space="preserve"> </w:t>
      </w:r>
    </w:p>
    <w:p w:rsidR="001F5918" w:rsidRPr="006E4BDA" w:rsidRDefault="001F5918" w:rsidP="001F5918">
      <w:pPr>
        <w:pStyle w:val="GENQLLMID"/>
      </w:pPr>
      <w:r w:rsidRPr="00C348BA">
        <w:t>C)</w:t>
      </w:r>
      <w:r>
        <w:tab/>
      </w:r>
      <w:r w:rsidRPr="00C348BA">
        <w:t>an integration</w:t>
      </w:r>
      <w:r w:rsidRPr="006E4BDA">
        <w:t xml:space="preserve"> </w:t>
      </w:r>
    </w:p>
    <w:p w:rsidR="001F5918" w:rsidRPr="0051256F" w:rsidRDefault="001F5918" w:rsidP="001F5918">
      <w:pPr>
        <w:pStyle w:val="GENQLLLAST"/>
      </w:pPr>
      <w:r w:rsidRPr="00C348BA">
        <w:t>D)</w:t>
      </w:r>
      <w:r>
        <w:tab/>
      </w:r>
      <w:r w:rsidRPr="00C348BA">
        <w:t>a structure</w:t>
      </w:r>
      <w:r w:rsidRPr="0051256F">
        <w:t xml:space="preserve"> </w:t>
      </w:r>
    </w:p>
    <w:p w:rsidR="001F5918" w:rsidRPr="00E9689F" w:rsidRDefault="001F5918" w:rsidP="001F5918">
      <w:pPr>
        <w:pStyle w:val="GENQANS"/>
      </w:pPr>
      <w:r>
        <w:t>Answer:</w:t>
      </w:r>
      <w:r>
        <w:tab/>
      </w:r>
      <w:r w:rsidRPr="00C348BA">
        <w:t>D</w:t>
      </w:r>
      <w:r w:rsidRPr="00E9689F">
        <w:t xml:space="preserve"> </w:t>
      </w:r>
    </w:p>
    <w:p w:rsidR="001F5918" w:rsidRPr="00E9689F" w:rsidRDefault="001F5918" w:rsidP="001F5918">
      <w:pPr>
        <w:pStyle w:val="GENQANSULFIRST"/>
        <w:tabs>
          <w:tab w:val="left" w:pos="1884"/>
        </w:tabs>
      </w:pPr>
      <w:r>
        <w:t>Diff: 1</w:t>
      </w:r>
      <w:r>
        <w:tab/>
        <w:t>Page Ref</w:t>
      </w:r>
      <w:r w:rsidR="006A5987">
        <w:t xml:space="preserve">: </w:t>
      </w:r>
      <w:r w:rsidR="00E1012A">
        <w:t>15</w:t>
      </w:r>
    </w:p>
    <w:p w:rsidR="001A067A" w:rsidRPr="00A74C04" w:rsidRDefault="00A9413D" w:rsidP="001A067A">
      <w:pPr>
        <w:pStyle w:val="2"/>
        <w:rPr>
          <w:sz w:val="16"/>
        </w:rPr>
      </w:pPr>
      <w:r>
        <w:t>Skill Level: Know the Facts</w:t>
      </w:r>
      <w:r w:rsidR="001A067A" w:rsidRPr="001A067A">
        <w:rPr>
          <w:sz w:val="16"/>
        </w:rPr>
        <w:t xml:space="preserve"> </w:t>
      </w:r>
    </w:p>
    <w:p w:rsidR="0078737F" w:rsidRPr="00D01D7A" w:rsidRDefault="0078737F" w:rsidP="0078737F">
      <w:pPr>
        <w:pStyle w:val="GENQ"/>
        <w:ind w:left="1220"/>
        <w:rPr>
          <w:i/>
          <w:color w:val="auto"/>
          <w:sz w:val="18"/>
          <w:szCs w:val="18"/>
        </w:rPr>
      </w:pPr>
      <w:r w:rsidRPr="00D01D7A">
        <w:rPr>
          <w:i/>
          <w:color w:val="auto"/>
          <w:sz w:val="18"/>
          <w:szCs w:val="18"/>
        </w:rPr>
        <w:t xml:space="preserve">LO:  </w:t>
      </w:r>
      <w:r w:rsidR="00821BE8">
        <w:rPr>
          <w:i/>
          <w:color w:val="auto"/>
          <w:sz w:val="18"/>
          <w:szCs w:val="18"/>
        </w:rPr>
        <w:t>1.4 Explain the basic ideas of symbolic interactionism, functional analysis, and conflict theory.</w:t>
      </w:r>
    </w:p>
    <w:p w:rsidR="0078737F" w:rsidRDefault="0078737F" w:rsidP="0078737F">
      <w:pPr>
        <w:pStyle w:val="GENQ"/>
        <w:ind w:left="1220"/>
        <w:rPr>
          <w:i/>
          <w:color w:val="auto"/>
          <w:sz w:val="18"/>
          <w:szCs w:val="18"/>
        </w:rPr>
      </w:pPr>
      <w:r w:rsidRPr="00D01D7A">
        <w:rPr>
          <w:i/>
          <w:color w:val="auto"/>
          <w:sz w:val="18"/>
          <w:szCs w:val="18"/>
        </w:rPr>
        <w:t>Topic/A-head: Theoretical Perspectives in Sociology</w:t>
      </w:r>
    </w:p>
    <w:p w:rsidR="0078737F" w:rsidRDefault="0078737F" w:rsidP="0078737F">
      <w:pPr>
        <w:pStyle w:val="GENQ"/>
        <w:rPr>
          <w:i/>
          <w:color w:val="auto"/>
          <w:sz w:val="18"/>
          <w:szCs w:val="18"/>
        </w:rPr>
      </w:pPr>
    </w:p>
    <w:p w:rsidR="001F5918" w:rsidRPr="007D38FF" w:rsidRDefault="00C01D60" w:rsidP="001F5918">
      <w:pPr>
        <w:pStyle w:val="GENQ"/>
      </w:pPr>
      <w:r>
        <w:rPr>
          <w:rStyle w:val="GENQNUM"/>
        </w:rPr>
        <w:t>28</w:t>
      </w:r>
      <w:r w:rsidR="001F5918" w:rsidRPr="00C348BA">
        <w:t>)</w:t>
      </w:r>
      <w:r w:rsidR="001F5918">
        <w:tab/>
      </w:r>
      <w:r w:rsidR="001F5918" w:rsidRPr="00C348BA">
        <w:t>The two sociologists who referred to society as being a kind of living organism were _______ and ________.</w:t>
      </w:r>
      <w:r w:rsidR="001F5918" w:rsidRPr="007D38FF">
        <w:t xml:space="preserve"> </w:t>
      </w:r>
    </w:p>
    <w:p w:rsidR="001F5918" w:rsidRPr="006E4BDA" w:rsidRDefault="001F5918" w:rsidP="001F5918">
      <w:pPr>
        <w:pStyle w:val="GENQLLFIRST"/>
      </w:pPr>
      <w:r w:rsidRPr="00C348BA">
        <w:t>A)</w:t>
      </w:r>
      <w:r>
        <w:tab/>
      </w:r>
      <w:r w:rsidRPr="00C348BA">
        <w:t>Auguste Comte; Emile Durkheim</w:t>
      </w:r>
      <w:r w:rsidRPr="006E4BDA">
        <w:t xml:space="preserve"> </w:t>
      </w:r>
    </w:p>
    <w:p w:rsidR="001F5918" w:rsidRPr="006E4BDA" w:rsidRDefault="001F5918" w:rsidP="001F5918">
      <w:pPr>
        <w:pStyle w:val="GENQLLMID"/>
      </w:pPr>
      <w:r w:rsidRPr="00C348BA">
        <w:t>B)</w:t>
      </w:r>
      <w:r>
        <w:tab/>
      </w:r>
      <w:r w:rsidRPr="00C348BA">
        <w:t>Karl Marx; Max Weber</w:t>
      </w:r>
      <w:r w:rsidRPr="006E4BDA">
        <w:t xml:space="preserve"> </w:t>
      </w:r>
    </w:p>
    <w:p w:rsidR="001F5918" w:rsidRPr="006E4BDA" w:rsidRDefault="001F5918" w:rsidP="001F5918">
      <w:pPr>
        <w:pStyle w:val="GENQLLMID"/>
      </w:pPr>
      <w:r w:rsidRPr="00C348BA">
        <w:t>C)</w:t>
      </w:r>
      <w:r>
        <w:tab/>
      </w:r>
      <w:r w:rsidRPr="00C348BA">
        <w:t>Auguste Comte; Herbert Spencer</w:t>
      </w:r>
      <w:r w:rsidRPr="006E4BDA">
        <w:t xml:space="preserve"> </w:t>
      </w:r>
    </w:p>
    <w:p w:rsidR="001F5918" w:rsidRPr="0051256F" w:rsidRDefault="001F5918" w:rsidP="001F5918">
      <w:pPr>
        <w:pStyle w:val="GENQLLLAST"/>
      </w:pPr>
      <w:r w:rsidRPr="00C348BA">
        <w:t>D)</w:t>
      </w:r>
      <w:r>
        <w:tab/>
      </w:r>
      <w:r w:rsidRPr="00C348BA">
        <w:t>Emile Durkheim; Max Weber</w:t>
      </w:r>
      <w:r w:rsidRPr="0051256F">
        <w:t xml:space="preserve"> </w:t>
      </w:r>
    </w:p>
    <w:p w:rsidR="001F5918" w:rsidRPr="00E9689F" w:rsidRDefault="001F5918" w:rsidP="001F5918">
      <w:pPr>
        <w:pStyle w:val="GENQANS"/>
      </w:pPr>
      <w:r w:rsidRPr="00C348BA">
        <w:t>Answer:</w:t>
      </w:r>
      <w:r>
        <w:tab/>
      </w:r>
      <w:r w:rsidRPr="00C348BA">
        <w:t>C</w:t>
      </w:r>
      <w:r w:rsidRPr="00E9689F">
        <w:t xml:space="preserve"> </w:t>
      </w:r>
    </w:p>
    <w:p w:rsidR="001F5918" w:rsidRPr="00E9689F" w:rsidRDefault="001F5918" w:rsidP="001F5918">
      <w:pPr>
        <w:pStyle w:val="GENQANSULFIRST"/>
        <w:tabs>
          <w:tab w:val="left" w:pos="1884"/>
        </w:tabs>
      </w:pPr>
      <w:r>
        <w:t>Diff: 3</w:t>
      </w:r>
      <w:r>
        <w:tab/>
        <w:t>Page Ref</w:t>
      </w:r>
      <w:r w:rsidR="00E1012A">
        <w:t>: 15</w:t>
      </w:r>
    </w:p>
    <w:p w:rsidR="001A067A" w:rsidRPr="00A74C04" w:rsidRDefault="00A9413D" w:rsidP="001A067A">
      <w:pPr>
        <w:pStyle w:val="2"/>
        <w:rPr>
          <w:sz w:val="16"/>
        </w:rPr>
      </w:pPr>
      <w:r>
        <w:t>Skill Level: Know the Facts</w:t>
      </w:r>
      <w:r w:rsidR="001A067A" w:rsidRPr="001A067A">
        <w:rPr>
          <w:sz w:val="16"/>
        </w:rPr>
        <w:t xml:space="preserve"> </w:t>
      </w:r>
    </w:p>
    <w:p w:rsidR="007B1FB6" w:rsidRPr="00D01D7A" w:rsidRDefault="007B1FB6" w:rsidP="007B1FB6">
      <w:pPr>
        <w:pStyle w:val="GENQ"/>
        <w:ind w:left="1220"/>
        <w:rPr>
          <w:i/>
          <w:color w:val="auto"/>
          <w:sz w:val="18"/>
          <w:szCs w:val="18"/>
        </w:rPr>
      </w:pPr>
      <w:r w:rsidRPr="00D01D7A">
        <w:rPr>
          <w:i/>
          <w:color w:val="auto"/>
          <w:sz w:val="18"/>
          <w:szCs w:val="18"/>
        </w:rPr>
        <w:t xml:space="preserve">LO:  </w:t>
      </w:r>
      <w:r w:rsidR="00821BE8">
        <w:rPr>
          <w:i/>
          <w:color w:val="auto"/>
          <w:sz w:val="18"/>
          <w:szCs w:val="18"/>
        </w:rPr>
        <w:t>1.4 Explain the basic ideas of symbolic interactionism, functional analysis, and conflict theory.</w:t>
      </w:r>
    </w:p>
    <w:p w:rsidR="007B1FB6" w:rsidRDefault="007B1FB6" w:rsidP="007B1FB6">
      <w:pPr>
        <w:pStyle w:val="GENQ"/>
        <w:ind w:left="1220"/>
        <w:rPr>
          <w:i/>
          <w:color w:val="auto"/>
          <w:sz w:val="18"/>
          <w:szCs w:val="18"/>
        </w:rPr>
      </w:pPr>
      <w:r w:rsidRPr="00D01D7A">
        <w:rPr>
          <w:i/>
          <w:color w:val="auto"/>
          <w:sz w:val="18"/>
          <w:szCs w:val="18"/>
        </w:rPr>
        <w:t>Topic/A-head: Theoretical Perspectives in Sociology</w:t>
      </w:r>
    </w:p>
    <w:p w:rsidR="007B1FB6" w:rsidRDefault="007B1FB6" w:rsidP="007B1FB6">
      <w:pPr>
        <w:pStyle w:val="GENQ"/>
        <w:rPr>
          <w:i/>
          <w:color w:val="auto"/>
          <w:sz w:val="18"/>
          <w:szCs w:val="18"/>
        </w:rPr>
      </w:pPr>
    </w:p>
    <w:p w:rsidR="001F5918" w:rsidRPr="007D38FF" w:rsidRDefault="00C01D60" w:rsidP="001F5918">
      <w:pPr>
        <w:pStyle w:val="GENQ"/>
      </w:pPr>
      <w:r>
        <w:rPr>
          <w:rStyle w:val="GENQNUM"/>
        </w:rPr>
        <w:t>29</w:t>
      </w:r>
      <w:r w:rsidR="001F5918" w:rsidRPr="00C348BA">
        <w:t>)</w:t>
      </w:r>
      <w:r w:rsidR="001F5918">
        <w:tab/>
      </w:r>
      <w:r w:rsidR="001F5918" w:rsidRPr="00C348BA">
        <w:t xml:space="preserve">Mark views society as a system of interrelated parts, while John views society as composed of groups competing for scarce resources. Mark would be considered a(n) ________ and John would be seen as </w:t>
      </w:r>
      <w:r w:rsidR="001F5918" w:rsidRPr="00D761CC">
        <w:rPr>
          <w:rStyle w:val="BOLD"/>
        </w:rPr>
        <w:t>a(n)</w:t>
      </w:r>
      <w:r w:rsidR="001F5918" w:rsidRPr="00C348BA">
        <w:t xml:space="preserve"> ________.</w:t>
      </w:r>
      <w:r w:rsidR="001F5918" w:rsidRPr="007D38FF">
        <w:t xml:space="preserve"> </w:t>
      </w:r>
    </w:p>
    <w:p w:rsidR="001F5918" w:rsidRPr="006E4BDA" w:rsidRDefault="001F5918" w:rsidP="001F5918">
      <w:pPr>
        <w:pStyle w:val="GENQLLFIRST"/>
      </w:pPr>
      <w:r w:rsidRPr="00C348BA">
        <w:t>A)</w:t>
      </w:r>
      <w:r>
        <w:tab/>
      </w:r>
      <w:r w:rsidRPr="00C348BA">
        <w:t>symbolic interactionist; functionalist</w:t>
      </w:r>
      <w:r w:rsidRPr="006E4BDA">
        <w:t xml:space="preserve"> </w:t>
      </w:r>
    </w:p>
    <w:p w:rsidR="001F5918" w:rsidRPr="006E4BDA" w:rsidRDefault="001F5918" w:rsidP="001F5918">
      <w:pPr>
        <w:pStyle w:val="GENQLLMID"/>
      </w:pPr>
      <w:r w:rsidRPr="00C348BA">
        <w:t>B)</w:t>
      </w:r>
      <w:r>
        <w:tab/>
      </w:r>
      <w:r w:rsidRPr="00C348BA">
        <w:t>applied sociologist; functionalist</w:t>
      </w:r>
      <w:r w:rsidRPr="006E4BDA">
        <w:t xml:space="preserve"> </w:t>
      </w:r>
    </w:p>
    <w:p w:rsidR="001F5918" w:rsidRPr="006E4BDA" w:rsidRDefault="001F5918" w:rsidP="001F5918">
      <w:pPr>
        <w:pStyle w:val="GENQLLMID"/>
      </w:pPr>
      <w:r w:rsidRPr="00C348BA">
        <w:t>C)</w:t>
      </w:r>
      <w:r>
        <w:tab/>
      </w:r>
      <w:r w:rsidRPr="00C348BA">
        <w:t>basic sociologist; applied sociologist</w:t>
      </w:r>
      <w:r w:rsidRPr="006E4BDA">
        <w:t xml:space="preserve"> </w:t>
      </w:r>
    </w:p>
    <w:p w:rsidR="001F5918" w:rsidRPr="00C348BA" w:rsidRDefault="001F5918" w:rsidP="001F5918">
      <w:pPr>
        <w:pStyle w:val="GENQLLLAST"/>
      </w:pPr>
      <w:r w:rsidRPr="00C348BA">
        <w:t>D)</w:t>
      </w:r>
      <w:r>
        <w:tab/>
      </w:r>
      <w:r w:rsidRPr="00C348BA">
        <w:t>functionalist; conflict theorist</w:t>
      </w:r>
    </w:p>
    <w:p w:rsidR="001F5918" w:rsidRPr="00E9689F" w:rsidRDefault="001F5918" w:rsidP="001F5918">
      <w:pPr>
        <w:pStyle w:val="GENQANS"/>
      </w:pPr>
      <w:r w:rsidRPr="00C348BA">
        <w:t>Answer:</w:t>
      </w:r>
      <w:r>
        <w:tab/>
      </w:r>
      <w:r w:rsidRPr="00C348BA">
        <w:t>D</w:t>
      </w:r>
      <w:r w:rsidRPr="00E9689F">
        <w:t xml:space="preserve"> </w:t>
      </w:r>
    </w:p>
    <w:p w:rsidR="001F5918" w:rsidRPr="00E9689F" w:rsidRDefault="001F5918" w:rsidP="001F5918">
      <w:pPr>
        <w:pStyle w:val="GENQANSULFIRST"/>
        <w:tabs>
          <w:tab w:val="left" w:pos="1884"/>
        </w:tabs>
      </w:pPr>
      <w:r>
        <w:t>Diff: 3</w:t>
      </w:r>
      <w:r>
        <w:tab/>
        <w:t>Page Ref</w:t>
      </w:r>
      <w:r w:rsidR="00E1012A">
        <w:t xml:space="preserve">: </w:t>
      </w:r>
      <w:r w:rsidR="009B3A6A">
        <w:t>15-18</w:t>
      </w:r>
    </w:p>
    <w:p w:rsidR="001A067A" w:rsidRPr="00A74C04" w:rsidRDefault="00A9413D" w:rsidP="001A067A">
      <w:pPr>
        <w:pStyle w:val="2"/>
        <w:rPr>
          <w:sz w:val="16"/>
        </w:rPr>
      </w:pPr>
      <w:r>
        <w:t>Skill Level: Apply What You Know</w:t>
      </w:r>
      <w:r w:rsidR="001A067A" w:rsidRPr="001A067A">
        <w:rPr>
          <w:sz w:val="16"/>
        </w:rPr>
        <w:t xml:space="preserve"> </w:t>
      </w:r>
    </w:p>
    <w:p w:rsidR="003A29DB" w:rsidRPr="00D01D7A" w:rsidRDefault="003A29DB" w:rsidP="003A29DB">
      <w:pPr>
        <w:pStyle w:val="GENQ"/>
        <w:ind w:left="1220"/>
        <w:rPr>
          <w:i/>
          <w:color w:val="auto"/>
          <w:sz w:val="18"/>
          <w:szCs w:val="18"/>
        </w:rPr>
      </w:pPr>
      <w:r w:rsidRPr="00D01D7A">
        <w:rPr>
          <w:i/>
          <w:color w:val="auto"/>
          <w:sz w:val="18"/>
          <w:szCs w:val="18"/>
        </w:rPr>
        <w:t xml:space="preserve">LO:  </w:t>
      </w:r>
      <w:r w:rsidR="00821BE8">
        <w:rPr>
          <w:i/>
          <w:color w:val="auto"/>
          <w:sz w:val="18"/>
          <w:szCs w:val="18"/>
        </w:rPr>
        <w:t>1.4 Explain the basic ideas of symbolic interactionism, functional analysis, and conflict theory.</w:t>
      </w:r>
    </w:p>
    <w:p w:rsidR="003A29DB" w:rsidRDefault="003A29DB" w:rsidP="003A29DB">
      <w:pPr>
        <w:pStyle w:val="GENQ"/>
        <w:ind w:left="1220"/>
        <w:rPr>
          <w:i/>
          <w:color w:val="auto"/>
          <w:sz w:val="18"/>
          <w:szCs w:val="18"/>
        </w:rPr>
      </w:pPr>
      <w:r w:rsidRPr="00D01D7A">
        <w:rPr>
          <w:i/>
          <w:color w:val="auto"/>
          <w:sz w:val="18"/>
          <w:szCs w:val="18"/>
        </w:rPr>
        <w:t>Topic/A-head: Theoretical Perspectives in Sociology</w:t>
      </w:r>
    </w:p>
    <w:p w:rsidR="003A29DB" w:rsidRDefault="003A29DB" w:rsidP="003A29DB">
      <w:pPr>
        <w:pStyle w:val="GENQ"/>
        <w:rPr>
          <w:i/>
          <w:color w:val="auto"/>
          <w:sz w:val="18"/>
          <w:szCs w:val="18"/>
        </w:rPr>
      </w:pPr>
    </w:p>
    <w:p w:rsidR="001F5918" w:rsidRPr="007D38FF" w:rsidRDefault="00C01D60" w:rsidP="001F5918">
      <w:pPr>
        <w:pStyle w:val="GENQ"/>
      </w:pPr>
      <w:r>
        <w:rPr>
          <w:rStyle w:val="GENQNUM"/>
        </w:rPr>
        <w:t>30</w:t>
      </w:r>
      <w:r w:rsidR="001F5918" w:rsidRPr="00C348BA">
        <w:t>)</w:t>
      </w:r>
      <w:r w:rsidR="001F5918">
        <w:tab/>
      </w:r>
      <w:r w:rsidR="001F5918" w:rsidRPr="00C348BA">
        <w:t>According to Robert Merton, ________ are the intended beneficial consequences of people's actions.</w:t>
      </w:r>
      <w:r w:rsidR="001F5918" w:rsidRPr="007D38FF">
        <w:t xml:space="preserve"> </w:t>
      </w:r>
    </w:p>
    <w:p w:rsidR="001F5918" w:rsidRPr="006E4BDA" w:rsidRDefault="001F5918" w:rsidP="001F5918">
      <w:pPr>
        <w:pStyle w:val="GENQLLFIRST"/>
      </w:pPr>
      <w:r w:rsidRPr="00C348BA">
        <w:t>A)</w:t>
      </w:r>
      <w:r>
        <w:tab/>
      </w:r>
      <w:r w:rsidRPr="00C348BA">
        <w:t>latent functions</w:t>
      </w:r>
      <w:r w:rsidRPr="006E4BDA">
        <w:t xml:space="preserve"> </w:t>
      </w:r>
    </w:p>
    <w:p w:rsidR="001F5918" w:rsidRPr="006E4BDA" w:rsidRDefault="001F5918" w:rsidP="001F5918">
      <w:pPr>
        <w:pStyle w:val="GENQLLMID"/>
      </w:pPr>
      <w:r w:rsidRPr="00C348BA">
        <w:t>B)</w:t>
      </w:r>
      <w:r>
        <w:tab/>
      </w:r>
      <w:r w:rsidRPr="00C348BA">
        <w:t>manifest dysfunctions</w:t>
      </w:r>
      <w:r w:rsidRPr="006E4BDA">
        <w:t xml:space="preserve"> </w:t>
      </w:r>
    </w:p>
    <w:p w:rsidR="001F5918" w:rsidRPr="006E4BDA" w:rsidRDefault="001F5918" w:rsidP="001F5918">
      <w:pPr>
        <w:pStyle w:val="GENQLLMID"/>
      </w:pPr>
      <w:r w:rsidRPr="00C348BA">
        <w:t>C)</w:t>
      </w:r>
      <w:r>
        <w:tab/>
      </w:r>
      <w:r w:rsidRPr="00C348BA">
        <w:t>manifest functions</w:t>
      </w:r>
      <w:r w:rsidRPr="006E4BDA">
        <w:t xml:space="preserve"> </w:t>
      </w:r>
    </w:p>
    <w:p w:rsidR="001F5918" w:rsidRPr="0051256F" w:rsidRDefault="001F5918" w:rsidP="001F5918">
      <w:pPr>
        <w:pStyle w:val="GENQLLLAST"/>
      </w:pPr>
      <w:r w:rsidRPr="00C348BA">
        <w:t>D)</w:t>
      </w:r>
      <w:r>
        <w:tab/>
      </w:r>
      <w:r w:rsidRPr="00C348BA">
        <w:t>latent dysfunctions</w:t>
      </w:r>
      <w:r w:rsidRPr="0051256F">
        <w:t xml:space="preserve"> </w:t>
      </w:r>
    </w:p>
    <w:p w:rsidR="001F5918" w:rsidRPr="00E9689F" w:rsidRDefault="001F5918" w:rsidP="001F5918">
      <w:pPr>
        <w:pStyle w:val="GENQANS"/>
      </w:pPr>
      <w:r w:rsidRPr="00C348BA">
        <w:t>Answer:</w:t>
      </w:r>
      <w:r>
        <w:tab/>
      </w:r>
      <w:r w:rsidRPr="00C348BA">
        <w:t>C</w:t>
      </w:r>
      <w:r w:rsidRPr="00E9689F">
        <w:t xml:space="preserve"> </w:t>
      </w:r>
    </w:p>
    <w:p w:rsidR="001F5918" w:rsidRPr="00E9689F" w:rsidRDefault="001F5918" w:rsidP="001F5918">
      <w:pPr>
        <w:pStyle w:val="GENQANSULFIRST"/>
        <w:tabs>
          <w:tab w:val="left" w:pos="1884"/>
        </w:tabs>
      </w:pPr>
      <w:r>
        <w:t>Diff: 1</w:t>
      </w:r>
      <w:r>
        <w:tab/>
        <w:t>Page Ref</w:t>
      </w:r>
      <w:r w:rsidR="00FD250D">
        <w:t>: 16</w:t>
      </w:r>
    </w:p>
    <w:p w:rsidR="001A067A" w:rsidRPr="00A74C04" w:rsidRDefault="00A9413D" w:rsidP="001A067A">
      <w:pPr>
        <w:pStyle w:val="2"/>
        <w:rPr>
          <w:sz w:val="16"/>
        </w:rPr>
      </w:pPr>
      <w:r>
        <w:t>Skill Level: Know the Facts</w:t>
      </w:r>
      <w:r w:rsidR="001A067A" w:rsidRPr="001A067A">
        <w:rPr>
          <w:sz w:val="16"/>
        </w:rPr>
        <w:t xml:space="preserve"> </w:t>
      </w:r>
    </w:p>
    <w:p w:rsidR="008A2E1E" w:rsidRPr="00D01D7A" w:rsidRDefault="008A2E1E" w:rsidP="008A2E1E">
      <w:pPr>
        <w:pStyle w:val="GENQ"/>
        <w:ind w:left="1220"/>
        <w:rPr>
          <w:i/>
          <w:color w:val="auto"/>
          <w:sz w:val="18"/>
          <w:szCs w:val="18"/>
        </w:rPr>
      </w:pPr>
      <w:r w:rsidRPr="00D01D7A">
        <w:rPr>
          <w:i/>
          <w:color w:val="auto"/>
          <w:sz w:val="18"/>
          <w:szCs w:val="18"/>
        </w:rPr>
        <w:t xml:space="preserve">LO:  </w:t>
      </w:r>
      <w:r w:rsidR="00821BE8">
        <w:rPr>
          <w:i/>
          <w:color w:val="auto"/>
          <w:sz w:val="18"/>
          <w:szCs w:val="18"/>
        </w:rPr>
        <w:t>1.4 Explain the basic ideas of symbolic interactionism, functional analysis, and conflict theory.</w:t>
      </w:r>
    </w:p>
    <w:p w:rsidR="008A2E1E" w:rsidRDefault="008A2E1E" w:rsidP="008A2E1E">
      <w:pPr>
        <w:pStyle w:val="GENQ"/>
        <w:ind w:left="1220"/>
        <w:rPr>
          <w:i/>
          <w:color w:val="auto"/>
          <w:sz w:val="18"/>
          <w:szCs w:val="18"/>
        </w:rPr>
      </w:pPr>
      <w:r w:rsidRPr="00D01D7A">
        <w:rPr>
          <w:i/>
          <w:color w:val="auto"/>
          <w:sz w:val="18"/>
          <w:szCs w:val="18"/>
        </w:rPr>
        <w:t>Topic/A-head: Theoretical Perspectives in Sociology</w:t>
      </w:r>
    </w:p>
    <w:p w:rsidR="008A2E1E" w:rsidRDefault="008A2E1E" w:rsidP="008A2E1E">
      <w:pPr>
        <w:pStyle w:val="GENQ"/>
        <w:rPr>
          <w:i/>
          <w:color w:val="auto"/>
          <w:sz w:val="18"/>
          <w:szCs w:val="18"/>
        </w:rPr>
      </w:pPr>
    </w:p>
    <w:p w:rsidR="001F5918" w:rsidRPr="007D38FF" w:rsidRDefault="00C01D60" w:rsidP="001F5918">
      <w:pPr>
        <w:pStyle w:val="GENQ"/>
        <w:keepNext/>
        <w:keepLines/>
      </w:pPr>
      <w:r>
        <w:rPr>
          <w:rStyle w:val="GENQNUM"/>
        </w:rPr>
        <w:t>31</w:t>
      </w:r>
      <w:r w:rsidR="001F5918" w:rsidRPr="00C348BA">
        <w:t>)</w:t>
      </w:r>
      <w:r w:rsidR="001F5918">
        <w:tab/>
      </w:r>
      <w:r w:rsidR="001F5918" w:rsidRPr="00C348BA">
        <w:t>College provides a haven for several million potential workers who are classified as "students" rather than "unemployed," which helps stabilize the job market. This situation represents what Merton would describe as a ________.</w:t>
      </w:r>
      <w:r w:rsidR="001F5918" w:rsidRPr="007D38FF">
        <w:t xml:space="preserve"> </w:t>
      </w:r>
    </w:p>
    <w:p w:rsidR="001F5918" w:rsidRPr="006E4BDA" w:rsidRDefault="001F5918" w:rsidP="001F5918">
      <w:pPr>
        <w:pStyle w:val="GENQLLFIRST"/>
        <w:keepNext/>
        <w:keepLines/>
      </w:pPr>
      <w:r w:rsidRPr="00C348BA">
        <w:t>A)</w:t>
      </w:r>
      <w:r>
        <w:tab/>
      </w:r>
      <w:r w:rsidRPr="00C348BA">
        <w:t>manifest function</w:t>
      </w:r>
      <w:r w:rsidRPr="006E4BDA">
        <w:t xml:space="preserve"> </w:t>
      </w:r>
    </w:p>
    <w:p w:rsidR="001F5918" w:rsidRPr="006E4BDA" w:rsidRDefault="001F5918" w:rsidP="001F5918">
      <w:pPr>
        <w:pStyle w:val="GENQLLMID"/>
        <w:keepNext/>
        <w:keepLines/>
      </w:pPr>
      <w:r w:rsidRPr="00C348BA">
        <w:rPr>
          <w:lang w:val="fr-FR"/>
        </w:rPr>
        <w:t>B)</w:t>
      </w:r>
      <w:r>
        <w:rPr>
          <w:lang w:val="fr-FR"/>
        </w:rPr>
        <w:tab/>
      </w:r>
      <w:r w:rsidRPr="00C348BA">
        <w:rPr>
          <w:lang w:val="fr-FR"/>
        </w:rPr>
        <w:t>latent dysfunction</w:t>
      </w:r>
      <w:r w:rsidRPr="006E4BDA">
        <w:t xml:space="preserve"> </w:t>
      </w:r>
    </w:p>
    <w:p w:rsidR="001F5918" w:rsidRPr="006E4BDA" w:rsidRDefault="001F5918" w:rsidP="001F5918">
      <w:pPr>
        <w:pStyle w:val="GENQLLMID"/>
        <w:keepNext/>
        <w:keepLines/>
      </w:pPr>
      <w:r w:rsidRPr="00C348BA">
        <w:rPr>
          <w:lang w:val="fr-FR"/>
        </w:rPr>
        <w:t>C)</w:t>
      </w:r>
      <w:r>
        <w:rPr>
          <w:lang w:val="fr-FR"/>
        </w:rPr>
        <w:tab/>
      </w:r>
      <w:r w:rsidRPr="00C348BA">
        <w:rPr>
          <w:lang w:val="fr-FR"/>
        </w:rPr>
        <w:t>manifest dysfunction</w:t>
      </w:r>
      <w:r w:rsidRPr="006E4BDA">
        <w:t xml:space="preserve"> </w:t>
      </w:r>
    </w:p>
    <w:p w:rsidR="001F5918" w:rsidRPr="0051256F" w:rsidRDefault="001F5918" w:rsidP="001F5918">
      <w:pPr>
        <w:pStyle w:val="GENQLLLAST"/>
        <w:keepNext/>
        <w:keepLines/>
      </w:pPr>
      <w:r w:rsidRPr="00C348BA">
        <w:t>D)</w:t>
      </w:r>
      <w:r>
        <w:tab/>
      </w:r>
      <w:r w:rsidRPr="00C348BA">
        <w:t>latent function</w:t>
      </w:r>
      <w:r w:rsidRPr="0051256F">
        <w:t xml:space="preserve"> </w:t>
      </w:r>
    </w:p>
    <w:p w:rsidR="001F5918" w:rsidRPr="00E9689F" w:rsidRDefault="001F5918" w:rsidP="001F5918">
      <w:pPr>
        <w:pStyle w:val="GENQANS"/>
        <w:keepNext/>
        <w:keepLines/>
      </w:pPr>
      <w:r w:rsidRPr="00C348BA">
        <w:t>Answer:</w:t>
      </w:r>
      <w:r>
        <w:tab/>
      </w:r>
      <w:r w:rsidRPr="00C348BA">
        <w:t>D</w:t>
      </w:r>
      <w:r w:rsidRPr="00E9689F">
        <w:t xml:space="preserve"> </w:t>
      </w:r>
    </w:p>
    <w:p w:rsidR="001F5918" w:rsidRPr="00E9689F" w:rsidRDefault="001F5918" w:rsidP="001F5918">
      <w:pPr>
        <w:pStyle w:val="GENQANSULFIRST"/>
        <w:keepNext/>
        <w:keepLines/>
        <w:tabs>
          <w:tab w:val="left" w:pos="1884"/>
        </w:tabs>
      </w:pPr>
      <w:r>
        <w:t>Diff: 3</w:t>
      </w:r>
      <w:r>
        <w:tab/>
        <w:t>Page Ref</w:t>
      </w:r>
      <w:r w:rsidR="00FD250D">
        <w:t xml:space="preserve">: </w:t>
      </w:r>
      <w:r w:rsidR="007D6322">
        <w:t>16</w:t>
      </w:r>
    </w:p>
    <w:p w:rsidR="001A067A" w:rsidRPr="00A74C04" w:rsidRDefault="00A9413D" w:rsidP="001A067A">
      <w:pPr>
        <w:pStyle w:val="2"/>
        <w:rPr>
          <w:sz w:val="16"/>
        </w:rPr>
      </w:pPr>
      <w:r>
        <w:t>Skill Level: Apply What You Know</w:t>
      </w:r>
      <w:r w:rsidR="001A067A" w:rsidRPr="001A067A">
        <w:rPr>
          <w:sz w:val="16"/>
        </w:rPr>
        <w:t xml:space="preserve"> </w:t>
      </w:r>
    </w:p>
    <w:p w:rsidR="002B7FE5" w:rsidRPr="00D01D7A" w:rsidRDefault="002B7FE5" w:rsidP="002B7FE5">
      <w:pPr>
        <w:pStyle w:val="GENQ"/>
        <w:ind w:left="1220"/>
        <w:rPr>
          <w:i/>
          <w:color w:val="auto"/>
          <w:sz w:val="18"/>
          <w:szCs w:val="18"/>
        </w:rPr>
      </w:pPr>
      <w:r w:rsidRPr="00D01D7A">
        <w:rPr>
          <w:i/>
          <w:color w:val="auto"/>
          <w:sz w:val="18"/>
          <w:szCs w:val="18"/>
        </w:rPr>
        <w:t xml:space="preserve">LO:  </w:t>
      </w:r>
      <w:r w:rsidR="00821BE8">
        <w:rPr>
          <w:i/>
          <w:color w:val="auto"/>
          <w:sz w:val="18"/>
          <w:szCs w:val="18"/>
        </w:rPr>
        <w:t>1.4 Explain the basic ideas of symbolic interactionism, functional analysis, and conflict theory.</w:t>
      </w:r>
    </w:p>
    <w:p w:rsidR="002B7FE5" w:rsidRDefault="002B7FE5" w:rsidP="002B7FE5">
      <w:pPr>
        <w:pStyle w:val="GENQ"/>
        <w:ind w:left="1220"/>
        <w:rPr>
          <w:i/>
          <w:color w:val="auto"/>
          <w:sz w:val="18"/>
          <w:szCs w:val="18"/>
        </w:rPr>
      </w:pPr>
      <w:r w:rsidRPr="00D01D7A">
        <w:rPr>
          <w:i/>
          <w:color w:val="auto"/>
          <w:sz w:val="18"/>
          <w:szCs w:val="18"/>
        </w:rPr>
        <w:t>Topic/A-head: Theoretical Perspectives in Sociology</w:t>
      </w:r>
    </w:p>
    <w:p w:rsidR="002B7FE5" w:rsidRDefault="002B7FE5" w:rsidP="002B7FE5">
      <w:pPr>
        <w:pStyle w:val="GENQ"/>
        <w:rPr>
          <w:i/>
          <w:color w:val="auto"/>
          <w:sz w:val="18"/>
          <w:szCs w:val="18"/>
        </w:rPr>
      </w:pPr>
    </w:p>
    <w:p w:rsidR="001F5918" w:rsidRPr="007D38FF" w:rsidRDefault="00C01D60" w:rsidP="001F5918">
      <w:pPr>
        <w:pStyle w:val="GENQ"/>
      </w:pPr>
      <w:r>
        <w:rPr>
          <w:rStyle w:val="GENQNUM"/>
        </w:rPr>
        <w:t>32</w:t>
      </w:r>
      <w:r w:rsidR="001F5918" w:rsidRPr="00C348BA">
        <w:t>)</w:t>
      </w:r>
      <w:r w:rsidR="001F5918">
        <w:tab/>
      </w:r>
      <w:r w:rsidR="001F5918" w:rsidRPr="00C348BA">
        <w:t>The contemporary conflict sociologist who pointed out that conflict is most likely to develop among people in close relationships was ________.</w:t>
      </w:r>
      <w:r w:rsidR="001F5918" w:rsidRPr="007D38FF">
        <w:t xml:space="preserve"> </w:t>
      </w:r>
    </w:p>
    <w:p w:rsidR="001F5918" w:rsidRPr="006E4BDA" w:rsidRDefault="001F5918" w:rsidP="001F5918">
      <w:pPr>
        <w:pStyle w:val="GENQLLFIRST"/>
      </w:pPr>
      <w:r w:rsidRPr="00C348BA">
        <w:t>A)</w:t>
      </w:r>
      <w:r>
        <w:tab/>
      </w:r>
      <w:r w:rsidRPr="00C348BA">
        <w:t>Lewis Coser</w:t>
      </w:r>
      <w:r w:rsidRPr="006E4BDA">
        <w:t xml:space="preserve"> </w:t>
      </w:r>
    </w:p>
    <w:p w:rsidR="001F5918" w:rsidRPr="006E4BDA" w:rsidRDefault="001F5918" w:rsidP="001F5918">
      <w:pPr>
        <w:pStyle w:val="GENQLLMID"/>
      </w:pPr>
      <w:r w:rsidRPr="00C348BA">
        <w:t>B)</w:t>
      </w:r>
      <w:r>
        <w:tab/>
      </w:r>
      <w:r w:rsidRPr="00C348BA">
        <w:t>Ralf Dahrendorf</w:t>
      </w:r>
      <w:r w:rsidRPr="006E4BDA">
        <w:t xml:space="preserve"> </w:t>
      </w:r>
    </w:p>
    <w:p w:rsidR="001F5918" w:rsidRPr="006E4BDA" w:rsidRDefault="001F5918" w:rsidP="001F5918">
      <w:pPr>
        <w:pStyle w:val="GENQLLMID"/>
      </w:pPr>
      <w:r w:rsidRPr="00C348BA">
        <w:t>C)</w:t>
      </w:r>
      <w:r>
        <w:tab/>
      </w:r>
      <w:r w:rsidRPr="00C348BA">
        <w:t>William Domhoff</w:t>
      </w:r>
      <w:r w:rsidRPr="006E4BDA">
        <w:t xml:space="preserve"> </w:t>
      </w:r>
    </w:p>
    <w:p w:rsidR="001F5918" w:rsidRPr="0051256F" w:rsidRDefault="001F5918" w:rsidP="001F5918">
      <w:pPr>
        <w:pStyle w:val="GENQLLLAST"/>
      </w:pPr>
      <w:r w:rsidRPr="00C348BA">
        <w:t>D)</w:t>
      </w:r>
      <w:r>
        <w:tab/>
      </w:r>
      <w:r w:rsidRPr="00C348BA">
        <w:t>Howard Winet</w:t>
      </w:r>
      <w:r w:rsidRPr="0051256F">
        <w:t xml:space="preserve"> </w:t>
      </w:r>
    </w:p>
    <w:p w:rsidR="001F5918" w:rsidRPr="00E9689F" w:rsidRDefault="001F5918" w:rsidP="001F5918">
      <w:pPr>
        <w:pStyle w:val="GENQANS"/>
      </w:pPr>
      <w:r w:rsidRPr="00C348BA">
        <w:t>Answer:</w:t>
      </w:r>
      <w:r>
        <w:tab/>
      </w:r>
      <w:r w:rsidRPr="00C348BA">
        <w:t>A</w:t>
      </w:r>
      <w:r w:rsidRPr="00E9689F">
        <w:t xml:space="preserve"> </w:t>
      </w:r>
    </w:p>
    <w:p w:rsidR="001F5918" w:rsidRPr="00E9689F" w:rsidRDefault="001F5918" w:rsidP="001F5918">
      <w:pPr>
        <w:pStyle w:val="GENQANSULFIRST"/>
        <w:tabs>
          <w:tab w:val="left" w:pos="1884"/>
        </w:tabs>
      </w:pPr>
      <w:r>
        <w:t>Diff: 1</w:t>
      </w:r>
      <w:r>
        <w:tab/>
        <w:t>Page Ref</w:t>
      </w:r>
      <w:r w:rsidR="006B4071">
        <w:t>: 18</w:t>
      </w:r>
    </w:p>
    <w:p w:rsidR="001A067A" w:rsidRPr="00A74C04" w:rsidRDefault="00A9413D" w:rsidP="001A067A">
      <w:pPr>
        <w:pStyle w:val="2"/>
        <w:rPr>
          <w:sz w:val="16"/>
        </w:rPr>
      </w:pPr>
      <w:r>
        <w:t>Skill Level: Know the Facts</w:t>
      </w:r>
      <w:r w:rsidR="001A067A" w:rsidRPr="001A067A">
        <w:rPr>
          <w:sz w:val="16"/>
        </w:rPr>
        <w:t xml:space="preserve"> </w:t>
      </w:r>
    </w:p>
    <w:p w:rsidR="009F4241" w:rsidRPr="00D01D7A" w:rsidRDefault="009F4241" w:rsidP="009F4241">
      <w:pPr>
        <w:pStyle w:val="GENQ"/>
        <w:ind w:left="1220"/>
        <w:rPr>
          <w:i/>
          <w:color w:val="auto"/>
          <w:sz w:val="18"/>
          <w:szCs w:val="18"/>
        </w:rPr>
      </w:pPr>
      <w:r w:rsidRPr="00D01D7A">
        <w:rPr>
          <w:i/>
          <w:color w:val="auto"/>
          <w:sz w:val="18"/>
          <w:szCs w:val="18"/>
        </w:rPr>
        <w:t xml:space="preserve">LO:  </w:t>
      </w:r>
      <w:r w:rsidR="00821BE8">
        <w:rPr>
          <w:i/>
          <w:color w:val="auto"/>
          <w:sz w:val="18"/>
          <w:szCs w:val="18"/>
        </w:rPr>
        <w:t>1.4 Explain the basic ideas of symbolic interactionism, functional analysis, and conflict theory.</w:t>
      </w:r>
    </w:p>
    <w:p w:rsidR="009F4241" w:rsidRDefault="009F4241" w:rsidP="009F4241">
      <w:pPr>
        <w:pStyle w:val="GENQ"/>
        <w:ind w:left="1220"/>
        <w:rPr>
          <w:i/>
          <w:color w:val="auto"/>
          <w:sz w:val="18"/>
          <w:szCs w:val="18"/>
        </w:rPr>
      </w:pPr>
      <w:r w:rsidRPr="00D01D7A">
        <w:rPr>
          <w:i/>
          <w:color w:val="auto"/>
          <w:sz w:val="18"/>
          <w:szCs w:val="18"/>
        </w:rPr>
        <w:t>Topic/A-head: Theoretical Perspectives in Sociology</w:t>
      </w:r>
    </w:p>
    <w:p w:rsidR="009F4241" w:rsidRDefault="009F4241" w:rsidP="009F4241">
      <w:pPr>
        <w:pStyle w:val="GENQ"/>
        <w:rPr>
          <w:i/>
          <w:color w:val="auto"/>
          <w:sz w:val="18"/>
          <w:szCs w:val="18"/>
        </w:rPr>
      </w:pPr>
    </w:p>
    <w:p w:rsidR="001F5918" w:rsidRPr="007D38FF" w:rsidRDefault="00C01D60" w:rsidP="001F5918">
      <w:pPr>
        <w:pStyle w:val="GENQ"/>
      </w:pPr>
      <w:r>
        <w:rPr>
          <w:rStyle w:val="GENQNUM"/>
        </w:rPr>
        <w:t>33</w:t>
      </w:r>
      <w:r w:rsidR="001F5918" w:rsidRPr="00C348BA">
        <w:t>)</w:t>
      </w:r>
      <w:r w:rsidR="001F5918">
        <w:tab/>
      </w:r>
      <w:r w:rsidR="001F5918" w:rsidRPr="00C348BA">
        <w:t>Sue is an expert in interpreting gestures, silence, the use of space, and expressions people make in their daily interactions. In view of this, how would Sue's expertise be defined?</w:t>
      </w:r>
      <w:r w:rsidR="001F5918" w:rsidRPr="007D38FF">
        <w:t xml:space="preserve"> </w:t>
      </w:r>
    </w:p>
    <w:p w:rsidR="001F5918" w:rsidRPr="006E4BDA" w:rsidRDefault="001F5918" w:rsidP="001F5918">
      <w:pPr>
        <w:pStyle w:val="GENQLLFIRST"/>
      </w:pPr>
      <w:r w:rsidRPr="00C348BA">
        <w:t>A)</w:t>
      </w:r>
      <w:r>
        <w:tab/>
      </w:r>
      <w:r w:rsidRPr="00C348BA">
        <w:t>Sue is a social linguist.</w:t>
      </w:r>
      <w:r w:rsidRPr="006E4BDA">
        <w:t xml:space="preserve"> </w:t>
      </w:r>
    </w:p>
    <w:p w:rsidR="001F5918" w:rsidRPr="006E4BDA" w:rsidRDefault="001F5918" w:rsidP="001F5918">
      <w:pPr>
        <w:pStyle w:val="GENQLLMID"/>
      </w:pPr>
      <w:r w:rsidRPr="00C348BA">
        <w:t>B)</w:t>
      </w:r>
      <w:r>
        <w:tab/>
      </w:r>
      <w:r w:rsidRPr="00C348BA">
        <w:t>Sue is an expert in multiculturalism.</w:t>
      </w:r>
      <w:r w:rsidRPr="006E4BDA">
        <w:t xml:space="preserve"> </w:t>
      </w:r>
    </w:p>
    <w:p w:rsidR="001F5918" w:rsidRPr="006E4BDA" w:rsidRDefault="001F5918" w:rsidP="001F5918">
      <w:pPr>
        <w:pStyle w:val="GENQLLMID"/>
      </w:pPr>
      <w:r w:rsidRPr="00C348BA">
        <w:t>C)</w:t>
      </w:r>
      <w:r>
        <w:tab/>
      </w:r>
      <w:r w:rsidRPr="00C348BA">
        <w:t>Sue recognizes the importance of globalization.</w:t>
      </w:r>
      <w:r w:rsidRPr="006E4BDA">
        <w:t xml:space="preserve"> </w:t>
      </w:r>
    </w:p>
    <w:p w:rsidR="001F5918" w:rsidRPr="0051256F" w:rsidRDefault="001F5918" w:rsidP="001F5918">
      <w:pPr>
        <w:pStyle w:val="GENQLLLAST"/>
      </w:pPr>
      <w:r w:rsidRPr="00C348BA">
        <w:t>D)</w:t>
      </w:r>
      <w:r>
        <w:tab/>
      </w:r>
      <w:r w:rsidRPr="00C348BA">
        <w:t>Sue is an expert in nonverbal interaction.</w:t>
      </w:r>
      <w:r w:rsidRPr="0051256F">
        <w:t xml:space="preserve"> </w:t>
      </w:r>
    </w:p>
    <w:p w:rsidR="001F5918" w:rsidRPr="00E9689F" w:rsidRDefault="001F5918" w:rsidP="001F5918">
      <w:pPr>
        <w:pStyle w:val="GENQANS"/>
      </w:pPr>
      <w:r w:rsidRPr="00C348BA">
        <w:t>Answer:</w:t>
      </w:r>
      <w:r>
        <w:tab/>
      </w:r>
      <w:r w:rsidRPr="00C348BA">
        <w:t>D</w:t>
      </w:r>
      <w:r w:rsidRPr="00E9689F">
        <w:t xml:space="preserve"> </w:t>
      </w:r>
    </w:p>
    <w:p w:rsidR="001F5918" w:rsidRPr="00E9689F" w:rsidRDefault="001F5918" w:rsidP="001F5918">
      <w:pPr>
        <w:pStyle w:val="GENQANSULFIRST"/>
        <w:tabs>
          <w:tab w:val="left" w:pos="1884"/>
        </w:tabs>
      </w:pPr>
      <w:r>
        <w:t>Diff: 3</w:t>
      </w:r>
      <w:r>
        <w:tab/>
        <w:t>Page Ref</w:t>
      </w:r>
      <w:r w:rsidR="006B4071">
        <w:t xml:space="preserve">: </w:t>
      </w:r>
      <w:r w:rsidR="00DF03D5">
        <w:t>19</w:t>
      </w:r>
    </w:p>
    <w:p w:rsidR="001A067A" w:rsidRPr="00A74C04" w:rsidRDefault="001F5918" w:rsidP="001A067A">
      <w:pPr>
        <w:pStyle w:val="2"/>
        <w:rPr>
          <w:sz w:val="16"/>
        </w:rPr>
      </w:pPr>
      <w:r w:rsidRPr="00C348BA">
        <w:t xml:space="preserve">Skill: </w:t>
      </w:r>
      <w:r w:rsidR="00A9413D">
        <w:t>Apply What You Know</w:t>
      </w:r>
      <w:r w:rsidR="001A067A" w:rsidRPr="001A067A">
        <w:rPr>
          <w:sz w:val="16"/>
        </w:rPr>
        <w:t xml:space="preserve"> </w:t>
      </w:r>
    </w:p>
    <w:p w:rsidR="00355D61" w:rsidRPr="00D01D7A" w:rsidRDefault="00355D61" w:rsidP="00355D61">
      <w:pPr>
        <w:pStyle w:val="GENQ"/>
        <w:ind w:left="1220"/>
        <w:rPr>
          <w:i/>
          <w:color w:val="auto"/>
          <w:sz w:val="18"/>
          <w:szCs w:val="18"/>
        </w:rPr>
      </w:pPr>
      <w:r w:rsidRPr="00D01D7A">
        <w:rPr>
          <w:i/>
          <w:color w:val="auto"/>
          <w:sz w:val="18"/>
          <w:szCs w:val="18"/>
        </w:rPr>
        <w:t xml:space="preserve">LO:  </w:t>
      </w:r>
      <w:r w:rsidR="00821BE8">
        <w:rPr>
          <w:i/>
          <w:color w:val="auto"/>
          <w:sz w:val="18"/>
          <w:szCs w:val="18"/>
        </w:rPr>
        <w:t>1.4 Explain the basic ideas of symbolic interactionism, functional analysis, and conflict theory.</w:t>
      </w:r>
    </w:p>
    <w:p w:rsidR="00355D61" w:rsidRDefault="00355D61" w:rsidP="00355D61">
      <w:pPr>
        <w:pStyle w:val="GENQ"/>
        <w:ind w:left="1220"/>
        <w:rPr>
          <w:i/>
          <w:color w:val="auto"/>
          <w:sz w:val="18"/>
          <w:szCs w:val="18"/>
        </w:rPr>
      </w:pPr>
      <w:r w:rsidRPr="00D01D7A">
        <w:rPr>
          <w:i/>
          <w:color w:val="auto"/>
          <w:sz w:val="18"/>
          <w:szCs w:val="18"/>
        </w:rPr>
        <w:t>Topic/A-head: Theoretical Perspectives in Sociology</w:t>
      </w:r>
    </w:p>
    <w:p w:rsidR="00355D61" w:rsidRDefault="00355D61" w:rsidP="00355D61">
      <w:pPr>
        <w:pStyle w:val="GENQ"/>
        <w:rPr>
          <w:i/>
          <w:color w:val="auto"/>
          <w:sz w:val="18"/>
          <w:szCs w:val="18"/>
        </w:rPr>
      </w:pPr>
    </w:p>
    <w:p w:rsidR="001F5918" w:rsidRPr="007D38FF" w:rsidRDefault="00C01D60" w:rsidP="001F5918">
      <w:pPr>
        <w:pStyle w:val="GENQ"/>
      </w:pPr>
      <w:r>
        <w:rPr>
          <w:rStyle w:val="GENQNUM"/>
        </w:rPr>
        <w:t>34</w:t>
      </w:r>
      <w:r w:rsidR="001F5918" w:rsidRPr="00C348BA">
        <w:t>)</w:t>
      </w:r>
      <w:r w:rsidR="001F5918">
        <w:tab/>
      </w:r>
      <w:r w:rsidR="001F5918" w:rsidRPr="00C348BA">
        <w:t>Which groups of social theorists would focus most on macro-level analysis when examining patterns of society?</w:t>
      </w:r>
      <w:r w:rsidR="001F5918" w:rsidRPr="007D38FF">
        <w:t xml:space="preserve"> </w:t>
      </w:r>
    </w:p>
    <w:p w:rsidR="001F5918" w:rsidRPr="006E4BDA" w:rsidRDefault="001F5918" w:rsidP="001F5918">
      <w:pPr>
        <w:pStyle w:val="GENQLLFIRST"/>
      </w:pPr>
      <w:r w:rsidRPr="00C348BA">
        <w:t>A)</w:t>
      </w:r>
      <w:r>
        <w:tab/>
      </w:r>
      <w:r w:rsidRPr="00C348BA">
        <w:t>symbolic interactionists and structural functionalists</w:t>
      </w:r>
      <w:r w:rsidRPr="006E4BDA">
        <w:t xml:space="preserve"> </w:t>
      </w:r>
    </w:p>
    <w:p w:rsidR="001F5918" w:rsidRPr="006E4BDA" w:rsidRDefault="001F5918" w:rsidP="001F5918">
      <w:pPr>
        <w:pStyle w:val="GENQLLMID"/>
      </w:pPr>
      <w:r w:rsidRPr="00C348BA">
        <w:t>B)</w:t>
      </w:r>
      <w:r>
        <w:tab/>
      </w:r>
      <w:r w:rsidRPr="00C348BA">
        <w:t>symbolic interactionists and conflict theorists</w:t>
      </w:r>
      <w:r w:rsidRPr="006E4BDA">
        <w:t xml:space="preserve"> </w:t>
      </w:r>
    </w:p>
    <w:p w:rsidR="001F5918" w:rsidRPr="006E4BDA" w:rsidRDefault="001F5918" w:rsidP="001F5918">
      <w:pPr>
        <w:pStyle w:val="GENQLLMID"/>
      </w:pPr>
      <w:r w:rsidRPr="00C348BA">
        <w:t>C)</w:t>
      </w:r>
      <w:r>
        <w:tab/>
      </w:r>
      <w:r w:rsidRPr="00C348BA">
        <w:t>conflict theorists and structural functionalists</w:t>
      </w:r>
      <w:r w:rsidRPr="006E4BDA">
        <w:t xml:space="preserve"> </w:t>
      </w:r>
    </w:p>
    <w:p w:rsidR="001F5918" w:rsidRPr="0051256F" w:rsidRDefault="001F5918" w:rsidP="001F5918">
      <w:pPr>
        <w:pStyle w:val="GENQLLLAST"/>
      </w:pPr>
      <w:r w:rsidRPr="00C348BA">
        <w:t>D)</w:t>
      </w:r>
      <w:r>
        <w:tab/>
      </w:r>
      <w:r w:rsidRPr="00C348BA">
        <w:t>conflict theorists and symbolic interactionists</w:t>
      </w:r>
      <w:r w:rsidRPr="0051256F">
        <w:t xml:space="preserve"> </w:t>
      </w:r>
    </w:p>
    <w:p w:rsidR="001F5918" w:rsidRPr="00E9689F" w:rsidRDefault="001F5918" w:rsidP="001F5918">
      <w:pPr>
        <w:pStyle w:val="GENQANS"/>
      </w:pPr>
      <w:r w:rsidRPr="00C348BA">
        <w:t>Answer:</w:t>
      </w:r>
      <w:r>
        <w:tab/>
      </w:r>
      <w:r w:rsidRPr="00C348BA">
        <w:t>C</w:t>
      </w:r>
      <w:r w:rsidRPr="00E9689F">
        <w:t xml:space="preserve"> </w:t>
      </w:r>
    </w:p>
    <w:p w:rsidR="001F5918" w:rsidRPr="00E9689F" w:rsidRDefault="001F5918" w:rsidP="001F5918">
      <w:pPr>
        <w:pStyle w:val="GENQANSULFIRST"/>
        <w:tabs>
          <w:tab w:val="left" w:pos="1884"/>
        </w:tabs>
      </w:pPr>
      <w:r>
        <w:t>Diff: 3</w:t>
      </w:r>
      <w:r>
        <w:tab/>
        <w:t>Page Ref</w:t>
      </w:r>
      <w:r w:rsidR="00DF03D5">
        <w:t>: 19</w:t>
      </w:r>
    </w:p>
    <w:p w:rsidR="001A067A" w:rsidRPr="00A74C04" w:rsidRDefault="00A9413D" w:rsidP="001A067A">
      <w:pPr>
        <w:pStyle w:val="2"/>
        <w:rPr>
          <w:sz w:val="16"/>
        </w:rPr>
      </w:pPr>
      <w:r>
        <w:t>Skill Level: Apply What You Know</w:t>
      </w:r>
      <w:r w:rsidR="001A067A" w:rsidRPr="001A067A">
        <w:rPr>
          <w:sz w:val="16"/>
        </w:rPr>
        <w:t xml:space="preserve"> </w:t>
      </w:r>
    </w:p>
    <w:p w:rsidR="00355D61" w:rsidRPr="00D01D7A" w:rsidRDefault="00355D61" w:rsidP="00355D61">
      <w:pPr>
        <w:pStyle w:val="GENQ"/>
        <w:ind w:left="1220"/>
        <w:rPr>
          <w:i/>
          <w:color w:val="auto"/>
          <w:sz w:val="18"/>
          <w:szCs w:val="18"/>
        </w:rPr>
      </w:pPr>
      <w:r w:rsidRPr="00D01D7A">
        <w:rPr>
          <w:i/>
          <w:color w:val="auto"/>
          <w:sz w:val="18"/>
          <w:szCs w:val="18"/>
        </w:rPr>
        <w:t xml:space="preserve">LO:  </w:t>
      </w:r>
      <w:r w:rsidR="00821BE8">
        <w:rPr>
          <w:i/>
          <w:color w:val="auto"/>
          <w:sz w:val="18"/>
          <w:szCs w:val="18"/>
        </w:rPr>
        <w:t>1.4 Explain the basic ideas of symbolic interactionism, functional analysis, and conflict theory.</w:t>
      </w:r>
    </w:p>
    <w:p w:rsidR="00355D61" w:rsidRDefault="00355D61" w:rsidP="00355D61">
      <w:pPr>
        <w:pStyle w:val="GENQ"/>
        <w:ind w:left="1220"/>
        <w:rPr>
          <w:i/>
          <w:color w:val="auto"/>
          <w:sz w:val="18"/>
          <w:szCs w:val="18"/>
        </w:rPr>
      </w:pPr>
      <w:r w:rsidRPr="00D01D7A">
        <w:rPr>
          <w:i/>
          <w:color w:val="auto"/>
          <w:sz w:val="18"/>
          <w:szCs w:val="18"/>
        </w:rPr>
        <w:t>Topic/A-head: Theoretical Perspectives in Sociology</w:t>
      </w:r>
    </w:p>
    <w:p w:rsidR="00355D61" w:rsidRDefault="00355D61" w:rsidP="00355D61">
      <w:pPr>
        <w:pStyle w:val="GENQ"/>
        <w:rPr>
          <w:i/>
          <w:color w:val="auto"/>
          <w:sz w:val="18"/>
          <w:szCs w:val="18"/>
        </w:rPr>
      </w:pPr>
    </w:p>
    <w:p w:rsidR="001F5918" w:rsidRPr="007D38FF" w:rsidRDefault="00C01D60" w:rsidP="001F5918">
      <w:pPr>
        <w:pStyle w:val="GENQ"/>
        <w:keepNext/>
        <w:keepLines/>
      </w:pPr>
      <w:r>
        <w:rPr>
          <w:rStyle w:val="GENQNUM"/>
        </w:rPr>
        <w:t>35</w:t>
      </w:r>
      <w:r w:rsidR="001F5918" w:rsidRPr="00C348BA">
        <w:t>)</w:t>
      </w:r>
      <w:r w:rsidR="001F5918">
        <w:tab/>
      </w:r>
      <w:r w:rsidR="001F5918" w:rsidRPr="00C348BA">
        <w:t>Cindy is interested in how the movement of Maytag production plants and other industries from the Midwest to Mexico has changed the lives of thousands of unemployed workers and their communities.  Cindy is conducting a ________ analysis.</w:t>
      </w:r>
      <w:r w:rsidR="001F5918" w:rsidRPr="007D38FF">
        <w:t xml:space="preserve"> </w:t>
      </w:r>
    </w:p>
    <w:p w:rsidR="001F5918" w:rsidRPr="006E4BDA" w:rsidRDefault="001F5918" w:rsidP="001F5918">
      <w:pPr>
        <w:pStyle w:val="GENQLLFIRST"/>
        <w:keepNext/>
        <w:keepLines/>
      </w:pPr>
      <w:r w:rsidRPr="00C348BA">
        <w:t>A)</w:t>
      </w:r>
      <w:r>
        <w:tab/>
      </w:r>
      <w:r w:rsidRPr="00C348BA">
        <w:t>macro-level</w:t>
      </w:r>
      <w:r w:rsidRPr="006E4BDA">
        <w:t xml:space="preserve"> </w:t>
      </w:r>
    </w:p>
    <w:p w:rsidR="001F5918" w:rsidRPr="006E4BDA" w:rsidRDefault="001F5918" w:rsidP="001F5918">
      <w:pPr>
        <w:pStyle w:val="GENQLLMID"/>
        <w:keepNext/>
        <w:keepLines/>
      </w:pPr>
      <w:r w:rsidRPr="00C348BA">
        <w:t>B)</w:t>
      </w:r>
      <w:r>
        <w:tab/>
      </w:r>
      <w:r w:rsidRPr="00C348BA">
        <w:t>pure</w:t>
      </w:r>
      <w:r w:rsidRPr="006E4BDA">
        <w:t xml:space="preserve"> </w:t>
      </w:r>
    </w:p>
    <w:p w:rsidR="001F5918" w:rsidRPr="006E4BDA" w:rsidRDefault="001F5918" w:rsidP="001F5918">
      <w:pPr>
        <w:pStyle w:val="GENQLLMID"/>
        <w:keepNext/>
        <w:keepLines/>
      </w:pPr>
      <w:r w:rsidRPr="00C348BA">
        <w:t>C)</w:t>
      </w:r>
      <w:r>
        <w:tab/>
      </w:r>
      <w:r w:rsidRPr="00C348BA">
        <w:t>micro-level</w:t>
      </w:r>
      <w:r w:rsidRPr="006E4BDA">
        <w:t xml:space="preserve"> </w:t>
      </w:r>
    </w:p>
    <w:p w:rsidR="001F5918" w:rsidRPr="0051256F" w:rsidRDefault="001F5918" w:rsidP="001F5918">
      <w:pPr>
        <w:pStyle w:val="GENQLLLAST"/>
        <w:keepNext/>
        <w:keepLines/>
      </w:pPr>
      <w:r w:rsidRPr="00C348BA">
        <w:t>D)</w:t>
      </w:r>
      <w:r>
        <w:tab/>
      </w:r>
      <w:r w:rsidRPr="00C348BA">
        <w:t>symbolic</w:t>
      </w:r>
      <w:r w:rsidRPr="0051256F">
        <w:t xml:space="preserve"> </w:t>
      </w:r>
    </w:p>
    <w:p w:rsidR="001F5918" w:rsidRPr="00E9689F" w:rsidRDefault="001F5918" w:rsidP="001F5918">
      <w:pPr>
        <w:pStyle w:val="GENQANS"/>
        <w:keepNext/>
        <w:keepLines/>
      </w:pPr>
      <w:r w:rsidRPr="00C348BA">
        <w:t>Answer:</w:t>
      </w:r>
      <w:r>
        <w:tab/>
      </w:r>
      <w:r w:rsidRPr="00C348BA">
        <w:t>A</w:t>
      </w:r>
      <w:r w:rsidRPr="00E9689F">
        <w:t xml:space="preserve"> </w:t>
      </w:r>
    </w:p>
    <w:p w:rsidR="001F5918" w:rsidRPr="00E9689F" w:rsidRDefault="001F5918" w:rsidP="001F5918">
      <w:pPr>
        <w:pStyle w:val="GENQANSULFIRST"/>
        <w:keepNext/>
        <w:keepLines/>
        <w:tabs>
          <w:tab w:val="left" w:pos="1884"/>
        </w:tabs>
      </w:pPr>
      <w:r>
        <w:t>Diff: 3</w:t>
      </w:r>
      <w:r>
        <w:tab/>
        <w:t>Page Ref</w:t>
      </w:r>
      <w:r w:rsidR="00DF03D5">
        <w:t>: 19</w:t>
      </w:r>
    </w:p>
    <w:p w:rsidR="001A067A" w:rsidRPr="00A74C04" w:rsidRDefault="00A9413D" w:rsidP="001A067A">
      <w:pPr>
        <w:pStyle w:val="2"/>
        <w:rPr>
          <w:sz w:val="16"/>
        </w:rPr>
      </w:pPr>
      <w:r>
        <w:t>Skill Level: Apply What You Know</w:t>
      </w:r>
      <w:r w:rsidR="001A067A" w:rsidRPr="001A067A">
        <w:rPr>
          <w:sz w:val="16"/>
        </w:rPr>
        <w:t xml:space="preserve"> </w:t>
      </w:r>
    </w:p>
    <w:p w:rsidR="006562E0" w:rsidRPr="00D01D7A" w:rsidRDefault="006562E0" w:rsidP="006562E0">
      <w:pPr>
        <w:pStyle w:val="GENQ"/>
        <w:ind w:left="1220"/>
        <w:rPr>
          <w:i/>
          <w:color w:val="auto"/>
          <w:sz w:val="18"/>
          <w:szCs w:val="18"/>
        </w:rPr>
      </w:pPr>
      <w:r w:rsidRPr="00D01D7A">
        <w:rPr>
          <w:i/>
          <w:color w:val="auto"/>
          <w:sz w:val="18"/>
          <w:szCs w:val="18"/>
        </w:rPr>
        <w:t xml:space="preserve">LO:  </w:t>
      </w:r>
      <w:r w:rsidR="00821BE8">
        <w:rPr>
          <w:i/>
          <w:color w:val="auto"/>
          <w:sz w:val="18"/>
          <w:szCs w:val="18"/>
        </w:rPr>
        <w:t>1.4 Explain the basic ideas of symbolic interactionism, functional analysis, and conflict theory.</w:t>
      </w:r>
    </w:p>
    <w:p w:rsidR="006562E0" w:rsidRDefault="006562E0" w:rsidP="006562E0">
      <w:pPr>
        <w:pStyle w:val="GENQ"/>
        <w:ind w:left="1220"/>
        <w:rPr>
          <w:i/>
          <w:color w:val="auto"/>
          <w:sz w:val="18"/>
          <w:szCs w:val="18"/>
        </w:rPr>
      </w:pPr>
      <w:r w:rsidRPr="00D01D7A">
        <w:rPr>
          <w:i/>
          <w:color w:val="auto"/>
          <w:sz w:val="18"/>
          <w:szCs w:val="18"/>
        </w:rPr>
        <w:t>Topic/A-head: Theoretical Perspectives in Sociology</w:t>
      </w:r>
    </w:p>
    <w:p w:rsidR="006562E0" w:rsidRDefault="006562E0" w:rsidP="006562E0">
      <w:pPr>
        <w:pStyle w:val="GENQ"/>
        <w:rPr>
          <w:i/>
          <w:color w:val="auto"/>
          <w:sz w:val="18"/>
          <w:szCs w:val="18"/>
        </w:rPr>
      </w:pPr>
    </w:p>
    <w:p w:rsidR="001F5918" w:rsidRPr="007D38FF" w:rsidRDefault="00C01D60" w:rsidP="001F5918">
      <w:pPr>
        <w:pStyle w:val="GENQ"/>
      </w:pPr>
      <w:r>
        <w:rPr>
          <w:rStyle w:val="GENQNUM"/>
        </w:rPr>
        <w:t>36</w:t>
      </w:r>
      <w:r w:rsidR="001F5918" w:rsidRPr="00C348BA">
        <w:t>)</w:t>
      </w:r>
      <w:r w:rsidR="001F5918">
        <w:tab/>
      </w:r>
      <w:r w:rsidR="001F5918" w:rsidRPr="00C348BA">
        <w:t>Functionalists and conflict theorists tend to focus on the ________, or large scale patterns of society, in conducting their analyses.</w:t>
      </w:r>
      <w:r w:rsidR="001F5918" w:rsidRPr="007D38FF">
        <w:t xml:space="preserve"> </w:t>
      </w:r>
    </w:p>
    <w:p w:rsidR="001F5918" w:rsidRPr="006E4BDA" w:rsidRDefault="001F5918" w:rsidP="001F5918">
      <w:pPr>
        <w:pStyle w:val="GENQLLFIRST"/>
      </w:pPr>
      <w:r w:rsidRPr="00C348BA">
        <w:t>A)</w:t>
      </w:r>
      <w:r>
        <w:tab/>
      </w:r>
      <w:r w:rsidRPr="00C348BA">
        <w:t>macro level</w:t>
      </w:r>
      <w:r w:rsidRPr="006E4BDA">
        <w:t xml:space="preserve"> </w:t>
      </w:r>
    </w:p>
    <w:p w:rsidR="001F5918" w:rsidRPr="006E4BDA" w:rsidRDefault="001F5918" w:rsidP="001F5918">
      <w:pPr>
        <w:pStyle w:val="GENQLLMID"/>
      </w:pPr>
      <w:r w:rsidRPr="00C348BA">
        <w:t>B)</w:t>
      </w:r>
      <w:r>
        <w:tab/>
      </w:r>
      <w:r w:rsidRPr="00C348BA">
        <w:t>micro level</w:t>
      </w:r>
      <w:r w:rsidRPr="006E4BDA">
        <w:t xml:space="preserve"> </w:t>
      </w:r>
    </w:p>
    <w:p w:rsidR="001F5918" w:rsidRPr="006E4BDA" w:rsidRDefault="001F5918" w:rsidP="001F5918">
      <w:pPr>
        <w:pStyle w:val="GENQLLMID"/>
      </w:pPr>
      <w:r w:rsidRPr="00C348BA">
        <w:t>C)</w:t>
      </w:r>
      <w:r>
        <w:tab/>
      </w:r>
      <w:r w:rsidRPr="00C348BA">
        <w:t xml:space="preserve">symbolic level </w:t>
      </w:r>
      <w:r w:rsidRPr="006E4BDA">
        <w:t xml:space="preserve"> </w:t>
      </w:r>
    </w:p>
    <w:p w:rsidR="001F5918" w:rsidRPr="0051256F" w:rsidRDefault="001F5918" w:rsidP="001F5918">
      <w:pPr>
        <w:pStyle w:val="GENQLLLAST"/>
      </w:pPr>
      <w:r w:rsidRPr="00C348BA">
        <w:t>D)</w:t>
      </w:r>
      <w:r>
        <w:tab/>
      </w:r>
      <w:r w:rsidRPr="00C348BA">
        <w:t xml:space="preserve">interactionist level </w:t>
      </w:r>
      <w:r w:rsidRPr="0051256F">
        <w:t xml:space="preserve"> </w:t>
      </w:r>
    </w:p>
    <w:p w:rsidR="001F5918" w:rsidRPr="00E9689F" w:rsidRDefault="001F5918" w:rsidP="001F5918">
      <w:pPr>
        <w:pStyle w:val="GENQANS"/>
      </w:pPr>
      <w:r w:rsidRPr="00C348BA">
        <w:t>Answer:</w:t>
      </w:r>
      <w:r>
        <w:tab/>
      </w:r>
      <w:r w:rsidRPr="00C348BA">
        <w:t>A</w:t>
      </w:r>
      <w:r w:rsidRPr="00E9689F">
        <w:t xml:space="preserve"> </w:t>
      </w:r>
    </w:p>
    <w:p w:rsidR="001F5918" w:rsidRPr="00E9689F" w:rsidRDefault="001F5918" w:rsidP="001F5918">
      <w:pPr>
        <w:pStyle w:val="GENQANSULFIRST"/>
        <w:tabs>
          <w:tab w:val="left" w:pos="1884"/>
        </w:tabs>
      </w:pPr>
      <w:r>
        <w:t>Diff: 1</w:t>
      </w:r>
      <w:r>
        <w:tab/>
        <w:t>Page Ref</w:t>
      </w:r>
      <w:r w:rsidR="00DF03D5">
        <w:t>: 19</w:t>
      </w:r>
    </w:p>
    <w:p w:rsidR="001A067A" w:rsidRPr="00A74C04" w:rsidRDefault="00A9413D" w:rsidP="001A067A">
      <w:pPr>
        <w:pStyle w:val="2"/>
        <w:rPr>
          <w:sz w:val="16"/>
        </w:rPr>
      </w:pPr>
      <w:r>
        <w:t>Skill Level: Know the Facts</w:t>
      </w:r>
      <w:r w:rsidR="001A067A" w:rsidRPr="001A067A">
        <w:rPr>
          <w:sz w:val="16"/>
        </w:rPr>
        <w:t xml:space="preserve"> </w:t>
      </w:r>
    </w:p>
    <w:p w:rsidR="006562E0" w:rsidRPr="00D01D7A" w:rsidRDefault="006562E0" w:rsidP="006562E0">
      <w:pPr>
        <w:pStyle w:val="GENQ"/>
        <w:ind w:left="1220"/>
        <w:rPr>
          <w:i/>
          <w:color w:val="auto"/>
          <w:sz w:val="18"/>
          <w:szCs w:val="18"/>
        </w:rPr>
      </w:pPr>
      <w:r w:rsidRPr="00D01D7A">
        <w:rPr>
          <w:i/>
          <w:color w:val="auto"/>
          <w:sz w:val="18"/>
          <w:szCs w:val="18"/>
        </w:rPr>
        <w:t xml:space="preserve">LO:  </w:t>
      </w:r>
      <w:r w:rsidR="00821BE8">
        <w:rPr>
          <w:i/>
          <w:color w:val="auto"/>
          <w:sz w:val="18"/>
          <w:szCs w:val="18"/>
        </w:rPr>
        <w:t>1.4 Explain the basic ideas of symbolic interactionism, functional analysis, and conflict theory.</w:t>
      </w:r>
    </w:p>
    <w:p w:rsidR="006562E0" w:rsidRDefault="006562E0" w:rsidP="006562E0">
      <w:pPr>
        <w:pStyle w:val="GENQ"/>
        <w:ind w:left="1220"/>
        <w:rPr>
          <w:i/>
          <w:color w:val="auto"/>
          <w:sz w:val="18"/>
          <w:szCs w:val="18"/>
        </w:rPr>
      </w:pPr>
      <w:r w:rsidRPr="00D01D7A">
        <w:rPr>
          <w:i/>
          <w:color w:val="auto"/>
          <w:sz w:val="18"/>
          <w:szCs w:val="18"/>
        </w:rPr>
        <w:t>Topic/A-head: Theoretical Perspectives in Sociology</w:t>
      </w:r>
    </w:p>
    <w:p w:rsidR="006562E0" w:rsidRDefault="006562E0" w:rsidP="006562E0">
      <w:pPr>
        <w:pStyle w:val="GENQ"/>
        <w:rPr>
          <w:i/>
          <w:color w:val="auto"/>
          <w:sz w:val="18"/>
          <w:szCs w:val="18"/>
        </w:rPr>
      </w:pPr>
    </w:p>
    <w:p w:rsidR="001F5918" w:rsidRPr="007D38FF" w:rsidRDefault="00C01D60" w:rsidP="001F5918">
      <w:pPr>
        <w:pStyle w:val="GENQ"/>
      </w:pPr>
      <w:r>
        <w:rPr>
          <w:rStyle w:val="GENQNUM"/>
        </w:rPr>
        <w:t>37</w:t>
      </w:r>
      <w:r w:rsidR="001F5918" w:rsidRPr="00C348BA">
        <w:t>)</w:t>
      </w:r>
      <w:r w:rsidR="001F5918">
        <w:tab/>
      </w:r>
      <w:r w:rsidR="001F5918" w:rsidRPr="00C348BA">
        <w:t>Which sociological perspectives are best to use in developing an accurate understanding of society?</w:t>
      </w:r>
      <w:r w:rsidR="001F5918" w:rsidRPr="007D38FF">
        <w:t xml:space="preserve"> </w:t>
      </w:r>
    </w:p>
    <w:p w:rsidR="001F5918" w:rsidRPr="006E4BDA" w:rsidRDefault="001F5918" w:rsidP="001F5918">
      <w:pPr>
        <w:pStyle w:val="GENQLLFIRST"/>
      </w:pPr>
      <w:r w:rsidRPr="00C348BA">
        <w:t>A)</w:t>
      </w:r>
      <w:r>
        <w:tab/>
      </w:r>
      <w:r w:rsidRPr="00C348BA">
        <w:t>structural functionalism and the conflict perspective</w:t>
      </w:r>
      <w:r w:rsidRPr="006E4BDA">
        <w:t xml:space="preserve"> </w:t>
      </w:r>
    </w:p>
    <w:p w:rsidR="001F5918" w:rsidRPr="006E4BDA" w:rsidRDefault="001F5918" w:rsidP="001F5918">
      <w:pPr>
        <w:pStyle w:val="GENQLLMID"/>
      </w:pPr>
      <w:r w:rsidRPr="00C348BA">
        <w:t>B)</w:t>
      </w:r>
      <w:r>
        <w:tab/>
      </w:r>
      <w:r w:rsidRPr="00C348BA">
        <w:t>symbolic interactionism and structural functionalism</w:t>
      </w:r>
      <w:r w:rsidRPr="006E4BDA">
        <w:t xml:space="preserve"> </w:t>
      </w:r>
    </w:p>
    <w:p w:rsidR="001F5918" w:rsidRPr="006E4BDA" w:rsidRDefault="001F5918" w:rsidP="001F5918">
      <w:pPr>
        <w:pStyle w:val="GENQLLMID"/>
      </w:pPr>
      <w:r w:rsidRPr="00C348BA">
        <w:t>C)</w:t>
      </w:r>
      <w:r>
        <w:tab/>
      </w:r>
      <w:r w:rsidRPr="00C348BA">
        <w:t>symbolic interactionism and the conflict perspective</w:t>
      </w:r>
      <w:r w:rsidRPr="006E4BDA">
        <w:t xml:space="preserve"> </w:t>
      </w:r>
    </w:p>
    <w:p w:rsidR="001F5918" w:rsidRPr="0051256F" w:rsidRDefault="001F5918" w:rsidP="001F5918">
      <w:pPr>
        <w:pStyle w:val="GENQLLLAST"/>
      </w:pPr>
      <w:r w:rsidRPr="00C348BA">
        <w:t>D)</w:t>
      </w:r>
      <w:r>
        <w:tab/>
      </w:r>
      <w:r w:rsidRPr="00C348BA">
        <w:t>No single perspective is best, so all three must be utilized.</w:t>
      </w:r>
      <w:r w:rsidRPr="0051256F">
        <w:t xml:space="preserve"> </w:t>
      </w:r>
    </w:p>
    <w:p w:rsidR="001F5918" w:rsidRPr="00E9689F" w:rsidRDefault="001F5918" w:rsidP="001F5918">
      <w:pPr>
        <w:pStyle w:val="GENQANS"/>
      </w:pPr>
      <w:r w:rsidRPr="00C348BA">
        <w:t>Answer:</w:t>
      </w:r>
      <w:r>
        <w:tab/>
      </w:r>
      <w:r w:rsidRPr="00C348BA">
        <w:t>D</w:t>
      </w:r>
      <w:r w:rsidRPr="00E9689F">
        <w:t xml:space="preserve"> </w:t>
      </w:r>
    </w:p>
    <w:p w:rsidR="001F5918" w:rsidRPr="00E9689F" w:rsidRDefault="001F5918" w:rsidP="001F5918">
      <w:pPr>
        <w:pStyle w:val="GENQANSULFIRST"/>
        <w:tabs>
          <w:tab w:val="left" w:pos="1884"/>
        </w:tabs>
      </w:pPr>
      <w:r>
        <w:t>Diff: 3</w:t>
      </w:r>
      <w:r>
        <w:tab/>
        <w:t>Page Ref</w:t>
      </w:r>
      <w:r w:rsidR="00DF03D5">
        <w:t>: 19</w:t>
      </w:r>
    </w:p>
    <w:p w:rsidR="001A067A" w:rsidRPr="00A74C04" w:rsidRDefault="00A9413D" w:rsidP="001A067A">
      <w:pPr>
        <w:pStyle w:val="2"/>
        <w:rPr>
          <w:sz w:val="16"/>
        </w:rPr>
      </w:pPr>
      <w:r>
        <w:t>Skill Level: Understand the Concepts</w:t>
      </w:r>
      <w:r w:rsidR="001A067A" w:rsidRPr="001A067A">
        <w:rPr>
          <w:sz w:val="16"/>
        </w:rPr>
        <w:t xml:space="preserve"> </w:t>
      </w:r>
    </w:p>
    <w:p w:rsidR="00A4104D" w:rsidRPr="00D01D7A" w:rsidRDefault="00A4104D" w:rsidP="00A4104D">
      <w:pPr>
        <w:pStyle w:val="GENQ"/>
        <w:ind w:left="1220"/>
        <w:rPr>
          <w:i/>
          <w:color w:val="auto"/>
          <w:sz w:val="18"/>
          <w:szCs w:val="18"/>
        </w:rPr>
      </w:pPr>
      <w:r w:rsidRPr="00D01D7A">
        <w:rPr>
          <w:i/>
          <w:color w:val="auto"/>
          <w:sz w:val="18"/>
          <w:szCs w:val="18"/>
        </w:rPr>
        <w:t xml:space="preserve">LO:  </w:t>
      </w:r>
      <w:r w:rsidR="00821BE8">
        <w:rPr>
          <w:i/>
          <w:color w:val="auto"/>
          <w:sz w:val="18"/>
          <w:szCs w:val="18"/>
        </w:rPr>
        <w:t>1.4 Explain the basic ideas of symbolic interactionism, functional analysis, and conflict theory.</w:t>
      </w:r>
    </w:p>
    <w:p w:rsidR="00A4104D" w:rsidRDefault="00A4104D" w:rsidP="00A4104D">
      <w:pPr>
        <w:pStyle w:val="GENQ"/>
        <w:ind w:left="1220"/>
        <w:rPr>
          <w:i/>
          <w:color w:val="auto"/>
          <w:sz w:val="18"/>
          <w:szCs w:val="18"/>
        </w:rPr>
      </w:pPr>
      <w:r w:rsidRPr="00D01D7A">
        <w:rPr>
          <w:i/>
          <w:color w:val="auto"/>
          <w:sz w:val="18"/>
          <w:szCs w:val="18"/>
        </w:rPr>
        <w:t>Topic/A-head: Theoretical Perspectives in Sociology</w:t>
      </w:r>
    </w:p>
    <w:p w:rsidR="00A4104D" w:rsidRDefault="00A4104D" w:rsidP="00A4104D">
      <w:pPr>
        <w:pStyle w:val="GENQ"/>
        <w:rPr>
          <w:i/>
          <w:color w:val="auto"/>
          <w:sz w:val="18"/>
          <w:szCs w:val="18"/>
        </w:rPr>
      </w:pPr>
    </w:p>
    <w:p w:rsidR="00E209E2" w:rsidRPr="00C01F4E" w:rsidRDefault="00E209E2" w:rsidP="00E209E2">
      <w:pPr>
        <w:pStyle w:val="GENQ"/>
        <w:tabs>
          <w:tab w:val="left" w:pos="660"/>
        </w:tabs>
      </w:pPr>
      <w:r>
        <w:tab/>
      </w:r>
      <w:r w:rsidR="00C01D60">
        <w:rPr>
          <w:rStyle w:val="GENQNUM"/>
        </w:rPr>
        <w:t>38</w:t>
      </w:r>
      <w:r w:rsidRPr="003C2444">
        <w:t>)</w:t>
      </w:r>
      <w:r w:rsidR="00C01D60">
        <w:t xml:space="preserve"> </w:t>
      </w:r>
      <w:r w:rsidRPr="003C2444">
        <w:t>Which of the following represents a correct sequence of steps in the research process?</w:t>
      </w:r>
      <w:r w:rsidRPr="00C01F4E">
        <w:t xml:space="preserve"> </w:t>
      </w:r>
    </w:p>
    <w:p w:rsidR="00E209E2" w:rsidRPr="003326EC" w:rsidRDefault="00E209E2" w:rsidP="00E209E2">
      <w:pPr>
        <w:pStyle w:val="GENQLLFIRST"/>
      </w:pPr>
      <w:r w:rsidRPr="003C2444">
        <w:t>A)</w:t>
      </w:r>
      <w:r>
        <w:tab/>
      </w:r>
      <w:r w:rsidRPr="003C2444">
        <w:t>Select a topic, collect the data, review the literature, share the results.</w:t>
      </w:r>
      <w:r w:rsidRPr="003326EC">
        <w:t xml:space="preserve"> </w:t>
      </w:r>
    </w:p>
    <w:p w:rsidR="00E209E2" w:rsidRPr="003326EC" w:rsidRDefault="00E209E2" w:rsidP="00E209E2">
      <w:pPr>
        <w:pStyle w:val="GENQLLMID"/>
      </w:pPr>
      <w:r w:rsidRPr="003C2444">
        <w:t>B)</w:t>
      </w:r>
      <w:r>
        <w:tab/>
      </w:r>
      <w:r w:rsidRPr="003C2444">
        <w:t>Review the literature, select a topic, collect the data, choose a research method.</w:t>
      </w:r>
      <w:r w:rsidRPr="003326EC">
        <w:t xml:space="preserve"> </w:t>
      </w:r>
    </w:p>
    <w:p w:rsidR="00E209E2" w:rsidRPr="003326EC" w:rsidRDefault="00E209E2" w:rsidP="00E209E2">
      <w:pPr>
        <w:pStyle w:val="GENQLLMID"/>
      </w:pPr>
      <w:r w:rsidRPr="003C2444">
        <w:t>C)</w:t>
      </w:r>
      <w:r>
        <w:tab/>
      </w:r>
      <w:r w:rsidRPr="003C2444">
        <w:t>Choose a research method, select a topic, collect the data, formulate a hypothesis.</w:t>
      </w:r>
      <w:r w:rsidRPr="003326EC">
        <w:t xml:space="preserve"> </w:t>
      </w:r>
    </w:p>
    <w:p w:rsidR="00E209E2" w:rsidRPr="003326EC" w:rsidRDefault="00E209E2" w:rsidP="00E209E2">
      <w:pPr>
        <w:pStyle w:val="GENQLLLAST"/>
      </w:pPr>
      <w:r w:rsidRPr="003C2444">
        <w:t>D)</w:t>
      </w:r>
      <w:r>
        <w:tab/>
      </w:r>
      <w:r w:rsidRPr="003C2444">
        <w:t>Select a topic, review the literature, collect the data, share the results.</w:t>
      </w:r>
      <w:r w:rsidRPr="003326EC">
        <w:t xml:space="preserve"> </w:t>
      </w:r>
    </w:p>
    <w:p w:rsidR="00E209E2" w:rsidRPr="00C01F4E" w:rsidRDefault="00E209E2" w:rsidP="00E209E2">
      <w:pPr>
        <w:pStyle w:val="GENQANS"/>
      </w:pPr>
      <w:r w:rsidRPr="003C2444">
        <w:t>Answer:</w:t>
      </w:r>
      <w:r>
        <w:tab/>
      </w:r>
      <w:r w:rsidRPr="003C2444">
        <w:t>D</w:t>
      </w:r>
      <w:r w:rsidRPr="00C01F4E">
        <w:t xml:space="preserve"> </w:t>
      </w:r>
    </w:p>
    <w:p w:rsidR="00E209E2" w:rsidRPr="00C01F4E" w:rsidRDefault="00E209E2" w:rsidP="00E209E2">
      <w:pPr>
        <w:pStyle w:val="GENQANSULFIRST"/>
        <w:tabs>
          <w:tab w:val="left" w:pos="1884"/>
        </w:tabs>
      </w:pPr>
      <w:r>
        <w:t>Diff: 3</w:t>
      </w:r>
      <w:r>
        <w:tab/>
        <w:t>Page Ref:</w:t>
      </w:r>
      <w:r w:rsidRPr="003C2444">
        <w:t xml:space="preserve"> </w:t>
      </w:r>
      <w:r w:rsidR="00911703">
        <w:t>20-22</w:t>
      </w:r>
      <w:r w:rsidRPr="00C01F4E">
        <w:t xml:space="preserve"> </w:t>
      </w:r>
    </w:p>
    <w:p w:rsidR="00E209E2" w:rsidRPr="008C69AA" w:rsidRDefault="00E209E2" w:rsidP="00E209E2">
      <w:pPr>
        <w:pStyle w:val="GENQANSULLAST"/>
      </w:pPr>
      <w:r>
        <w:t>Skill Level: Apply What You Know</w:t>
      </w:r>
      <w:r>
        <w:cr/>
      </w:r>
      <w:r w:rsidRPr="00E56713">
        <w:rPr>
          <w:szCs w:val="18"/>
        </w:rPr>
        <w:t xml:space="preserve"> </w:t>
      </w:r>
      <w:r>
        <w:rPr>
          <w:szCs w:val="18"/>
        </w:rPr>
        <w:t xml:space="preserve">LO:  </w:t>
      </w:r>
      <w:r w:rsidR="00F53664">
        <w:rPr>
          <w:szCs w:val="18"/>
        </w:rPr>
        <w:t>1.5 Explain why common sense can’t replace sociological research.</w:t>
      </w:r>
      <w:r>
        <w:rPr>
          <w:szCs w:val="18"/>
        </w:rPr>
        <w:cr/>
      </w:r>
      <w:r w:rsidR="00F53664">
        <w:rPr>
          <w:szCs w:val="18"/>
        </w:rPr>
        <w:t>Topic/A-head: Doing Sociological Research</w:t>
      </w:r>
    </w:p>
    <w:p w:rsidR="00E209E2" w:rsidRPr="00C01F4E" w:rsidRDefault="00E209E2" w:rsidP="00E209E2">
      <w:pPr>
        <w:pStyle w:val="GENQ"/>
        <w:tabs>
          <w:tab w:val="left" w:pos="660"/>
        </w:tabs>
      </w:pPr>
      <w:r>
        <w:tab/>
      </w:r>
      <w:r w:rsidR="00C01D60">
        <w:rPr>
          <w:rStyle w:val="GENQNUM"/>
        </w:rPr>
        <w:t>39</w:t>
      </w:r>
      <w:r w:rsidRPr="003C2444">
        <w:t>)</w:t>
      </w:r>
      <w:r w:rsidR="00C01D60">
        <w:t xml:space="preserve"> </w:t>
      </w:r>
      <w:r w:rsidRPr="003C2444">
        <w:t xml:space="preserve">In the statement, "Poverty causes crime," the words "poverty" and "crime" are </w:t>
      </w:r>
      <w:r w:rsidRPr="005F59A0">
        <w:rPr>
          <w:rStyle w:val="ITAL"/>
        </w:rPr>
        <w:t>best</w:t>
      </w:r>
      <w:r w:rsidRPr="003C2444">
        <w:t xml:space="preserve"> described as ________ because they are subject to change. </w:t>
      </w:r>
      <w:r w:rsidRPr="00C01F4E">
        <w:t xml:space="preserve"> </w:t>
      </w:r>
    </w:p>
    <w:p w:rsidR="00E209E2" w:rsidRPr="003326EC" w:rsidRDefault="00E209E2" w:rsidP="00E209E2">
      <w:pPr>
        <w:pStyle w:val="GENQLLFIRST"/>
      </w:pPr>
      <w:r w:rsidRPr="003C2444">
        <w:t>A)</w:t>
      </w:r>
      <w:r>
        <w:tab/>
      </w:r>
      <w:r w:rsidRPr="003C2444">
        <w:t>unobtrusive measures</w:t>
      </w:r>
      <w:r w:rsidRPr="003326EC">
        <w:t xml:space="preserve"> </w:t>
      </w:r>
    </w:p>
    <w:p w:rsidR="00E209E2" w:rsidRPr="003326EC" w:rsidRDefault="00E209E2" w:rsidP="00E209E2">
      <w:pPr>
        <w:pStyle w:val="GENQLLMID"/>
      </w:pPr>
      <w:r w:rsidRPr="003C2444">
        <w:t>B)</w:t>
      </w:r>
      <w:r>
        <w:tab/>
      </w:r>
      <w:r w:rsidRPr="003C2444">
        <w:t>variables</w:t>
      </w:r>
      <w:r w:rsidRPr="003326EC">
        <w:t xml:space="preserve"> </w:t>
      </w:r>
    </w:p>
    <w:p w:rsidR="00E209E2" w:rsidRPr="003326EC" w:rsidRDefault="00E209E2" w:rsidP="00E209E2">
      <w:pPr>
        <w:pStyle w:val="GENQLLMID"/>
      </w:pPr>
      <w:r w:rsidRPr="003C2444">
        <w:t>C)</w:t>
      </w:r>
      <w:r>
        <w:tab/>
      </w:r>
      <w:r w:rsidRPr="003C2444">
        <w:t>parametric measures</w:t>
      </w:r>
      <w:r w:rsidRPr="003326EC">
        <w:t xml:space="preserve"> </w:t>
      </w:r>
    </w:p>
    <w:p w:rsidR="00E209E2" w:rsidRPr="003326EC" w:rsidRDefault="00E209E2" w:rsidP="00E209E2">
      <w:pPr>
        <w:pStyle w:val="GENQLLLAST"/>
      </w:pPr>
      <w:r w:rsidRPr="003C2444">
        <w:t>D)</w:t>
      </w:r>
      <w:r>
        <w:tab/>
      </w:r>
      <w:r w:rsidRPr="003C2444">
        <w:t>correlations</w:t>
      </w:r>
      <w:r w:rsidRPr="003326EC">
        <w:t xml:space="preserve"> </w:t>
      </w:r>
    </w:p>
    <w:p w:rsidR="00E209E2" w:rsidRPr="00C01F4E" w:rsidRDefault="00E209E2" w:rsidP="00E209E2">
      <w:pPr>
        <w:pStyle w:val="GENQANS"/>
      </w:pPr>
      <w:r w:rsidRPr="003C2444">
        <w:t>Answer:</w:t>
      </w:r>
      <w:r>
        <w:tab/>
      </w:r>
      <w:r w:rsidRPr="003C2444">
        <w:t>B</w:t>
      </w:r>
      <w:r w:rsidRPr="00C01F4E">
        <w:t xml:space="preserve"> </w:t>
      </w:r>
    </w:p>
    <w:p w:rsidR="00E209E2" w:rsidRPr="00C01F4E" w:rsidRDefault="00911703" w:rsidP="00E209E2">
      <w:pPr>
        <w:pStyle w:val="GENQANSULFIRST"/>
        <w:tabs>
          <w:tab w:val="left" w:pos="1884"/>
        </w:tabs>
      </w:pPr>
      <w:r>
        <w:t>Diff: 3</w:t>
      </w:r>
      <w:r>
        <w:tab/>
        <w:t xml:space="preserve">Page Ref: </w:t>
      </w:r>
      <w:r w:rsidR="00E209E2" w:rsidRPr="00C01F4E">
        <w:t xml:space="preserve"> </w:t>
      </w:r>
      <w:r w:rsidR="008850ED">
        <w:t>21</w:t>
      </w:r>
    </w:p>
    <w:p w:rsidR="00E209E2" w:rsidRPr="008C69AA" w:rsidRDefault="00E209E2" w:rsidP="00E209E2">
      <w:pPr>
        <w:pStyle w:val="GENQANSULLAST"/>
      </w:pPr>
      <w:r>
        <w:t>Skill Level: Apply What You Know</w:t>
      </w:r>
      <w:r>
        <w:cr/>
      </w:r>
      <w:r w:rsidRPr="008D106C">
        <w:rPr>
          <w:szCs w:val="18"/>
        </w:rPr>
        <w:t xml:space="preserve"> </w:t>
      </w:r>
      <w:r>
        <w:rPr>
          <w:szCs w:val="18"/>
        </w:rPr>
        <w:t xml:space="preserve">LO:  </w:t>
      </w:r>
      <w:r w:rsidR="00F53664">
        <w:rPr>
          <w:szCs w:val="18"/>
        </w:rPr>
        <w:t>1.5 Explain why common sense can’t replace sociological research.</w:t>
      </w:r>
      <w:r>
        <w:rPr>
          <w:szCs w:val="18"/>
        </w:rPr>
        <w:cr/>
      </w:r>
      <w:r w:rsidR="00F53664">
        <w:rPr>
          <w:szCs w:val="18"/>
        </w:rPr>
        <w:t>Topic/A-head: Doing Sociological Research</w:t>
      </w:r>
    </w:p>
    <w:p w:rsidR="00E209E2" w:rsidRPr="00C01F4E" w:rsidRDefault="00E209E2" w:rsidP="00E209E2">
      <w:pPr>
        <w:pStyle w:val="GENQ"/>
        <w:tabs>
          <w:tab w:val="left" w:pos="660"/>
        </w:tabs>
      </w:pPr>
      <w:r>
        <w:tab/>
      </w:r>
      <w:r w:rsidR="00C01D60">
        <w:rPr>
          <w:rStyle w:val="GENQNUM"/>
        </w:rPr>
        <w:t>40</w:t>
      </w:r>
      <w:r w:rsidRPr="003C2444">
        <w:t>)</w:t>
      </w:r>
      <w:r w:rsidR="00C01D60">
        <w:t xml:space="preserve"> </w:t>
      </w:r>
      <w:r w:rsidRPr="003C2444">
        <w:t>In the research model, the step in which the researcher specifies what he or she wants to learn about a specific topic of study is called ________.</w:t>
      </w:r>
      <w:r w:rsidRPr="00C01F4E">
        <w:t xml:space="preserve"> </w:t>
      </w:r>
    </w:p>
    <w:p w:rsidR="00E209E2" w:rsidRPr="003326EC" w:rsidRDefault="00E209E2" w:rsidP="00E209E2">
      <w:pPr>
        <w:pStyle w:val="GENQLLFIRST"/>
      </w:pPr>
      <w:r>
        <w:t>A)</w:t>
      </w:r>
      <w:r>
        <w:tab/>
      </w:r>
      <w:r w:rsidRPr="003C2444">
        <w:t>defining the problem</w:t>
      </w:r>
      <w:r w:rsidRPr="003326EC">
        <w:t xml:space="preserve"> </w:t>
      </w:r>
    </w:p>
    <w:p w:rsidR="00E209E2" w:rsidRPr="003326EC" w:rsidRDefault="00E209E2" w:rsidP="00E209E2">
      <w:pPr>
        <w:pStyle w:val="GENQLLMID"/>
      </w:pPr>
      <w:r w:rsidRPr="003C2444">
        <w:t>B)</w:t>
      </w:r>
      <w:r>
        <w:tab/>
      </w:r>
      <w:r w:rsidRPr="003C2444">
        <w:t xml:space="preserve">formulating the hypothesis </w:t>
      </w:r>
      <w:r w:rsidRPr="003326EC">
        <w:t xml:space="preserve"> </w:t>
      </w:r>
    </w:p>
    <w:p w:rsidR="00E209E2" w:rsidRPr="003326EC" w:rsidRDefault="00E209E2" w:rsidP="00E209E2">
      <w:pPr>
        <w:pStyle w:val="GENQLLMID"/>
      </w:pPr>
      <w:r w:rsidRPr="003C2444">
        <w:t>C)</w:t>
      </w:r>
      <w:r>
        <w:tab/>
      </w:r>
      <w:r w:rsidRPr="003C2444">
        <w:t>choosing the research model</w:t>
      </w:r>
      <w:r w:rsidRPr="003326EC">
        <w:t xml:space="preserve"> </w:t>
      </w:r>
    </w:p>
    <w:p w:rsidR="00E209E2" w:rsidRPr="003326EC" w:rsidRDefault="00E209E2" w:rsidP="00E209E2">
      <w:pPr>
        <w:pStyle w:val="GENQLLLAST"/>
      </w:pPr>
      <w:r w:rsidRPr="003C2444">
        <w:t>D)</w:t>
      </w:r>
      <w:r>
        <w:tab/>
      </w:r>
      <w:r w:rsidRPr="003C2444">
        <w:t>analyzing the results</w:t>
      </w:r>
      <w:r w:rsidRPr="003326EC">
        <w:t xml:space="preserve"> </w:t>
      </w:r>
    </w:p>
    <w:p w:rsidR="00E209E2" w:rsidRPr="00C01F4E" w:rsidRDefault="00E209E2" w:rsidP="00E209E2">
      <w:pPr>
        <w:pStyle w:val="GENQANS"/>
      </w:pPr>
      <w:r w:rsidRPr="003C2444">
        <w:t>Answer:</w:t>
      </w:r>
      <w:r>
        <w:tab/>
      </w:r>
      <w:r w:rsidRPr="003C2444">
        <w:t>A</w:t>
      </w:r>
      <w:r w:rsidRPr="00C01F4E">
        <w:t xml:space="preserve"> </w:t>
      </w:r>
    </w:p>
    <w:p w:rsidR="00E209E2" w:rsidRPr="00C01F4E" w:rsidRDefault="008850ED" w:rsidP="00E209E2">
      <w:pPr>
        <w:pStyle w:val="GENQANSULFIRST"/>
        <w:tabs>
          <w:tab w:val="left" w:pos="1884"/>
        </w:tabs>
      </w:pPr>
      <w:r>
        <w:t>Diff: 1</w:t>
      </w:r>
      <w:r>
        <w:tab/>
        <w:t xml:space="preserve">Page Ref: </w:t>
      </w:r>
      <w:r w:rsidR="00312C0C">
        <w:t>21</w:t>
      </w:r>
    </w:p>
    <w:p w:rsidR="00E209E2" w:rsidRPr="008C69AA" w:rsidRDefault="00E209E2" w:rsidP="00E209E2">
      <w:pPr>
        <w:pStyle w:val="GENQANSULLAST"/>
      </w:pPr>
      <w:r>
        <w:t>Skill Level: Know the Facts</w:t>
      </w:r>
      <w:r>
        <w:cr/>
      </w:r>
      <w:r w:rsidRPr="0066254A">
        <w:rPr>
          <w:szCs w:val="18"/>
        </w:rPr>
        <w:t xml:space="preserve"> </w:t>
      </w:r>
      <w:r>
        <w:rPr>
          <w:szCs w:val="18"/>
        </w:rPr>
        <w:t xml:space="preserve">LO:  </w:t>
      </w:r>
      <w:r w:rsidR="00F53664">
        <w:rPr>
          <w:szCs w:val="18"/>
        </w:rPr>
        <w:t>1.5 Explain why common sense can’t replace sociological research.</w:t>
      </w:r>
      <w:r>
        <w:rPr>
          <w:szCs w:val="18"/>
        </w:rPr>
        <w:cr/>
      </w:r>
      <w:r w:rsidR="00F53664">
        <w:rPr>
          <w:szCs w:val="18"/>
        </w:rPr>
        <w:t>Topic/A-head: Doing Sociological Research</w:t>
      </w:r>
    </w:p>
    <w:p w:rsidR="00E209E2" w:rsidRPr="00C01F4E" w:rsidRDefault="00C01D60" w:rsidP="00E209E2">
      <w:pPr>
        <w:pStyle w:val="GENQ"/>
        <w:tabs>
          <w:tab w:val="left" w:pos="660"/>
        </w:tabs>
      </w:pPr>
      <w:r>
        <w:rPr>
          <w:rStyle w:val="GENQNUM"/>
        </w:rPr>
        <w:t>41</w:t>
      </w:r>
      <w:r w:rsidR="00E209E2" w:rsidRPr="003C2444">
        <w:t>)</w:t>
      </w:r>
      <w:r w:rsidR="00E209E2">
        <w:tab/>
      </w:r>
      <w:r w:rsidR="00E209E2" w:rsidRPr="003C2444">
        <w:t>A statement that describes how variables are expected to be related to one another, often according to predictions from a theory, is known as a ________.</w:t>
      </w:r>
      <w:r w:rsidR="00E209E2" w:rsidRPr="00C01F4E">
        <w:t xml:space="preserve"> </w:t>
      </w:r>
    </w:p>
    <w:p w:rsidR="00E209E2" w:rsidRPr="003326EC" w:rsidRDefault="00E209E2" w:rsidP="00E209E2">
      <w:pPr>
        <w:pStyle w:val="GENQLLFIRST"/>
      </w:pPr>
      <w:r w:rsidRPr="003C2444">
        <w:t>A)</w:t>
      </w:r>
      <w:r>
        <w:tab/>
      </w:r>
      <w:r w:rsidRPr="003C2444">
        <w:t>correlation</w:t>
      </w:r>
      <w:r w:rsidRPr="003326EC">
        <w:t xml:space="preserve"> </w:t>
      </w:r>
    </w:p>
    <w:p w:rsidR="00E209E2" w:rsidRPr="003326EC" w:rsidRDefault="00E209E2" w:rsidP="00E209E2">
      <w:pPr>
        <w:pStyle w:val="GENQLLMID"/>
      </w:pPr>
      <w:r w:rsidRPr="003C2444">
        <w:t>B)</w:t>
      </w:r>
      <w:r>
        <w:tab/>
      </w:r>
      <w:r w:rsidRPr="003C2444">
        <w:t>hypothesis</w:t>
      </w:r>
      <w:r w:rsidRPr="003326EC">
        <w:t xml:space="preserve"> </w:t>
      </w:r>
    </w:p>
    <w:p w:rsidR="00E209E2" w:rsidRPr="003326EC" w:rsidRDefault="00E209E2" w:rsidP="00E209E2">
      <w:pPr>
        <w:pStyle w:val="GENQLLMID"/>
      </w:pPr>
      <w:r w:rsidRPr="003C2444">
        <w:t>C)</w:t>
      </w:r>
      <w:r>
        <w:tab/>
      </w:r>
      <w:r w:rsidRPr="003C2444">
        <w:t>secondary prediction</w:t>
      </w:r>
      <w:r w:rsidRPr="003326EC">
        <w:t xml:space="preserve"> </w:t>
      </w:r>
    </w:p>
    <w:p w:rsidR="00E209E2" w:rsidRPr="003326EC" w:rsidRDefault="00E209E2" w:rsidP="00E209E2">
      <w:pPr>
        <w:pStyle w:val="GENQLLLAST"/>
      </w:pPr>
      <w:r w:rsidRPr="003C2444">
        <w:t>D)</w:t>
      </w:r>
      <w:r>
        <w:tab/>
      </w:r>
      <w:r w:rsidRPr="003C2444">
        <w:t xml:space="preserve">primary function </w:t>
      </w:r>
      <w:r w:rsidRPr="003326EC">
        <w:t xml:space="preserve"> </w:t>
      </w:r>
    </w:p>
    <w:p w:rsidR="00E209E2" w:rsidRPr="00C01F4E" w:rsidRDefault="00E209E2" w:rsidP="00E209E2">
      <w:pPr>
        <w:pStyle w:val="GENQANS"/>
      </w:pPr>
      <w:r w:rsidRPr="003C2444">
        <w:t>Answer:</w:t>
      </w:r>
      <w:r>
        <w:tab/>
      </w:r>
      <w:r w:rsidRPr="003C2444">
        <w:t>B</w:t>
      </w:r>
      <w:r w:rsidRPr="00C01F4E">
        <w:t xml:space="preserve"> </w:t>
      </w:r>
    </w:p>
    <w:p w:rsidR="00E209E2" w:rsidRPr="00C01F4E" w:rsidRDefault="00E209E2" w:rsidP="00E209E2">
      <w:pPr>
        <w:pStyle w:val="GENQANSULFIRST"/>
        <w:tabs>
          <w:tab w:val="left" w:pos="1884"/>
        </w:tabs>
      </w:pPr>
      <w:r>
        <w:t>Diff: 2</w:t>
      </w:r>
      <w:r>
        <w:tab/>
      </w:r>
      <w:r w:rsidR="009D447F">
        <w:t>Page Ref: 21</w:t>
      </w:r>
    </w:p>
    <w:p w:rsidR="00E209E2" w:rsidRPr="008C69AA" w:rsidRDefault="00E209E2" w:rsidP="00E209E2">
      <w:pPr>
        <w:pStyle w:val="GENQANSULLAST"/>
      </w:pPr>
      <w:r>
        <w:t>Skill Level: Understand the Concepts</w:t>
      </w:r>
      <w:r>
        <w:cr/>
      </w:r>
      <w:r w:rsidRPr="0039425C">
        <w:rPr>
          <w:szCs w:val="18"/>
        </w:rPr>
        <w:t xml:space="preserve"> </w:t>
      </w:r>
      <w:r>
        <w:rPr>
          <w:szCs w:val="18"/>
        </w:rPr>
        <w:t xml:space="preserve">LO:  </w:t>
      </w:r>
      <w:r w:rsidR="00F53664">
        <w:rPr>
          <w:szCs w:val="18"/>
        </w:rPr>
        <w:t>1.5 Explain why common sense can’t replace sociological research.</w:t>
      </w:r>
      <w:r>
        <w:rPr>
          <w:szCs w:val="18"/>
        </w:rPr>
        <w:cr/>
      </w:r>
      <w:r w:rsidR="00F53664">
        <w:rPr>
          <w:szCs w:val="18"/>
        </w:rPr>
        <w:t>Topic/A-head: Doing Sociological Research</w:t>
      </w:r>
    </w:p>
    <w:p w:rsidR="00E209E2" w:rsidRPr="00C01F4E" w:rsidRDefault="00E209E2" w:rsidP="00E209E2">
      <w:pPr>
        <w:pStyle w:val="GENQ"/>
        <w:keepNext/>
        <w:keepLines/>
        <w:tabs>
          <w:tab w:val="left" w:pos="660"/>
        </w:tabs>
      </w:pPr>
      <w:r>
        <w:tab/>
      </w:r>
      <w:r w:rsidR="00C01D60">
        <w:rPr>
          <w:rStyle w:val="GENQNUM"/>
        </w:rPr>
        <w:t>42</w:t>
      </w:r>
      <w:r w:rsidRPr="003C2444">
        <w:t>)</w:t>
      </w:r>
      <w:r w:rsidR="00C01D60">
        <w:t xml:space="preserve"> </w:t>
      </w:r>
      <w:r w:rsidRPr="003C2444">
        <w:t xml:space="preserve">Which of the following statements is the </w:t>
      </w:r>
      <w:r w:rsidRPr="005F59A0">
        <w:rPr>
          <w:rStyle w:val="ITAL"/>
        </w:rPr>
        <w:t>best</w:t>
      </w:r>
      <w:r w:rsidRPr="003C2444">
        <w:t xml:space="preserve"> example of a hypothesis?</w:t>
      </w:r>
      <w:r w:rsidRPr="00C01F4E">
        <w:t xml:space="preserve"> </w:t>
      </w:r>
    </w:p>
    <w:p w:rsidR="00E209E2" w:rsidRPr="003326EC" w:rsidRDefault="00E209E2" w:rsidP="00E209E2">
      <w:pPr>
        <w:pStyle w:val="GENQLLFIRST"/>
        <w:keepNext/>
        <w:keepLines/>
      </w:pPr>
      <w:r w:rsidRPr="003C2444">
        <w:t>A)</w:t>
      </w:r>
      <w:r>
        <w:tab/>
      </w:r>
      <w:r w:rsidRPr="003C2444">
        <w:rPr>
          <w:rFonts w:eastAsia="Arial Unicode MS"/>
          <w:noProof/>
          <w:szCs w:val="24"/>
        </w:rPr>
        <w:t>"</w:t>
      </w:r>
      <w:r w:rsidRPr="003C2444">
        <w:t>All men are created equal.</w:t>
      </w:r>
      <w:r w:rsidRPr="003C2444">
        <w:rPr>
          <w:rFonts w:eastAsia="Arial Unicode MS"/>
          <w:noProof/>
          <w:szCs w:val="24"/>
        </w:rPr>
        <w:t>"</w:t>
      </w:r>
      <w:r w:rsidRPr="003326EC">
        <w:t xml:space="preserve"> </w:t>
      </w:r>
    </w:p>
    <w:p w:rsidR="00E209E2" w:rsidRPr="003326EC" w:rsidRDefault="00E209E2" w:rsidP="00E209E2">
      <w:pPr>
        <w:pStyle w:val="GENQLLMID"/>
        <w:keepNext/>
        <w:keepLines/>
      </w:pPr>
      <w:r w:rsidRPr="003C2444">
        <w:t>B)</w:t>
      </w:r>
      <w:r>
        <w:tab/>
      </w:r>
      <w:r w:rsidRPr="003C2444">
        <w:rPr>
          <w:rFonts w:eastAsia="Arial Unicode MS"/>
          <w:noProof/>
          <w:szCs w:val="24"/>
        </w:rPr>
        <w:t>"</w:t>
      </w:r>
      <w:r w:rsidRPr="003C2444">
        <w:t>A penny saved is a penny earned.</w:t>
      </w:r>
      <w:r w:rsidRPr="003C2444">
        <w:rPr>
          <w:rFonts w:eastAsia="Arial Unicode MS"/>
          <w:noProof/>
          <w:szCs w:val="24"/>
        </w:rPr>
        <w:t>"</w:t>
      </w:r>
      <w:r w:rsidRPr="003326EC">
        <w:t xml:space="preserve"> </w:t>
      </w:r>
    </w:p>
    <w:p w:rsidR="00E209E2" w:rsidRPr="003326EC" w:rsidRDefault="00E209E2" w:rsidP="00E209E2">
      <w:pPr>
        <w:pStyle w:val="GENQLLMID"/>
        <w:keepNext/>
        <w:keepLines/>
      </w:pPr>
      <w:r w:rsidRPr="003C2444">
        <w:t>C)</w:t>
      </w:r>
      <w:r>
        <w:tab/>
      </w:r>
      <w:r w:rsidRPr="003C2444">
        <w:rPr>
          <w:rFonts w:eastAsia="Arial Unicode MS"/>
          <w:noProof/>
          <w:szCs w:val="24"/>
        </w:rPr>
        <w:t>"</w:t>
      </w:r>
      <w:r w:rsidRPr="003C2444">
        <w:t>Unemployed men are more likely to commit spousal abuse than employed men.</w:t>
      </w:r>
      <w:r w:rsidRPr="003C2444">
        <w:rPr>
          <w:rFonts w:eastAsia="Arial Unicode MS"/>
          <w:noProof/>
          <w:szCs w:val="24"/>
        </w:rPr>
        <w:t>"</w:t>
      </w:r>
    </w:p>
    <w:p w:rsidR="00E209E2" w:rsidRPr="003326EC" w:rsidRDefault="00E209E2" w:rsidP="00E209E2">
      <w:pPr>
        <w:pStyle w:val="GENQLLLAST"/>
        <w:keepLines/>
      </w:pPr>
      <w:r w:rsidRPr="003C2444">
        <w:t>D)</w:t>
      </w:r>
      <w:r>
        <w:tab/>
      </w:r>
      <w:r w:rsidRPr="003C2444">
        <w:rPr>
          <w:rFonts w:eastAsia="Arial Unicode MS"/>
          <w:noProof/>
          <w:szCs w:val="24"/>
        </w:rPr>
        <w:t>"</w:t>
      </w:r>
      <w:r w:rsidRPr="003C2444">
        <w:t>More than 300 million people live in the United States.</w:t>
      </w:r>
      <w:r w:rsidRPr="003C2444">
        <w:rPr>
          <w:rFonts w:eastAsia="Arial Unicode MS"/>
          <w:noProof/>
          <w:szCs w:val="24"/>
        </w:rPr>
        <w:t>"</w:t>
      </w:r>
    </w:p>
    <w:p w:rsidR="00E209E2" w:rsidRPr="00C01F4E" w:rsidRDefault="00E209E2" w:rsidP="00E209E2">
      <w:pPr>
        <w:pStyle w:val="GENQANS"/>
        <w:keepLines/>
      </w:pPr>
      <w:r w:rsidRPr="003C2444">
        <w:t>Answer:</w:t>
      </w:r>
      <w:r>
        <w:tab/>
      </w:r>
      <w:r w:rsidRPr="003C2444">
        <w:t>C</w:t>
      </w:r>
      <w:r w:rsidRPr="00C01F4E">
        <w:t xml:space="preserve"> </w:t>
      </w:r>
    </w:p>
    <w:p w:rsidR="00E209E2" w:rsidRPr="00C01F4E" w:rsidRDefault="009D447F" w:rsidP="00E209E2">
      <w:pPr>
        <w:pStyle w:val="GENQANSULFIRST"/>
        <w:keepLines/>
        <w:tabs>
          <w:tab w:val="left" w:pos="1884"/>
        </w:tabs>
      </w:pPr>
      <w:r>
        <w:t>Diff: 3</w:t>
      </w:r>
      <w:r>
        <w:tab/>
        <w:t>Page Ref: 21</w:t>
      </w:r>
    </w:p>
    <w:p w:rsidR="00E209E2" w:rsidRPr="008C69AA" w:rsidRDefault="00E209E2" w:rsidP="00E209E2">
      <w:pPr>
        <w:pStyle w:val="GENQANSULLAST"/>
        <w:keepLines/>
      </w:pPr>
      <w:r>
        <w:t>Skill Level: Apply What You Know</w:t>
      </w:r>
      <w:r>
        <w:cr/>
      </w:r>
      <w:r w:rsidRPr="0036103B">
        <w:rPr>
          <w:szCs w:val="18"/>
        </w:rPr>
        <w:t xml:space="preserve"> </w:t>
      </w:r>
      <w:r>
        <w:rPr>
          <w:szCs w:val="18"/>
        </w:rPr>
        <w:t xml:space="preserve">LO:  </w:t>
      </w:r>
      <w:r w:rsidR="00F53664">
        <w:rPr>
          <w:szCs w:val="18"/>
        </w:rPr>
        <w:t>1.5 Explain why common sense can’t replace sociological research.</w:t>
      </w:r>
      <w:r>
        <w:rPr>
          <w:szCs w:val="18"/>
        </w:rPr>
        <w:cr/>
      </w:r>
      <w:r w:rsidR="00F53664">
        <w:rPr>
          <w:szCs w:val="18"/>
        </w:rPr>
        <w:t>Topic/A-head: Doing Sociological Research</w:t>
      </w:r>
    </w:p>
    <w:p w:rsidR="00E209E2" w:rsidRPr="00C01F4E" w:rsidRDefault="00E209E2" w:rsidP="00E209E2">
      <w:pPr>
        <w:pStyle w:val="GENQ"/>
        <w:tabs>
          <w:tab w:val="left" w:pos="660"/>
        </w:tabs>
      </w:pPr>
      <w:r>
        <w:tab/>
      </w:r>
      <w:r w:rsidR="00C01D60">
        <w:rPr>
          <w:rStyle w:val="GENQNUM"/>
        </w:rPr>
        <w:t>43</w:t>
      </w:r>
      <w:r w:rsidRPr="003C2444">
        <w:t>)</w:t>
      </w:r>
      <w:r w:rsidR="00C01D60">
        <w:t xml:space="preserve"> </w:t>
      </w:r>
      <w:r w:rsidRPr="003C2444">
        <w:t>Precise ways to measure variables in research so that comparisons can be made and replications can later be done are referred to as ________.</w:t>
      </w:r>
      <w:r w:rsidRPr="00C01F4E">
        <w:t xml:space="preserve"> </w:t>
      </w:r>
    </w:p>
    <w:p w:rsidR="00E209E2" w:rsidRPr="003326EC" w:rsidRDefault="00E209E2" w:rsidP="00E209E2">
      <w:pPr>
        <w:pStyle w:val="GENQLLFIRST"/>
      </w:pPr>
      <w:r w:rsidRPr="003C2444">
        <w:t>A)</w:t>
      </w:r>
      <w:r>
        <w:tab/>
      </w:r>
      <w:r w:rsidRPr="003C2444">
        <w:t>reliability</w:t>
      </w:r>
      <w:r w:rsidRPr="003326EC">
        <w:t xml:space="preserve"> </w:t>
      </w:r>
    </w:p>
    <w:p w:rsidR="00E209E2" w:rsidRPr="003326EC" w:rsidRDefault="00E209E2" w:rsidP="00E209E2">
      <w:pPr>
        <w:pStyle w:val="GENQLLMID"/>
      </w:pPr>
      <w:r w:rsidRPr="003C2444">
        <w:t>B)</w:t>
      </w:r>
      <w:r>
        <w:tab/>
      </w:r>
      <w:r w:rsidRPr="003C2444">
        <w:t>correlation</w:t>
      </w:r>
      <w:r w:rsidRPr="003326EC">
        <w:t xml:space="preserve"> </w:t>
      </w:r>
    </w:p>
    <w:p w:rsidR="00E209E2" w:rsidRPr="003326EC" w:rsidRDefault="00E209E2" w:rsidP="00E209E2">
      <w:pPr>
        <w:pStyle w:val="GENQLLMID"/>
      </w:pPr>
      <w:r w:rsidRPr="003C2444">
        <w:t>C)</w:t>
      </w:r>
      <w:r>
        <w:tab/>
      </w:r>
      <w:r w:rsidRPr="003C2444">
        <w:t>validity</w:t>
      </w:r>
      <w:r w:rsidRPr="003326EC">
        <w:t xml:space="preserve"> </w:t>
      </w:r>
    </w:p>
    <w:p w:rsidR="00E209E2" w:rsidRPr="003326EC" w:rsidRDefault="00E209E2" w:rsidP="00E209E2">
      <w:pPr>
        <w:pStyle w:val="GENQLLLAST"/>
      </w:pPr>
      <w:r w:rsidRPr="003C2444">
        <w:t>D)</w:t>
      </w:r>
      <w:r>
        <w:tab/>
      </w:r>
      <w:r w:rsidRPr="003C2444">
        <w:t>operational definitions</w:t>
      </w:r>
      <w:r w:rsidRPr="003326EC">
        <w:t xml:space="preserve"> </w:t>
      </w:r>
    </w:p>
    <w:p w:rsidR="00E209E2" w:rsidRPr="00C01F4E" w:rsidRDefault="00E209E2" w:rsidP="00E209E2">
      <w:pPr>
        <w:pStyle w:val="GENQANS"/>
      </w:pPr>
      <w:r w:rsidRPr="003C2444">
        <w:t>Answer:</w:t>
      </w:r>
      <w:r>
        <w:tab/>
      </w:r>
      <w:r w:rsidRPr="003C2444">
        <w:t>D</w:t>
      </w:r>
      <w:r w:rsidRPr="00C01F4E">
        <w:t xml:space="preserve"> </w:t>
      </w:r>
    </w:p>
    <w:p w:rsidR="00E209E2" w:rsidRPr="00C01F4E" w:rsidRDefault="009D447F" w:rsidP="00E209E2">
      <w:pPr>
        <w:pStyle w:val="GENQANSULFIRST"/>
        <w:tabs>
          <w:tab w:val="left" w:pos="1884"/>
        </w:tabs>
      </w:pPr>
      <w:r>
        <w:t>Diff: 1</w:t>
      </w:r>
      <w:r>
        <w:tab/>
        <w:t xml:space="preserve">Page Ref: </w:t>
      </w:r>
      <w:r w:rsidR="00954490">
        <w:t>21</w:t>
      </w:r>
    </w:p>
    <w:p w:rsidR="00E209E2" w:rsidRPr="008C69AA" w:rsidRDefault="00E209E2" w:rsidP="00E209E2">
      <w:pPr>
        <w:pStyle w:val="GENQANSULLAST"/>
      </w:pPr>
      <w:r>
        <w:t>Skill Level: Know the Facts</w:t>
      </w:r>
      <w:r>
        <w:cr/>
      </w:r>
      <w:r w:rsidRPr="00FE67FD">
        <w:rPr>
          <w:szCs w:val="18"/>
        </w:rPr>
        <w:t xml:space="preserve"> </w:t>
      </w:r>
      <w:r>
        <w:rPr>
          <w:szCs w:val="18"/>
        </w:rPr>
        <w:t xml:space="preserve">LO:  </w:t>
      </w:r>
      <w:r w:rsidR="00F53664">
        <w:rPr>
          <w:szCs w:val="18"/>
        </w:rPr>
        <w:t>1.5 Explain why common sense can’t replace sociological research.</w:t>
      </w:r>
      <w:r>
        <w:rPr>
          <w:szCs w:val="18"/>
        </w:rPr>
        <w:cr/>
      </w:r>
      <w:r w:rsidR="00F53664">
        <w:rPr>
          <w:szCs w:val="18"/>
        </w:rPr>
        <w:t>Topic/A-head: Doing Sociological Research</w:t>
      </w:r>
    </w:p>
    <w:p w:rsidR="00E209E2" w:rsidRPr="00C01F4E" w:rsidRDefault="00E209E2" w:rsidP="00E209E2">
      <w:pPr>
        <w:pStyle w:val="GENQ"/>
        <w:tabs>
          <w:tab w:val="left" w:pos="660"/>
        </w:tabs>
      </w:pPr>
      <w:r>
        <w:tab/>
      </w:r>
      <w:r w:rsidR="00C01D60">
        <w:rPr>
          <w:rStyle w:val="GENQNUM"/>
        </w:rPr>
        <w:t>44</w:t>
      </w:r>
      <w:r w:rsidRPr="003C2444">
        <w:t>)</w:t>
      </w:r>
      <w:r w:rsidR="00C01D60">
        <w:t xml:space="preserve"> </w:t>
      </w:r>
      <w:r w:rsidRPr="003C2444">
        <w:t>The term "________" refers to the extent to which different studies come up with similar results.</w:t>
      </w:r>
      <w:r w:rsidRPr="00C01F4E">
        <w:t xml:space="preserve"> </w:t>
      </w:r>
    </w:p>
    <w:p w:rsidR="00E209E2" w:rsidRPr="003326EC" w:rsidRDefault="00E209E2" w:rsidP="00E209E2">
      <w:pPr>
        <w:pStyle w:val="GENQLLFIRST"/>
      </w:pPr>
      <w:r w:rsidRPr="003C2444">
        <w:t>A)</w:t>
      </w:r>
      <w:r>
        <w:tab/>
      </w:r>
      <w:r w:rsidRPr="003C2444">
        <w:t>validity</w:t>
      </w:r>
      <w:r w:rsidRPr="003326EC">
        <w:t xml:space="preserve"> </w:t>
      </w:r>
    </w:p>
    <w:p w:rsidR="00E209E2" w:rsidRPr="003326EC" w:rsidRDefault="00E209E2" w:rsidP="00E209E2">
      <w:pPr>
        <w:pStyle w:val="GENQLLMID"/>
      </w:pPr>
      <w:r w:rsidRPr="003C2444">
        <w:t>B)</w:t>
      </w:r>
      <w:r>
        <w:tab/>
      </w:r>
      <w:r w:rsidRPr="003C2444">
        <w:t>replication</w:t>
      </w:r>
      <w:r w:rsidRPr="003326EC">
        <w:t xml:space="preserve"> </w:t>
      </w:r>
    </w:p>
    <w:p w:rsidR="00E209E2" w:rsidRPr="003326EC" w:rsidRDefault="00E209E2" w:rsidP="00E209E2">
      <w:pPr>
        <w:pStyle w:val="GENQLLMID"/>
      </w:pPr>
      <w:r w:rsidRPr="003C2444">
        <w:t>C)</w:t>
      </w:r>
      <w:r>
        <w:tab/>
      </w:r>
      <w:r w:rsidRPr="003C2444">
        <w:t>reliability</w:t>
      </w:r>
      <w:r w:rsidRPr="003326EC">
        <w:t xml:space="preserve"> </w:t>
      </w:r>
    </w:p>
    <w:p w:rsidR="00E209E2" w:rsidRPr="003326EC" w:rsidRDefault="00E209E2" w:rsidP="00E209E2">
      <w:pPr>
        <w:pStyle w:val="GENQLLLAST"/>
      </w:pPr>
      <w:r w:rsidRPr="003C2444">
        <w:t>D)</w:t>
      </w:r>
      <w:r>
        <w:tab/>
      </w:r>
      <w:r w:rsidRPr="003C2444">
        <w:t>duplication</w:t>
      </w:r>
      <w:r w:rsidRPr="003326EC">
        <w:t xml:space="preserve"> </w:t>
      </w:r>
    </w:p>
    <w:p w:rsidR="00E209E2" w:rsidRPr="00C01F4E" w:rsidRDefault="00E209E2" w:rsidP="00E209E2">
      <w:pPr>
        <w:pStyle w:val="GENQANS"/>
      </w:pPr>
      <w:r w:rsidRPr="003C2444">
        <w:t>Answer:</w:t>
      </w:r>
      <w:r>
        <w:tab/>
      </w:r>
      <w:r w:rsidRPr="003C2444">
        <w:t>C</w:t>
      </w:r>
      <w:r w:rsidRPr="00C01F4E">
        <w:t xml:space="preserve"> </w:t>
      </w:r>
    </w:p>
    <w:p w:rsidR="00E209E2" w:rsidRPr="00C01F4E" w:rsidRDefault="00165BD6" w:rsidP="00E209E2">
      <w:pPr>
        <w:pStyle w:val="GENQANSULFIRST"/>
        <w:tabs>
          <w:tab w:val="left" w:pos="1884"/>
        </w:tabs>
      </w:pPr>
      <w:r>
        <w:t>Diff: 1</w:t>
      </w:r>
      <w:r>
        <w:tab/>
        <w:t>Page Ref: 21</w:t>
      </w:r>
    </w:p>
    <w:p w:rsidR="00E209E2" w:rsidRPr="008C69AA" w:rsidRDefault="00E209E2" w:rsidP="00E209E2">
      <w:pPr>
        <w:pStyle w:val="GENQANSULLAST"/>
      </w:pPr>
      <w:r>
        <w:t>Skill Level: Know the Facts</w:t>
      </w:r>
      <w:r>
        <w:cr/>
      </w:r>
      <w:r w:rsidRPr="000D514B">
        <w:rPr>
          <w:szCs w:val="18"/>
        </w:rPr>
        <w:t xml:space="preserve"> </w:t>
      </w:r>
      <w:r>
        <w:rPr>
          <w:szCs w:val="18"/>
        </w:rPr>
        <w:t xml:space="preserve">LO:  </w:t>
      </w:r>
      <w:r w:rsidR="00F53664">
        <w:rPr>
          <w:szCs w:val="18"/>
        </w:rPr>
        <w:t>1.5 Explain why common sense can’t replace sociological research.</w:t>
      </w:r>
      <w:r>
        <w:rPr>
          <w:szCs w:val="18"/>
        </w:rPr>
        <w:cr/>
      </w:r>
      <w:r w:rsidR="00F53664">
        <w:rPr>
          <w:szCs w:val="18"/>
        </w:rPr>
        <w:t>Topic/A-head: Doing Sociological Research</w:t>
      </w:r>
    </w:p>
    <w:p w:rsidR="00E209E2" w:rsidRPr="00C01F4E" w:rsidRDefault="00C01D60" w:rsidP="00E209E2">
      <w:pPr>
        <w:pStyle w:val="GENQ"/>
        <w:tabs>
          <w:tab w:val="left" w:pos="600"/>
        </w:tabs>
      </w:pPr>
      <w:r>
        <w:rPr>
          <w:rStyle w:val="GENQNUM"/>
        </w:rPr>
        <w:t>45</w:t>
      </w:r>
      <w:r w:rsidR="00E209E2" w:rsidRPr="003C2444">
        <w:t>)</w:t>
      </w:r>
      <w:r w:rsidR="00E209E2">
        <w:tab/>
      </w:r>
      <w:r w:rsidR="00E209E2" w:rsidRPr="003C2444">
        <w:t xml:space="preserve">The methodical and exacting process by which a researcher measures a variable is known as ________. </w:t>
      </w:r>
      <w:r w:rsidR="00E209E2" w:rsidRPr="00C01F4E">
        <w:t xml:space="preserve">    </w:t>
      </w:r>
    </w:p>
    <w:p w:rsidR="00E209E2" w:rsidRPr="003326EC" w:rsidRDefault="00E209E2" w:rsidP="00E209E2">
      <w:pPr>
        <w:pStyle w:val="GENQLLFIRST"/>
      </w:pPr>
      <w:r w:rsidRPr="003C2444">
        <w:t>A)</w:t>
      </w:r>
      <w:r>
        <w:tab/>
      </w:r>
      <w:r w:rsidRPr="003C2444">
        <w:t>operational definition</w:t>
      </w:r>
      <w:r w:rsidRPr="003326EC">
        <w:t xml:space="preserve"> </w:t>
      </w:r>
    </w:p>
    <w:p w:rsidR="00E209E2" w:rsidRPr="003326EC" w:rsidRDefault="00E209E2" w:rsidP="00E209E2">
      <w:pPr>
        <w:pStyle w:val="GENQLLMID"/>
      </w:pPr>
      <w:r w:rsidRPr="003C2444">
        <w:t>B)</w:t>
      </w:r>
      <w:r>
        <w:tab/>
      </w:r>
      <w:r w:rsidRPr="003C2444">
        <w:t>correlation analysis</w:t>
      </w:r>
      <w:r w:rsidRPr="003326EC">
        <w:t xml:space="preserve"> </w:t>
      </w:r>
    </w:p>
    <w:p w:rsidR="00E209E2" w:rsidRPr="003326EC" w:rsidRDefault="00E209E2" w:rsidP="00E209E2">
      <w:pPr>
        <w:pStyle w:val="GENQLLMID"/>
      </w:pPr>
      <w:r w:rsidRPr="003C2444">
        <w:t>C)</w:t>
      </w:r>
      <w:r>
        <w:tab/>
      </w:r>
      <w:r w:rsidRPr="003C2444">
        <w:t>triangulation</w:t>
      </w:r>
      <w:r w:rsidRPr="003326EC">
        <w:t xml:space="preserve"> </w:t>
      </w:r>
    </w:p>
    <w:p w:rsidR="00E209E2" w:rsidRPr="003326EC" w:rsidRDefault="00E209E2" w:rsidP="00E209E2">
      <w:pPr>
        <w:pStyle w:val="GENQLLLAST"/>
      </w:pPr>
      <w:r w:rsidRPr="003C2444">
        <w:t>D)</w:t>
      </w:r>
      <w:r>
        <w:tab/>
      </w:r>
      <w:r w:rsidRPr="003C2444">
        <w:t>factor analysis</w:t>
      </w:r>
      <w:r w:rsidRPr="003326EC">
        <w:t xml:space="preserve"> </w:t>
      </w:r>
    </w:p>
    <w:p w:rsidR="00E209E2" w:rsidRPr="00C01F4E" w:rsidRDefault="00E209E2" w:rsidP="00E209E2">
      <w:pPr>
        <w:pStyle w:val="GENQANS"/>
      </w:pPr>
      <w:r w:rsidRPr="003C2444">
        <w:t>Answer:</w:t>
      </w:r>
      <w:r>
        <w:tab/>
      </w:r>
      <w:r w:rsidRPr="003C2444">
        <w:t>A</w:t>
      </w:r>
      <w:r w:rsidRPr="00C01F4E">
        <w:t xml:space="preserve"> </w:t>
      </w:r>
    </w:p>
    <w:p w:rsidR="00E209E2" w:rsidRPr="00C01F4E" w:rsidRDefault="005A6BFA" w:rsidP="00E209E2">
      <w:pPr>
        <w:pStyle w:val="GENQANSULFIRST"/>
        <w:tabs>
          <w:tab w:val="left" w:pos="1884"/>
        </w:tabs>
      </w:pPr>
      <w:r>
        <w:t>Diff: 3</w:t>
      </w:r>
      <w:r>
        <w:tab/>
        <w:t>Page Ref: 21</w:t>
      </w:r>
    </w:p>
    <w:p w:rsidR="00E209E2" w:rsidRDefault="00E209E2" w:rsidP="00E209E2">
      <w:pPr>
        <w:pStyle w:val="GENQANSULLAST"/>
        <w:rPr>
          <w:szCs w:val="18"/>
        </w:rPr>
      </w:pPr>
      <w:r>
        <w:t>Skill Level: Apply What You Know</w:t>
      </w:r>
      <w:r>
        <w:cr/>
      </w:r>
      <w:r w:rsidRPr="00044887">
        <w:rPr>
          <w:szCs w:val="18"/>
        </w:rPr>
        <w:t xml:space="preserve"> </w:t>
      </w:r>
      <w:r>
        <w:rPr>
          <w:szCs w:val="18"/>
        </w:rPr>
        <w:t xml:space="preserve">LO:  </w:t>
      </w:r>
      <w:r w:rsidR="00F53664">
        <w:rPr>
          <w:szCs w:val="18"/>
        </w:rPr>
        <w:t>1.5 Explain why common sense can’t replace sociological research.</w:t>
      </w:r>
      <w:r>
        <w:rPr>
          <w:szCs w:val="18"/>
        </w:rPr>
        <w:cr/>
      </w:r>
      <w:r w:rsidR="00F53664">
        <w:rPr>
          <w:szCs w:val="18"/>
        </w:rPr>
        <w:t>Topic/A-head: Doing Sociological Research</w:t>
      </w:r>
    </w:p>
    <w:p w:rsidR="00E209E2" w:rsidRPr="00AE623A" w:rsidRDefault="00C01D60" w:rsidP="00E209E2">
      <w:pPr>
        <w:pStyle w:val="GENQ"/>
      </w:pPr>
      <w:r>
        <w:rPr>
          <w:rStyle w:val="GENQNUM"/>
        </w:rPr>
        <w:t>46</w:t>
      </w:r>
      <w:r w:rsidR="00E209E2" w:rsidRPr="00AE623A">
        <w:t>)</w:t>
      </w:r>
      <w:r w:rsidR="00E209E2" w:rsidRPr="00AE623A">
        <w:tab/>
        <w:t xml:space="preserve">Which research method involves collecting data by having people answer a series of questions? </w:t>
      </w:r>
    </w:p>
    <w:p w:rsidR="00E209E2" w:rsidRPr="00AE623A" w:rsidRDefault="00E209E2" w:rsidP="00E209E2">
      <w:pPr>
        <w:pStyle w:val="GENQLLFIRST"/>
        <w:rPr>
          <w:szCs w:val="24"/>
        </w:rPr>
      </w:pPr>
      <w:r w:rsidRPr="00AE623A">
        <w:t>A)</w:t>
      </w:r>
      <w:r w:rsidRPr="00AE623A">
        <w:tab/>
        <w:t>unobtrusive measures</w:t>
      </w:r>
      <w:r w:rsidRPr="00AE623A">
        <w:rPr>
          <w:szCs w:val="24"/>
        </w:rPr>
        <w:t xml:space="preserve"> </w:t>
      </w:r>
    </w:p>
    <w:p w:rsidR="00E209E2" w:rsidRPr="00AE623A" w:rsidRDefault="00E209E2" w:rsidP="00E209E2">
      <w:pPr>
        <w:pStyle w:val="GENQLLMID"/>
        <w:rPr>
          <w:szCs w:val="24"/>
        </w:rPr>
      </w:pPr>
      <w:r w:rsidRPr="00AE623A">
        <w:t>B)</w:t>
      </w:r>
      <w:r w:rsidRPr="00AE623A">
        <w:tab/>
        <w:t>secondary analysis</w:t>
      </w:r>
      <w:r w:rsidRPr="00AE623A">
        <w:rPr>
          <w:szCs w:val="24"/>
        </w:rPr>
        <w:t xml:space="preserve"> </w:t>
      </w:r>
    </w:p>
    <w:p w:rsidR="00E209E2" w:rsidRPr="00AE623A" w:rsidRDefault="00E209E2" w:rsidP="00E209E2">
      <w:pPr>
        <w:pStyle w:val="GENQLLMID"/>
        <w:rPr>
          <w:szCs w:val="24"/>
        </w:rPr>
      </w:pPr>
      <w:r w:rsidRPr="00AE623A">
        <w:t>C)</w:t>
      </w:r>
      <w:r w:rsidRPr="00AE623A">
        <w:tab/>
        <w:t>experimentation</w:t>
      </w:r>
      <w:r w:rsidRPr="00AE623A">
        <w:rPr>
          <w:szCs w:val="24"/>
        </w:rPr>
        <w:t xml:space="preserve"> </w:t>
      </w:r>
    </w:p>
    <w:p w:rsidR="00E209E2" w:rsidRPr="003C2444" w:rsidRDefault="00E209E2" w:rsidP="00E209E2">
      <w:pPr>
        <w:pStyle w:val="GENQLLLAST"/>
        <w:rPr>
          <w:szCs w:val="24"/>
        </w:rPr>
      </w:pPr>
      <w:r w:rsidRPr="003C2444">
        <w:t>D)</w:t>
      </w:r>
      <w:r>
        <w:tab/>
      </w:r>
      <w:r w:rsidRPr="003C2444">
        <w:t>survey</w:t>
      </w:r>
      <w:r w:rsidRPr="003C2444">
        <w:rPr>
          <w:szCs w:val="24"/>
        </w:rPr>
        <w:t xml:space="preserve"> </w:t>
      </w:r>
    </w:p>
    <w:p w:rsidR="00E209E2" w:rsidRPr="003C2444" w:rsidRDefault="00E209E2" w:rsidP="00E209E2">
      <w:pPr>
        <w:pStyle w:val="GENQANS"/>
        <w:rPr>
          <w:szCs w:val="24"/>
        </w:rPr>
      </w:pPr>
      <w:r w:rsidRPr="003C2444">
        <w:t>Answer:</w:t>
      </w:r>
      <w:r>
        <w:tab/>
      </w:r>
      <w:r w:rsidRPr="003C2444">
        <w:t>D</w:t>
      </w:r>
      <w:r w:rsidRPr="003C2444">
        <w:rPr>
          <w:szCs w:val="24"/>
        </w:rPr>
        <w:t xml:space="preserve"> </w:t>
      </w:r>
    </w:p>
    <w:p w:rsidR="00E209E2" w:rsidRPr="003C2444" w:rsidRDefault="001A31AA" w:rsidP="00E209E2">
      <w:pPr>
        <w:pStyle w:val="GENQANSULFIRST"/>
        <w:tabs>
          <w:tab w:val="left" w:pos="1884"/>
        </w:tabs>
        <w:rPr>
          <w:szCs w:val="24"/>
        </w:rPr>
      </w:pPr>
      <w:r>
        <w:rPr>
          <w:szCs w:val="18"/>
        </w:rPr>
        <w:t>Diff: 1</w:t>
      </w:r>
      <w:r>
        <w:rPr>
          <w:szCs w:val="18"/>
        </w:rPr>
        <w:tab/>
        <w:t>Page Ref: 22, 24</w:t>
      </w:r>
    </w:p>
    <w:p w:rsidR="00E209E2" w:rsidRPr="003C2444" w:rsidRDefault="00E209E2" w:rsidP="00E209E2">
      <w:pPr>
        <w:pStyle w:val="GENQANSULLAST"/>
        <w:rPr>
          <w:szCs w:val="24"/>
        </w:rPr>
      </w:pPr>
      <w:r>
        <w:rPr>
          <w:szCs w:val="18"/>
        </w:rPr>
        <w:t>Skill Level: Know the Facts</w:t>
      </w:r>
      <w:r>
        <w:rPr>
          <w:szCs w:val="18"/>
        </w:rPr>
        <w:cr/>
      </w:r>
      <w:r w:rsidRPr="00F67F52">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AE623A" w:rsidRDefault="00C01D60" w:rsidP="00E209E2">
      <w:pPr>
        <w:pStyle w:val="GENQ"/>
      </w:pPr>
      <w:r>
        <w:rPr>
          <w:rStyle w:val="GENQNUM"/>
        </w:rPr>
        <w:t>47</w:t>
      </w:r>
      <w:r w:rsidR="00E209E2" w:rsidRPr="00AE623A">
        <w:t>)</w:t>
      </w:r>
      <w:r w:rsidR="00E209E2" w:rsidRPr="00AE623A">
        <w:tab/>
        <w:t xml:space="preserve">Dr. Zak is trying to determine what traits, if any, high-achieving students have that students who do poorly on his exams do not possess. To assess personal information from both groups of students, what research method should Dr. Zak probably use? </w:t>
      </w:r>
    </w:p>
    <w:p w:rsidR="00E209E2" w:rsidRPr="00AE623A" w:rsidRDefault="00E209E2" w:rsidP="00E209E2">
      <w:pPr>
        <w:pStyle w:val="GENQLLFIRST"/>
        <w:rPr>
          <w:szCs w:val="24"/>
        </w:rPr>
      </w:pPr>
      <w:r w:rsidRPr="00AE623A">
        <w:t>A)</w:t>
      </w:r>
      <w:r w:rsidRPr="00AE623A">
        <w:tab/>
        <w:t>an experimental method</w:t>
      </w:r>
      <w:r w:rsidRPr="00AE623A">
        <w:rPr>
          <w:szCs w:val="24"/>
        </w:rPr>
        <w:t xml:space="preserve"> </w:t>
      </w:r>
    </w:p>
    <w:p w:rsidR="00E209E2" w:rsidRPr="003C2444" w:rsidRDefault="00E209E2" w:rsidP="00E209E2">
      <w:pPr>
        <w:pStyle w:val="GENQLLMID"/>
        <w:rPr>
          <w:szCs w:val="24"/>
        </w:rPr>
      </w:pPr>
      <w:r w:rsidRPr="003C2444">
        <w:t>B)</w:t>
      </w:r>
      <w:r>
        <w:tab/>
      </w:r>
      <w:r w:rsidRPr="003C2444">
        <w:t>an ethnographic study</w:t>
      </w:r>
      <w:r w:rsidRPr="003C2444">
        <w:rPr>
          <w:szCs w:val="24"/>
        </w:rPr>
        <w:t xml:space="preserve"> </w:t>
      </w:r>
    </w:p>
    <w:p w:rsidR="00E209E2" w:rsidRPr="003C2444" w:rsidRDefault="00E209E2" w:rsidP="00E209E2">
      <w:pPr>
        <w:pStyle w:val="GENQLLMID"/>
        <w:rPr>
          <w:szCs w:val="24"/>
        </w:rPr>
      </w:pPr>
      <w:r w:rsidRPr="003C2444">
        <w:t>C)</w:t>
      </w:r>
      <w:r>
        <w:tab/>
      </w:r>
      <w:r w:rsidRPr="003C2444">
        <w:t>a form of secondary data analysis</w:t>
      </w:r>
      <w:r w:rsidRPr="003C2444">
        <w:rPr>
          <w:szCs w:val="24"/>
        </w:rPr>
        <w:t xml:space="preserve"> </w:t>
      </w:r>
    </w:p>
    <w:p w:rsidR="00E209E2" w:rsidRPr="003C2444" w:rsidRDefault="00E209E2" w:rsidP="00E209E2">
      <w:pPr>
        <w:pStyle w:val="GENQLLLAST"/>
        <w:rPr>
          <w:szCs w:val="24"/>
        </w:rPr>
      </w:pPr>
      <w:r w:rsidRPr="003C2444">
        <w:t>D)</w:t>
      </w:r>
      <w:r>
        <w:tab/>
      </w:r>
      <w:r w:rsidRPr="003C2444">
        <w:t>a survey</w:t>
      </w:r>
      <w:r w:rsidRPr="003C2444">
        <w:rPr>
          <w:szCs w:val="24"/>
        </w:rPr>
        <w:t xml:space="preserve"> </w:t>
      </w:r>
    </w:p>
    <w:p w:rsidR="00E209E2" w:rsidRPr="003C2444" w:rsidRDefault="00E209E2" w:rsidP="00E209E2">
      <w:pPr>
        <w:pStyle w:val="GENQANS"/>
        <w:rPr>
          <w:szCs w:val="24"/>
        </w:rPr>
      </w:pPr>
      <w:r w:rsidRPr="003C2444">
        <w:t>Answer:</w:t>
      </w:r>
      <w:r>
        <w:tab/>
      </w:r>
      <w:r w:rsidRPr="003C2444">
        <w:t>D</w:t>
      </w:r>
      <w:r w:rsidRPr="003C2444">
        <w:rPr>
          <w:szCs w:val="24"/>
        </w:rPr>
        <w:t xml:space="preserve"> </w:t>
      </w:r>
    </w:p>
    <w:p w:rsidR="00E209E2" w:rsidRPr="003C2444" w:rsidRDefault="001A31AA" w:rsidP="00E209E2">
      <w:pPr>
        <w:pStyle w:val="GENQANSULFIRST"/>
        <w:tabs>
          <w:tab w:val="left" w:pos="1884"/>
        </w:tabs>
        <w:rPr>
          <w:szCs w:val="24"/>
        </w:rPr>
      </w:pPr>
      <w:r>
        <w:rPr>
          <w:szCs w:val="18"/>
        </w:rPr>
        <w:t>Diff: 3</w:t>
      </w:r>
      <w:r>
        <w:rPr>
          <w:szCs w:val="18"/>
        </w:rPr>
        <w:tab/>
        <w:t>Page Ref: 22, 24</w:t>
      </w:r>
    </w:p>
    <w:p w:rsidR="00E209E2" w:rsidRPr="003C2444" w:rsidRDefault="00E209E2" w:rsidP="00E209E2">
      <w:pPr>
        <w:pStyle w:val="GENQANSULLAST"/>
        <w:rPr>
          <w:szCs w:val="24"/>
        </w:rPr>
      </w:pPr>
      <w:r>
        <w:rPr>
          <w:szCs w:val="18"/>
        </w:rPr>
        <w:t>Skill Level: Apply What You Know</w:t>
      </w:r>
      <w:r>
        <w:rPr>
          <w:szCs w:val="18"/>
        </w:rPr>
        <w:cr/>
      </w:r>
      <w:r w:rsidRPr="00F67F52">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3C2444" w:rsidRDefault="00C01D60" w:rsidP="00E209E2">
      <w:pPr>
        <w:pStyle w:val="GENQ"/>
        <w:keepNext/>
        <w:keepLines/>
        <w:rPr>
          <w:szCs w:val="24"/>
        </w:rPr>
      </w:pPr>
      <w:r>
        <w:rPr>
          <w:rStyle w:val="GENQNUM"/>
        </w:rPr>
        <w:t>48</w:t>
      </w:r>
      <w:r w:rsidR="00E209E2">
        <w:t>)</w:t>
      </w:r>
      <w:r w:rsidR="00E209E2">
        <w:tab/>
      </w:r>
      <w:r w:rsidR="00E209E2" w:rsidRPr="003C2444">
        <w:t>When reading a table, a comment located just below the title that gives more detailed information on how the data was collected or how the data are presented is called a ________.</w:t>
      </w:r>
      <w:r w:rsidR="00E209E2" w:rsidRPr="003C2444">
        <w:rPr>
          <w:szCs w:val="24"/>
        </w:rPr>
        <w:t xml:space="preserve"> </w:t>
      </w:r>
    </w:p>
    <w:p w:rsidR="00E209E2" w:rsidRPr="003C2444" w:rsidRDefault="00E209E2" w:rsidP="00E209E2">
      <w:pPr>
        <w:pStyle w:val="GENQLLFIRST"/>
        <w:keepNext/>
        <w:keepLines/>
        <w:rPr>
          <w:szCs w:val="24"/>
        </w:rPr>
      </w:pPr>
      <w:r w:rsidRPr="003C2444">
        <w:t>A)</w:t>
      </w:r>
      <w:r>
        <w:tab/>
      </w:r>
      <w:r w:rsidRPr="003C2444">
        <w:t>source</w:t>
      </w:r>
      <w:r w:rsidRPr="003C2444">
        <w:rPr>
          <w:szCs w:val="24"/>
        </w:rPr>
        <w:t xml:space="preserve"> </w:t>
      </w:r>
    </w:p>
    <w:p w:rsidR="00E209E2" w:rsidRPr="003C2444" w:rsidRDefault="00E209E2" w:rsidP="00E209E2">
      <w:pPr>
        <w:pStyle w:val="GENQLLMID"/>
        <w:keepNext/>
        <w:keepLines/>
        <w:rPr>
          <w:szCs w:val="24"/>
        </w:rPr>
      </w:pPr>
      <w:r w:rsidRPr="003C2444">
        <w:t>B)</w:t>
      </w:r>
      <w:r>
        <w:tab/>
      </w:r>
      <w:r w:rsidRPr="003C2444">
        <w:t>byline</w:t>
      </w:r>
      <w:r w:rsidRPr="003C2444">
        <w:rPr>
          <w:szCs w:val="24"/>
        </w:rPr>
        <w:t xml:space="preserve"> </w:t>
      </w:r>
    </w:p>
    <w:p w:rsidR="00E209E2" w:rsidRPr="003C2444" w:rsidRDefault="00E209E2" w:rsidP="00E209E2">
      <w:pPr>
        <w:pStyle w:val="GENQLLMID"/>
        <w:keepNext/>
        <w:keepLines/>
        <w:rPr>
          <w:szCs w:val="24"/>
        </w:rPr>
      </w:pPr>
      <w:r w:rsidRPr="003C2444">
        <w:t>C)</w:t>
      </w:r>
      <w:r>
        <w:tab/>
      </w:r>
      <w:r w:rsidRPr="003C2444">
        <w:t>reference</w:t>
      </w:r>
      <w:r w:rsidRPr="003C2444">
        <w:rPr>
          <w:szCs w:val="24"/>
        </w:rPr>
        <w:t xml:space="preserve"> </w:t>
      </w:r>
    </w:p>
    <w:p w:rsidR="00E209E2" w:rsidRPr="003C2444" w:rsidRDefault="00E209E2" w:rsidP="00E209E2">
      <w:pPr>
        <w:pStyle w:val="GENQLLLAST"/>
        <w:keepNext/>
        <w:keepLines/>
        <w:rPr>
          <w:szCs w:val="24"/>
        </w:rPr>
      </w:pPr>
      <w:r w:rsidRPr="003C2444">
        <w:t>D)</w:t>
      </w:r>
      <w:r>
        <w:tab/>
      </w:r>
      <w:r w:rsidRPr="003C2444">
        <w:t>headnote</w:t>
      </w:r>
      <w:r w:rsidRPr="003C2444">
        <w:rPr>
          <w:szCs w:val="24"/>
        </w:rPr>
        <w:t xml:space="preserve"> </w:t>
      </w:r>
    </w:p>
    <w:p w:rsidR="00E209E2" w:rsidRPr="003C2444" w:rsidRDefault="00E209E2" w:rsidP="00E209E2">
      <w:pPr>
        <w:pStyle w:val="GENQANS"/>
        <w:keepNext/>
        <w:keepLines/>
        <w:rPr>
          <w:szCs w:val="24"/>
        </w:rPr>
      </w:pPr>
      <w:r w:rsidRPr="003C2444">
        <w:t>Answer:</w:t>
      </w:r>
      <w:r>
        <w:tab/>
      </w:r>
      <w:r w:rsidRPr="003C2444">
        <w:t>D</w:t>
      </w:r>
      <w:r w:rsidRPr="003C2444">
        <w:rPr>
          <w:szCs w:val="24"/>
        </w:rPr>
        <w:t xml:space="preserve"> </w:t>
      </w:r>
    </w:p>
    <w:p w:rsidR="00E209E2" w:rsidRPr="003C2444" w:rsidRDefault="001A31AA" w:rsidP="00E209E2">
      <w:pPr>
        <w:pStyle w:val="GENQANSULFIRST"/>
        <w:keepNext/>
        <w:keepLines/>
        <w:tabs>
          <w:tab w:val="left" w:pos="1884"/>
        </w:tabs>
        <w:rPr>
          <w:szCs w:val="24"/>
        </w:rPr>
      </w:pPr>
      <w:r>
        <w:rPr>
          <w:szCs w:val="18"/>
        </w:rPr>
        <w:t>Diff: 1</w:t>
      </w:r>
      <w:r>
        <w:rPr>
          <w:szCs w:val="18"/>
        </w:rPr>
        <w:tab/>
        <w:t xml:space="preserve">Page Ref: </w:t>
      </w:r>
      <w:r w:rsidR="000C19A7">
        <w:rPr>
          <w:szCs w:val="18"/>
        </w:rPr>
        <w:t>23</w:t>
      </w:r>
    </w:p>
    <w:p w:rsidR="00E209E2" w:rsidRPr="003C2444" w:rsidRDefault="00E209E2" w:rsidP="00E209E2">
      <w:pPr>
        <w:pStyle w:val="GENQANSULLAST"/>
        <w:keepLines/>
        <w:rPr>
          <w:szCs w:val="24"/>
        </w:rPr>
      </w:pPr>
      <w:r>
        <w:rPr>
          <w:szCs w:val="18"/>
        </w:rPr>
        <w:t>Skill Level: Know the Facts</w:t>
      </w:r>
      <w:r>
        <w:rPr>
          <w:szCs w:val="18"/>
        </w:rPr>
        <w:cr/>
      </w:r>
      <w:r w:rsidRPr="00615190">
        <w:rPr>
          <w:szCs w:val="18"/>
        </w:rPr>
        <w:t xml:space="preserve"> </w:t>
      </w:r>
      <w:r>
        <w:rPr>
          <w:szCs w:val="18"/>
        </w:rPr>
        <w:t xml:space="preserve">LO:  </w:t>
      </w:r>
      <w:r w:rsidR="00F53664">
        <w:rPr>
          <w:szCs w:val="18"/>
        </w:rPr>
        <w:t>1.5 Explain why common sense can’t replace sociological research.</w:t>
      </w:r>
      <w:r>
        <w:rPr>
          <w:szCs w:val="18"/>
        </w:rPr>
        <w:cr/>
      </w:r>
      <w:r w:rsidR="00F53664">
        <w:rPr>
          <w:szCs w:val="18"/>
        </w:rPr>
        <w:t>Topic/A-head: Doing Sociological Research</w:t>
      </w:r>
    </w:p>
    <w:p w:rsidR="00E209E2" w:rsidRPr="00AE623A" w:rsidRDefault="00C01D60" w:rsidP="00E209E2">
      <w:pPr>
        <w:pStyle w:val="GENQ"/>
        <w:rPr>
          <w:szCs w:val="24"/>
        </w:rPr>
      </w:pPr>
      <w:r>
        <w:rPr>
          <w:rStyle w:val="GENQNUM"/>
        </w:rPr>
        <w:t>49</w:t>
      </w:r>
      <w:r w:rsidR="00E209E2" w:rsidRPr="00AE623A">
        <w:t>)</w:t>
      </w:r>
      <w:r w:rsidR="00E209E2" w:rsidRPr="00AE623A">
        <w:tab/>
        <w:t>In research, to generalize one's findings to a total population, what is the most important quality that the sample must possess?</w:t>
      </w:r>
      <w:r w:rsidR="00E209E2" w:rsidRPr="00AE623A">
        <w:rPr>
          <w:szCs w:val="24"/>
        </w:rPr>
        <w:t xml:space="preserve"> </w:t>
      </w:r>
    </w:p>
    <w:p w:rsidR="00E209E2" w:rsidRPr="003326EC" w:rsidRDefault="00E209E2" w:rsidP="00E209E2">
      <w:pPr>
        <w:pStyle w:val="GENQLLFIRST"/>
      </w:pPr>
      <w:r w:rsidRPr="003C2444">
        <w:t>A)</w:t>
      </w:r>
      <w:r>
        <w:tab/>
      </w:r>
      <w:r w:rsidRPr="003C2444">
        <w:t>It must include at least 25 percent of the total population.</w:t>
      </w:r>
    </w:p>
    <w:p w:rsidR="00E209E2" w:rsidRPr="003C2444" w:rsidRDefault="00E209E2" w:rsidP="00E209E2">
      <w:pPr>
        <w:pStyle w:val="GENQLLMID"/>
        <w:rPr>
          <w:szCs w:val="24"/>
        </w:rPr>
      </w:pPr>
      <w:r w:rsidRPr="003C2444">
        <w:t>B)</w:t>
      </w:r>
      <w:r>
        <w:tab/>
      </w:r>
      <w:r w:rsidRPr="003C2444">
        <w:t>It must be representative of the total population.</w:t>
      </w:r>
      <w:r w:rsidRPr="003C2444">
        <w:rPr>
          <w:szCs w:val="24"/>
        </w:rPr>
        <w:t xml:space="preserve"> </w:t>
      </w:r>
    </w:p>
    <w:p w:rsidR="00E209E2" w:rsidRPr="003C2444" w:rsidRDefault="00E209E2" w:rsidP="00E209E2">
      <w:pPr>
        <w:pStyle w:val="GENQLLMID"/>
        <w:rPr>
          <w:szCs w:val="24"/>
        </w:rPr>
      </w:pPr>
      <w:r w:rsidRPr="003C2444">
        <w:t>C)</w:t>
      </w:r>
      <w:r>
        <w:tab/>
      </w:r>
      <w:r w:rsidRPr="003C2444">
        <w:t>It must consist of people who are selected and people who volunteer.</w:t>
      </w:r>
      <w:r w:rsidRPr="003C2444">
        <w:rPr>
          <w:szCs w:val="24"/>
        </w:rPr>
        <w:t xml:space="preserve"> </w:t>
      </w:r>
    </w:p>
    <w:p w:rsidR="00E209E2" w:rsidRPr="003C2444" w:rsidRDefault="00E209E2" w:rsidP="00E209E2">
      <w:pPr>
        <w:pStyle w:val="GENQLLLAST"/>
        <w:rPr>
          <w:szCs w:val="24"/>
        </w:rPr>
      </w:pPr>
      <w:r w:rsidRPr="003C2444">
        <w:t>D)</w:t>
      </w:r>
      <w:r>
        <w:tab/>
      </w:r>
      <w:r w:rsidRPr="003C2444">
        <w:t xml:space="preserve">It must be quantitative in order to make comparisons. </w:t>
      </w:r>
      <w:r w:rsidRPr="003C2444">
        <w:rPr>
          <w:szCs w:val="24"/>
        </w:rPr>
        <w:t xml:space="preserve"> </w:t>
      </w:r>
    </w:p>
    <w:p w:rsidR="00E209E2" w:rsidRPr="003C2444" w:rsidRDefault="00E209E2" w:rsidP="00E209E2">
      <w:pPr>
        <w:pStyle w:val="GENQANS"/>
        <w:rPr>
          <w:szCs w:val="24"/>
        </w:rPr>
      </w:pPr>
      <w:r>
        <w:t>Answer:</w:t>
      </w:r>
      <w:r>
        <w:tab/>
      </w:r>
      <w:r w:rsidRPr="003C2444">
        <w:t>B</w:t>
      </w:r>
      <w:r w:rsidRPr="003C2444">
        <w:rPr>
          <w:szCs w:val="24"/>
        </w:rPr>
        <w:t xml:space="preserve"> </w:t>
      </w:r>
    </w:p>
    <w:p w:rsidR="00E209E2" w:rsidRPr="003C2444" w:rsidRDefault="000C19A7" w:rsidP="00E209E2">
      <w:pPr>
        <w:pStyle w:val="GENQANSULFIRST"/>
        <w:tabs>
          <w:tab w:val="left" w:pos="1884"/>
        </w:tabs>
        <w:rPr>
          <w:szCs w:val="24"/>
        </w:rPr>
      </w:pPr>
      <w:r>
        <w:rPr>
          <w:szCs w:val="18"/>
        </w:rPr>
        <w:t>Diff: 2</w:t>
      </w:r>
      <w:r>
        <w:rPr>
          <w:szCs w:val="18"/>
        </w:rPr>
        <w:tab/>
        <w:t xml:space="preserve">Page Ref: </w:t>
      </w:r>
      <w:r w:rsidR="00976A99">
        <w:rPr>
          <w:szCs w:val="18"/>
        </w:rPr>
        <w:t>24</w:t>
      </w:r>
    </w:p>
    <w:p w:rsidR="00E209E2" w:rsidRPr="003C2444" w:rsidRDefault="00E209E2" w:rsidP="00E209E2">
      <w:pPr>
        <w:pStyle w:val="GENQANSULLAST"/>
        <w:rPr>
          <w:szCs w:val="24"/>
        </w:rPr>
      </w:pPr>
      <w:r>
        <w:rPr>
          <w:szCs w:val="18"/>
        </w:rPr>
        <w:t>Skill Level: Understand the Concepts</w:t>
      </w:r>
      <w:r>
        <w:rPr>
          <w:szCs w:val="18"/>
        </w:rPr>
        <w:cr/>
      </w:r>
      <w:r w:rsidRPr="001B0EEE">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5C53F0" w:rsidRDefault="00C01D60" w:rsidP="00E209E2">
      <w:pPr>
        <w:pStyle w:val="GENQ"/>
        <w:rPr>
          <w:szCs w:val="24"/>
        </w:rPr>
      </w:pPr>
      <w:r>
        <w:rPr>
          <w:rStyle w:val="GENQNUM"/>
        </w:rPr>
        <w:t>50</w:t>
      </w:r>
      <w:r w:rsidR="00E209E2" w:rsidRPr="005C53F0">
        <w:t>)</w:t>
      </w:r>
      <w:r w:rsidR="00E209E2" w:rsidRPr="005C53F0">
        <w:tab/>
        <w:t>What is the defining characteristic of a random sample?</w:t>
      </w:r>
      <w:r w:rsidR="00E209E2" w:rsidRPr="005C53F0">
        <w:rPr>
          <w:szCs w:val="24"/>
        </w:rPr>
        <w:t xml:space="preserve">     </w:t>
      </w:r>
    </w:p>
    <w:p w:rsidR="00E209E2" w:rsidRPr="005C53F0" w:rsidRDefault="00E209E2" w:rsidP="00E209E2">
      <w:pPr>
        <w:pStyle w:val="GENQLLFIRST"/>
        <w:rPr>
          <w:szCs w:val="24"/>
        </w:rPr>
      </w:pPr>
      <w:r w:rsidRPr="005C53F0">
        <w:t>A)</w:t>
      </w:r>
      <w:r w:rsidRPr="005C53F0">
        <w:tab/>
        <w:t>It consists of an equal number of men and women.</w:t>
      </w:r>
      <w:r w:rsidRPr="005C53F0">
        <w:rPr>
          <w:szCs w:val="24"/>
        </w:rPr>
        <w:t xml:space="preserve"> </w:t>
      </w:r>
    </w:p>
    <w:p w:rsidR="00E209E2" w:rsidRPr="003C2444" w:rsidRDefault="00E209E2" w:rsidP="00E209E2">
      <w:pPr>
        <w:pStyle w:val="GENQLLMID"/>
        <w:rPr>
          <w:szCs w:val="24"/>
        </w:rPr>
      </w:pPr>
      <w:r w:rsidRPr="003C2444">
        <w:t>B)</w:t>
      </w:r>
      <w:r>
        <w:tab/>
      </w:r>
      <w:r w:rsidRPr="003C2444">
        <w:t xml:space="preserve">It is created by asking questions of people who randomly happen to walk by. </w:t>
      </w:r>
      <w:r w:rsidRPr="003C2444">
        <w:rPr>
          <w:szCs w:val="24"/>
        </w:rPr>
        <w:t xml:space="preserve">   </w:t>
      </w:r>
    </w:p>
    <w:p w:rsidR="00E209E2" w:rsidRPr="003C2444" w:rsidRDefault="00E209E2" w:rsidP="00E209E2">
      <w:pPr>
        <w:pStyle w:val="GENQLLMID"/>
        <w:rPr>
          <w:szCs w:val="24"/>
        </w:rPr>
      </w:pPr>
      <w:r w:rsidRPr="003C2444">
        <w:t>C)</w:t>
      </w:r>
      <w:r>
        <w:tab/>
      </w:r>
      <w:r w:rsidRPr="003C2444">
        <w:t>It gives each person in the population of interest an equal chance of being chosen.</w:t>
      </w:r>
      <w:r w:rsidRPr="003C2444">
        <w:rPr>
          <w:szCs w:val="24"/>
        </w:rPr>
        <w:t xml:space="preserve"> </w:t>
      </w:r>
    </w:p>
    <w:p w:rsidR="00E209E2" w:rsidRPr="003C2444" w:rsidRDefault="00E209E2" w:rsidP="00E209E2">
      <w:pPr>
        <w:pStyle w:val="GENQLLLAST"/>
        <w:rPr>
          <w:szCs w:val="24"/>
        </w:rPr>
      </w:pPr>
      <w:r w:rsidRPr="003C2444">
        <w:t>D)</w:t>
      </w:r>
      <w:r>
        <w:tab/>
      </w:r>
      <w:r w:rsidRPr="003C2444">
        <w:t>It ensures that every person in the sample represents a specific racial, gender, or religious group.</w:t>
      </w:r>
      <w:r w:rsidRPr="003C2444">
        <w:rPr>
          <w:szCs w:val="24"/>
        </w:rPr>
        <w:t xml:space="preserve"> </w:t>
      </w:r>
    </w:p>
    <w:p w:rsidR="00E209E2" w:rsidRPr="003C2444" w:rsidRDefault="00E209E2" w:rsidP="00E209E2">
      <w:pPr>
        <w:pStyle w:val="GENQANS"/>
        <w:rPr>
          <w:szCs w:val="24"/>
        </w:rPr>
      </w:pPr>
      <w:r>
        <w:t>Answer:</w:t>
      </w:r>
      <w:r>
        <w:tab/>
      </w:r>
      <w:r w:rsidRPr="003C2444">
        <w:t>C</w:t>
      </w:r>
      <w:r w:rsidRPr="003C2444">
        <w:rPr>
          <w:szCs w:val="24"/>
        </w:rPr>
        <w:t xml:space="preserve"> </w:t>
      </w:r>
    </w:p>
    <w:p w:rsidR="00E209E2" w:rsidRPr="003C2444" w:rsidRDefault="00FA346F" w:rsidP="00E209E2">
      <w:pPr>
        <w:pStyle w:val="GENQANSULFIRST"/>
        <w:tabs>
          <w:tab w:val="left" w:pos="1884"/>
        </w:tabs>
        <w:rPr>
          <w:szCs w:val="24"/>
        </w:rPr>
      </w:pPr>
      <w:r>
        <w:rPr>
          <w:szCs w:val="18"/>
        </w:rPr>
        <w:t>Diff: 2</w:t>
      </w:r>
      <w:r>
        <w:rPr>
          <w:szCs w:val="18"/>
        </w:rPr>
        <w:tab/>
        <w:t>Page Ref: 24</w:t>
      </w:r>
    </w:p>
    <w:p w:rsidR="00E209E2" w:rsidRPr="003C2444" w:rsidRDefault="00E209E2" w:rsidP="00E209E2">
      <w:pPr>
        <w:pStyle w:val="GENQANSULLAST"/>
        <w:rPr>
          <w:szCs w:val="24"/>
        </w:rPr>
      </w:pPr>
      <w:r>
        <w:rPr>
          <w:szCs w:val="18"/>
        </w:rPr>
        <w:t>Skill Level: Understand the Concepts</w:t>
      </w:r>
      <w:r>
        <w:rPr>
          <w:szCs w:val="18"/>
        </w:rPr>
        <w:cr/>
      </w:r>
      <w:r w:rsidRPr="00ED7CC5">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5C53F0" w:rsidRDefault="00C01D60" w:rsidP="00E209E2">
      <w:pPr>
        <w:pStyle w:val="GENQ"/>
        <w:rPr>
          <w:szCs w:val="24"/>
        </w:rPr>
      </w:pPr>
      <w:r>
        <w:rPr>
          <w:rStyle w:val="GENQNUM"/>
        </w:rPr>
        <w:t>51</w:t>
      </w:r>
      <w:r w:rsidR="00E209E2" w:rsidRPr="005C53F0">
        <w:t>)</w:t>
      </w:r>
      <w:r w:rsidR="00E209E2" w:rsidRPr="005C53F0">
        <w:tab/>
        <w:t xml:space="preserve">A small group of seven students evaluated Professor </w:t>
      </w:r>
      <w:proofErr w:type="spellStart"/>
      <w:r w:rsidR="00E209E2" w:rsidRPr="005C53F0">
        <w:t>Zanylo's</w:t>
      </w:r>
      <w:proofErr w:type="spellEnd"/>
      <w:r w:rsidR="00E209E2" w:rsidRPr="005C53F0">
        <w:t xml:space="preserve"> lectures. On a scale of 1 to 10, the scores the students registered were 4, 5, 7, 8, 9, 9, 10. Professor </w:t>
      </w:r>
      <w:proofErr w:type="spellStart"/>
      <w:r w:rsidR="00E209E2" w:rsidRPr="005C53F0">
        <w:t>Zanylo's</w:t>
      </w:r>
      <w:proofErr w:type="spellEnd"/>
      <w:r w:rsidR="00E209E2" w:rsidRPr="005C53F0">
        <w:t xml:space="preserve"> mode score was ________ and his median score was ________. </w:t>
      </w:r>
      <w:r w:rsidR="00E209E2" w:rsidRPr="005C53F0">
        <w:rPr>
          <w:szCs w:val="24"/>
        </w:rPr>
        <w:t xml:space="preserve"> </w:t>
      </w:r>
    </w:p>
    <w:p w:rsidR="00E209E2" w:rsidRPr="005C53F0" w:rsidRDefault="00E209E2" w:rsidP="00E209E2">
      <w:pPr>
        <w:pStyle w:val="GENQLLFIRST"/>
        <w:rPr>
          <w:szCs w:val="24"/>
        </w:rPr>
      </w:pPr>
      <w:r w:rsidRPr="005C53F0">
        <w:t>A)</w:t>
      </w:r>
      <w:r w:rsidRPr="005C53F0">
        <w:tab/>
        <w:t>7.4; 9</w:t>
      </w:r>
      <w:r w:rsidRPr="005C53F0">
        <w:rPr>
          <w:szCs w:val="24"/>
        </w:rPr>
        <w:t xml:space="preserve"> </w:t>
      </w:r>
    </w:p>
    <w:p w:rsidR="00E209E2" w:rsidRPr="003C2444" w:rsidRDefault="00E209E2" w:rsidP="00E209E2">
      <w:pPr>
        <w:pStyle w:val="GENQLLMID"/>
        <w:rPr>
          <w:szCs w:val="24"/>
        </w:rPr>
      </w:pPr>
      <w:r w:rsidRPr="003C2444">
        <w:t>B)</w:t>
      </w:r>
      <w:r>
        <w:tab/>
      </w:r>
      <w:r w:rsidRPr="003C2444">
        <w:t>10; 7.4</w:t>
      </w:r>
      <w:r w:rsidRPr="003C2444">
        <w:rPr>
          <w:szCs w:val="24"/>
        </w:rPr>
        <w:t xml:space="preserve"> </w:t>
      </w:r>
    </w:p>
    <w:p w:rsidR="00E209E2" w:rsidRPr="003C2444" w:rsidRDefault="00E209E2" w:rsidP="00E209E2">
      <w:pPr>
        <w:pStyle w:val="GENQLLMID"/>
        <w:rPr>
          <w:szCs w:val="24"/>
        </w:rPr>
      </w:pPr>
      <w:r w:rsidRPr="003C2444">
        <w:t>C)</w:t>
      </w:r>
      <w:r>
        <w:tab/>
      </w:r>
      <w:r w:rsidRPr="003C2444">
        <w:t>4; 10</w:t>
      </w:r>
      <w:r w:rsidRPr="003C2444">
        <w:rPr>
          <w:szCs w:val="24"/>
        </w:rPr>
        <w:t xml:space="preserve"> </w:t>
      </w:r>
    </w:p>
    <w:p w:rsidR="00E209E2" w:rsidRPr="003C2444" w:rsidRDefault="00E209E2" w:rsidP="00E209E2">
      <w:pPr>
        <w:pStyle w:val="GENQLLLAST"/>
        <w:rPr>
          <w:szCs w:val="24"/>
        </w:rPr>
      </w:pPr>
      <w:r w:rsidRPr="003C2444">
        <w:t>D)</w:t>
      </w:r>
      <w:r>
        <w:tab/>
      </w:r>
      <w:r w:rsidRPr="003C2444">
        <w:t>9; 8</w:t>
      </w:r>
      <w:r w:rsidRPr="003C2444">
        <w:rPr>
          <w:szCs w:val="24"/>
        </w:rPr>
        <w:t xml:space="preserve"> </w:t>
      </w:r>
    </w:p>
    <w:p w:rsidR="00E209E2" w:rsidRPr="003C2444" w:rsidRDefault="00E209E2" w:rsidP="00E209E2">
      <w:pPr>
        <w:pStyle w:val="GENQANS"/>
        <w:rPr>
          <w:szCs w:val="24"/>
        </w:rPr>
      </w:pPr>
      <w:r w:rsidRPr="003C2444">
        <w:t>Answer:</w:t>
      </w:r>
      <w:r>
        <w:tab/>
      </w:r>
      <w:r w:rsidRPr="003C2444">
        <w:t>D</w:t>
      </w:r>
      <w:r w:rsidRPr="003C2444">
        <w:rPr>
          <w:szCs w:val="24"/>
        </w:rPr>
        <w:t xml:space="preserve"> </w:t>
      </w:r>
    </w:p>
    <w:p w:rsidR="00E209E2" w:rsidRPr="003C2444" w:rsidRDefault="003B4793" w:rsidP="00E209E2">
      <w:pPr>
        <w:pStyle w:val="GENQANSULFIRST"/>
        <w:tabs>
          <w:tab w:val="left" w:pos="1884"/>
        </w:tabs>
        <w:rPr>
          <w:szCs w:val="24"/>
        </w:rPr>
      </w:pPr>
      <w:r>
        <w:rPr>
          <w:szCs w:val="18"/>
        </w:rPr>
        <w:t>Diff: 2</w:t>
      </w:r>
      <w:r>
        <w:rPr>
          <w:szCs w:val="18"/>
        </w:rPr>
        <w:tab/>
        <w:t>Page Ref: 24</w:t>
      </w:r>
    </w:p>
    <w:p w:rsidR="00E209E2" w:rsidRPr="003C2444" w:rsidRDefault="00E209E2" w:rsidP="00E209E2">
      <w:pPr>
        <w:pStyle w:val="GENQANSULLAST"/>
        <w:rPr>
          <w:szCs w:val="24"/>
        </w:rPr>
      </w:pPr>
      <w:r>
        <w:rPr>
          <w:szCs w:val="18"/>
        </w:rPr>
        <w:t>Skill Level: Understand the Concepts</w:t>
      </w:r>
      <w:r>
        <w:rPr>
          <w:szCs w:val="18"/>
        </w:rPr>
        <w:cr/>
      </w:r>
      <w:r w:rsidRPr="00C93ACA">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5C53F0" w:rsidRDefault="00C01D60" w:rsidP="00E209E2">
      <w:pPr>
        <w:pStyle w:val="GENQ"/>
        <w:rPr>
          <w:szCs w:val="24"/>
        </w:rPr>
      </w:pPr>
      <w:r>
        <w:rPr>
          <w:rStyle w:val="GENQNUM"/>
        </w:rPr>
        <w:t>52</w:t>
      </w:r>
      <w:r w:rsidR="00E209E2" w:rsidRPr="005C53F0">
        <w:t>)</w:t>
      </w:r>
      <w:r w:rsidR="00E209E2" w:rsidRPr="005C53F0">
        <w:tab/>
        <w:t>Walker is conducting research on scholarship recipients at Faber College. In his sample of 250 students, he is ensuring he has a proportionate number of students based on class standing, race, sex, and major course of study. Walker's sam</w:t>
      </w:r>
      <w:r w:rsidR="00E209E2">
        <w:t>ple is an example of a</w:t>
      </w:r>
      <w:r w:rsidR="00E209E2" w:rsidRPr="005C53F0">
        <w:t xml:space="preserve"> ________.</w:t>
      </w:r>
      <w:r w:rsidR="00E209E2" w:rsidRPr="005C53F0">
        <w:rPr>
          <w:szCs w:val="24"/>
        </w:rPr>
        <w:t xml:space="preserve"> </w:t>
      </w:r>
    </w:p>
    <w:p w:rsidR="00E209E2" w:rsidRPr="005C53F0" w:rsidRDefault="00E209E2" w:rsidP="00E209E2">
      <w:pPr>
        <w:pStyle w:val="GENQLLFIRST"/>
        <w:rPr>
          <w:szCs w:val="24"/>
        </w:rPr>
      </w:pPr>
      <w:r w:rsidRPr="005C53F0">
        <w:t>A)</w:t>
      </w:r>
      <w:r w:rsidRPr="005C53F0">
        <w:tab/>
        <w:t>stratified random sample</w:t>
      </w:r>
      <w:r w:rsidRPr="005C53F0">
        <w:rPr>
          <w:szCs w:val="24"/>
        </w:rPr>
        <w:t xml:space="preserve"> </w:t>
      </w:r>
    </w:p>
    <w:p w:rsidR="00E209E2" w:rsidRPr="003C2444" w:rsidRDefault="00E209E2" w:rsidP="00E209E2">
      <w:pPr>
        <w:pStyle w:val="GENQLLMID"/>
        <w:rPr>
          <w:szCs w:val="24"/>
        </w:rPr>
      </w:pPr>
      <w:r w:rsidRPr="003C2444">
        <w:t>B)</w:t>
      </w:r>
      <w:r>
        <w:tab/>
      </w:r>
      <w:r w:rsidRPr="003C2444">
        <w:t>self-administered sample</w:t>
      </w:r>
      <w:r w:rsidRPr="003C2444">
        <w:rPr>
          <w:szCs w:val="24"/>
        </w:rPr>
        <w:t xml:space="preserve"> </w:t>
      </w:r>
    </w:p>
    <w:p w:rsidR="00E209E2" w:rsidRPr="003C2444" w:rsidRDefault="00E209E2" w:rsidP="00E209E2">
      <w:pPr>
        <w:pStyle w:val="GENQLLMID"/>
        <w:rPr>
          <w:szCs w:val="24"/>
        </w:rPr>
      </w:pPr>
      <w:r w:rsidRPr="003C2444">
        <w:t>C)</w:t>
      </w:r>
      <w:r>
        <w:tab/>
      </w:r>
      <w:r w:rsidRPr="003C2444">
        <w:t>closed-ended sample</w:t>
      </w:r>
      <w:r w:rsidRPr="003C2444">
        <w:rPr>
          <w:szCs w:val="24"/>
        </w:rPr>
        <w:t xml:space="preserve"> </w:t>
      </w:r>
    </w:p>
    <w:p w:rsidR="00E209E2" w:rsidRPr="003C2444" w:rsidRDefault="00E209E2" w:rsidP="00E209E2">
      <w:pPr>
        <w:pStyle w:val="GENQLLLAST"/>
        <w:rPr>
          <w:szCs w:val="24"/>
        </w:rPr>
      </w:pPr>
      <w:r w:rsidRPr="003C2444">
        <w:t>D)</w:t>
      </w:r>
      <w:r>
        <w:tab/>
      </w:r>
      <w:r w:rsidRPr="003C2444">
        <w:t>universal sample</w:t>
      </w:r>
      <w:r w:rsidRPr="003C2444">
        <w:rPr>
          <w:szCs w:val="24"/>
        </w:rPr>
        <w:t xml:space="preserve"> </w:t>
      </w:r>
    </w:p>
    <w:p w:rsidR="00E209E2" w:rsidRPr="003C2444" w:rsidRDefault="00E209E2" w:rsidP="00E209E2">
      <w:pPr>
        <w:pStyle w:val="GENQANS"/>
        <w:rPr>
          <w:szCs w:val="24"/>
        </w:rPr>
      </w:pPr>
      <w:r>
        <w:t>Answer:</w:t>
      </w:r>
      <w:r>
        <w:tab/>
      </w:r>
      <w:r w:rsidRPr="003C2444">
        <w:t>A</w:t>
      </w:r>
      <w:r w:rsidRPr="003C2444">
        <w:rPr>
          <w:szCs w:val="24"/>
        </w:rPr>
        <w:t xml:space="preserve"> </w:t>
      </w:r>
    </w:p>
    <w:p w:rsidR="00E209E2" w:rsidRPr="003C2444" w:rsidRDefault="003B4793" w:rsidP="00E209E2">
      <w:pPr>
        <w:pStyle w:val="GENQANSULFIRST"/>
        <w:tabs>
          <w:tab w:val="left" w:pos="1884"/>
        </w:tabs>
        <w:rPr>
          <w:szCs w:val="24"/>
        </w:rPr>
      </w:pPr>
      <w:r>
        <w:rPr>
          <w:szCs w:val="18"/>
        </w:rPr>
        <w:t>Diff: 2</w:t>
      </w:r>
      <w:r>
        <w:rPr>
          <w:szCs w:val="18"/>
        </w:rPr>
        <w:tab/>
        <w:t xml:space="preserve">Page Ref: </w:t>
      </w:r>
      <w:r w:rsidR="00250104">
        <w:rPr>
          <w:szCs w:val="18"/>
        </w:rPr>
        <w:t>25</w:t>
      </w:r>
    </w:p>
    <w:p w:rsidR="00E209E2" w:rsidRPr="003C2444" w:rsidRDefault="00E209E2" w:rsidP="00E209E2">
      <w:pPr>
        <w:pStyle w:val="GENQANSULLAST"/>
      </w:pPr>
      <w:r>
        <w:t>Skill Level: Understand the Concepts</w:t>
      </w:r>
      <w:r>
        <w:cr/>
      </w:r>
      <w:r w:rsidRPr="006D28AA">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5C53F0" w:rsidRDefault="00C01D60" w:rsidP="00E209E2">
      <w:pPr>
        <w:pStyle w:val="GENQ"/>
        <w:keepNext/>
        <w:keepLines/>
        <w:rPr>
          <w:szCs w:val="24"/>
        </w:rPr>
      </w:pPr>
      <w:r>
        <w:rPr>
          <w:rStyle w:val="GENQNUM"/>
        </w:rPr>
        <w:t>53</w:t>
      </w:r>
      <w:r w:rsidR="00E209E2" w:rsidRPr="005C53F0">
        <w:t>)</w:t>
      </w:r>
      <w:r w:rsidR="00E209E2" w:rsidRPr="005C53F0">
        <w:tab/>
        <w:t>Michael is going to survey members of the gay and lesbian student union and gather data on their personal lives, interests, and demographics to develop a profile of their membership. To be most successful and receive the most valid responses, what should Michael do?</w:t>
      </w:r>
      <w:r w:rsidR="00E209E2" w:rsidRPr="005C53F0">
        <w:rPr>
          <w:szCs w:val="24"/>
        </w:rPr>
        <w:t xml:space="preserve"> </w:t>
      </w:r>
    </w:p>
    <w:p w:rsidR="00E209E2" w:rsidRPr="005C53F0" w:rsidRDefault="00E209E2" w:rsidP="00E209E2">
      <w:pPr>
        <w:pStyle w:val="GENQLLFIRST"/>
        <w:keepNext/>
        <w:keepLines/>
        <w:rPr>
          <w:szCs w:val="24"/>
        </w:rPr>
      </w:pPr>
      <w:r w:rsidRPr="005C53F0">
        <w:t>A)</w:t>
      </w:r>
      <w:r w:rsidRPr="005C53F0">
        <w:tab/>
        <w:t>Michael should include a statement in his survey that he is gay.</w:t>
      </w:r>
      <w:r w:rsidRPr="005C53F0">
        <w:rPr>
          <w:szCs w:val="24"/>
        </w:rPr>
        <w:t xml:space="preserve"> </w:t>
      </w:r>
    </w:p>
    <w:p w:rsidR="00E209E2" w:rsidRPr="003C2444" w:rsidRDefault="00E209E2" w:rsidP="00E209E2">
      <w:pPr>
        <w:pStyle w:val="GENQLLMID"/>
        <w:keepNext/>
        <w:keepLines/>
        <w:rPr>
          <w:szCs w:val="24"/>
        </w:rPr>
      </w:pPr>
      <w:r w:rsidRPr="003C2444">
        <w:t>B)</w:t>
      </w:r>
      <w:r>
        <w:tab/>
      </w:r>
      <w:r w:rsidRPr="003C2444">
        <w:t>Michael should refrain from asking for data on sexual behavior.</w:t>
      </w:r>
      <w:r w:rsidRPr="003C2444">
        <w:rPr>
          <w:szCs w:val="24"/>
        </w:rPr>
        <w:t xml:space="preserve"> </w:t>
      </w:r>
    </w:p>
    <w:p w:rsidR="00E209E2" w:rsidRPr="003C2444" w:rsidRDefault="00E209E2" w:rsidP="00E209E2">
      <w:pPr>
        <w:pStyle w:val="GENQLLMID"/>
        <w:keepNext/>
        <w:keepLines/>
        <w:rPr>
          <w:szCs w:val="24"/>
        </w:rPr>
      </w:pPr>
      <w:r w:rsidRPr="003C2444">
        <w:t>C)</w:t>
      </w:r>
      <w:r>
        <w:tab/>
      </w:r>
      <w:r w:rsidRPr="003C2444">
        <w:t>Michael should distribute the survey only to volunteers.</w:t>
      </w:r>
      <w:r w:rsidRPr="003C2444">
        <w:rPr>
          <w:szCs w:val="24"/>
        </w:rPr>
        <w:t xml:space="preserve"> </w:t>
      </w:r>
    </w:p>
    <w:p w:rsidR="00E209E2" w:rsidRPr="003C2444" w:rsidRDefault="00E209E2" w:rsidP="00E209E2">
      <w:pPr>
        <w:pStyle w:val="GENQLLLAST"/>
        <w:keepNext/>
        <w:keepLines/>
        <w:rPr>
          <w:szCs w:val="24"/>
        </w:rPr>
      </w:pPr>
      <w:r w:rsidRPr="003C2444">
        <w:t>D)</w:t>
      </w:r>
      <w:r>
        <w:tab/>
      </w:r>
      <w:r w:rsidRPr="003C2444">
        <w:t>Michael should begin the questionnaire by asking neutral questions.</w:t>
      </w:r>
      <w:r w:rsidRPr="003C2444">
        <w:rPr>
          <w:szCs w:val="24"/>
        </w:rPr>
        <w:t xml:space="preserve"> </w:t>
      </w:r>
    </w:p>
    <w:p w:rsidR="00E209E2" w:rsidRPr="003C2444" w:rsidRDefault="00E209E2" w:rsidP="00E209E2">
      <w:pPr>
        <w:pStyle w:val="GENQANS"/>
        <w:keepNext/>
        <w:keepLines/>
        <w:rPr>
          <w:szCs w:val="24"/>
        </w:rPr>
      </w:pPr>
      <w:r>
        <w:t>Answer:</w:t>
      </w:r>
      <w:r>
        <w:tab/>
      </w:r>
      <w:r w:rsidRPr="003C2444">
        <w:t>D</w:t>
      </w:r>
      <w:r w:rsidRPr="003C2444">
        <w:rPr>
          <w:szCs w:val="24"/>
        </w:rPr>
        <w:t xml:space="preserve"> </w:t>
      </w:r>
    </w:p>
    <w:p w:rsidR="00E209E2" w:rsidRPr="003C2444" w:rsidRDefault="00250104" w:rsidP="00E209E2">
      <w:pPr>
        <w:pStyle w:val="GENQANSULFIRST"/>
        <w:keepNext/>
        <w:keepLines/>
        <w:tabs>
          <w:tab w:val="left" w:pos="1884"/>
        </w:tabs>
        <w:rPr>
          <w:szCs w:val="24"/>
        </w:rPr>
      </w:pPr>
      <w:r>
        <w:rPr>
          <w:szCs w:val="18"/>
        </w:rPr>
        <w:t>Diff: 4</w:t>
      </w:r>
      <w:r>
        <w:rPr>
          <w:szCs w:val="18"/>
        </w:rPr>
        <w:tab/>
        <w:t>Page Ref: 25</w:t>
      </w:r>
    </w:p>
    <w:p w:rsidR="00E209E2" w:rsidRPr="003C2444" w:rsidRDefault="00E209E2" w:rsidP="00E209E2">
      <w:pPr>
        <w:pStyle w:val="GENQANSULLAST"/>
        <w:keepNext/>
        <w:keepLines/>
        <w:rPr>
          <w:szCs w:val="24"/>
        </w:rPr>
      </w:pPr>
      <w:r>
        <w:rPr>
          <w:szCs w:val="18"/>
        </w:rPr>
        <w:t>Skill Level: Analyze It</w:t>
      </w:r>
      <w:r>
        <w:rPr>
          <w:szCs w:val="18"/>
        </w:rPr>
        <w:cr/>
      </w:r>
      <w:r w:rsidRPr="007A4100">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5C53F0" w:rsidRDefault="00C01D60" w:rsidP="00E209E2">
      <w:pPr>
        <w:pStyle w:val="GENQ"/>
        <w:rPr>
          <w:szCs w:val="24"/>
        </w:rPr>
      </w:pPr>
      <w:r>
        <w:rPr>
          <w:rStyle w:val="GENQNUM"/>
        </w:rPr>
        <w:t>54</w:t>
      </w:r>
      <w:r w:rsidR="00E209E2" w:rsidRPr="005C53F0">
        <w:t>)</w:t>
      </w:r>
      <w:r w:rsidR="00E209E2" w:rsidRPr="005C53F0">
        <w:tab/>
        <w:t>Which of the following examination formats is most likely to incorporate closed-ended questions?</w:t>
      </w:r>
      <w:r w:rsidR="00E209E2" w:rsidRPr="005C53F0">
        <w:rPr>
          <w:szCs w:val="24"/>
        </w:rPr>
        <w:t xml:space="preserve"> </w:t>
      </w:r>
    </w:p>
    <w:p w:rsidR="00E209E2" w:rsidRPr="003C2444" w:rsidRDefault="00E209E2" w:rsidP="00E209E2">
      <w:pPr>
        <w:pStyle w:val="GENQLLFIRST"/>
        <w:rPr>
          <w:szCs w:val="24"/>
        </w:rPr>
      </w:pPr>
      <w:r w:rsidRPr="003C2444">
        <w:t>A)</w:t>
      </w:r>
      <w:r>
        <w:tab/>
      </w:r>
      <w:r w:rsidRPr="003C2444">
        <w:t>an essay exam</w:t>
      </w:r>
      <w:r w:rsidRPr="003C2444">
        <w:rPr>
          <w:szCs w:val="24"/>
        </w:rPr>
        <w:t xml:space="preserve"> </w:t>
      </w:r>
    </w:p>
    <w:p w:rsidR="00E209E2" w:rsidRPr="003C2444" w:rsidRDefault="00E209E2" w:rsidP="00E209E2">
      <w:pPr>
        <w:pStyle w:val="GENQLLMID"/>
        <w:rPr>
          <w:szCs w:val="24"/>
        </w:rPr>
      </w:pPr>
      <w:r w:rsidRPr="003C2444">
        <w:t>B)</w:t>
      </w:r>
      <w:r>
        <w:tab/>
      </w:r>
      <w:r w:rsidRPr="003C2444">
        <w:t>a multiple-choice exam</w:t>
      </w:r>
      <w:r w:rsidRPr="003C2444">
        <w:rPr>
          <w:szCs w:val="24"/>
        </w:rPr>
        <w:t xml:space="preserve"> </w:t>
      </w:r>
    </w:p>
    <w:p w:rsidR="00E209E2" w:rsidRPr="003C2444" w:rsidRDefault="00E209E2" w:rsidP="00E209E2">
      <w:pPr>
        <w:pStyle w:val="GENQLLMID"/>
        <w:rPr>
          <w:szCs w:val="24"/>
        </w:rPr>
      </w:pPr>
      <w:r w:rsidRPr="003C2444">
        <w:t>C)</w:t>
      </w:r>
      <w:r>
        <w:tab/>
      </w:r>
      <w:r w:rsidRPr="003C2444">
        <w:t>an oral exam</w:t>
      </w:r>
      <w:r w:rsidRPr="003C2444">
        <w:rPr>
          <w:szCs w:val="24"/>
        </w:rPr>
        <w:t xml:space="preserve"> </w:t>
      </w:r>
    </w:p>
    <w:p w:rsidR="00E209E2" w:rsidRPr="003C2444" w:rsidRDefault="00E209E2" w:rsidP="00E209E2">
      <w:pPr>
        <w:pStyle w:val="GENQLLLAST"/>
        <w:rPr>
          <w:szCs w:val="24"/>
        </w:rPr>
      </w:pPr>
      <w:r w:rsidRPr="003C2444">
        <w:t>D)</w:t>
      </w:r>
      <w:r>
        <w:tab/>
      </w:r>
      <w:r w:rsidRPr="003C2444">
        <w:t>a fill-in-the-blank exam</w:t>
      </w:r>
      <w:r w:rsidRPr="003C2444">
        <w:rPr>
          <w:szCs w:val="24"/>
        </w:rPr>
        <w:t xml:space="preserve"> </w:t>
      </w:r>
    </w:p>
    <w:p w:rsidR="00E209E2" w:rsidRPr="003C2444" w:rsidRDefault="00E209E2" w:rsidP="00E209E2">
      <w:pPr>
        <w:pStyle w:val="GENQANS"/>
        <w:rPr>
          <w:szCs w:val="24"/>
        </w:rPr>
      </w:pPr>
      <w:r w:rsidRPr="003C2444">
        <w:t>Answer:</w:t>
      </w:r>
      <w:r>
        <w:tab/>
      </w:r>
      <w:r w:rsidRPr="003C2444">
        <w:t>B</w:t>
      </w:r>
      <w:r w:rsidRPr="003C2444">
        <w:rPr>
          <w:szCs w:val="24"/>
        </w:rPr>
        <w:t xml:space="preserve"> </w:t>
      </w:r>
    </w:p>
    <w:p w:rsidR="00E209E2" w:rsidRPr="003C2444" w:rsidRDefault="00E209E2" w:rsidP="00E209E2">
      <w:pPr>
        <w:pStyle w:val="GENQANSULFIRST"/>
        <w:tabs>
          <w:tab w:val="left" w:pos="1884"/>
        </w:tabs>
        <w:rPr>
          <w:szCs w:val="24"/>
        </w:rPr>
      </w:pPr>
      <w:r>
        <w:rPr>
          <w:szCs w:val="18"/>
        </w:rPr>
        <w:t>Diff: 3</w:t>
      </w:r>
      <w:r>
        <w:rPr>
          <w:szCs w:val="18"/>
        </w:rPr>
        <w:tab/>
        <w:t>Page Re</w:t>
      </w:r>
      <w:r w:rsidR="00797355">
        <w:rPr>
          <w:szCs w:val="18"/>
        </w:rPr>
        <w:t>f: 25</w:t>
      </w:r>
    </w:p>
    <w:p w:rsidR="00797355" w:rsidRPr="00A240E2" w:rsidRDefault="00E209E2" w:rsidP="00A240E2">
      <w:pPr>
        <w:pStyle w:val="GENQANSULLAST"/>
        <w:rPr>
          <w:szCs w:val="24"/>
        </w:rPr>
      </w:pPr>
      <w:r>
        <w:rPr>
          <w:szCs w:val="18"/>
        </w:rPr>
        <w:t>Skill Level: Apply What You Know</w:t>
      </w:r>
      <w:r>
        <w:rPr>
          <w:szCs w:val="18"/>
        </w:rPr>
        <w:cr/>
      </w:r>
      <w:r w:rsidRPr="003C7CDE">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206ED4" w:rsidRDefault="00C01D60" w:rsidP="00E209E2">
      <w:pPr>
        <w:pStyle w:val="GENQ"/>
        <w:rPr>
          <w:szCs w:val="24"/>
        </w:rPr>
      </w:pPr>
      <w:r>
        <w:rPr>
          <w:rStyle w:val="GENQNUM"/>
        </w:rPr>
        <w:t>55</w:t>
      </w:r>
      <w:r w:rsidR="00E209E2" w:rsidRPr="00206ED4">
        <w:t>)</w:t>
      </w:r>
      <w:r w:rsidR="00E209E2" w:rsidRPr="00206ED4">
        <w:tab/>
        <w:t>While conducting research on domestic abuse, Tanya asked workers at a battered women's shelter, "What do you think causes some men to abuse their wives?"  She then permitted the workers to elaborate on their answers. What is the term used to describe such a question, one that leads to this type of answering option?</w:t>
      </w:r>
      <w:r w:rsidR="00E209E2" w:rsidRPr="00206ED4">
        <w:rPr>
          <w:szCs w:val="24"/>
        </w:rPr>
        <w:t xml:space="preserve"> </w:t>
      </w:r>
    </w:p>
    <w:p w:rsidR="00E209E2" w:rsidRPr="003C2444" w:rsidRDefault="00E209E2" w:rsidP="00E209E2">
      <w:pPr>
        <w:pStyle w:val="GENQLLFIRST"/>
        <w:rPr>
          <w:szCs w:val="24"/>
        </w:rPr>
      </w:pPr>
      <w:r w:rsidRPr="003C2444">
        <w:t>A)</w:t>
      </w:r>
      <w:r>
        <w:tab/>
      </w:r>
      <w:r w:rsidRPr="003C2444">
        <w:t>The question and answer are a part of secondary analysis.</w:t>
      </w:r>
      <w:r w:rsidRPr="003C2444">
        <w:rPr>
          <w:szCs w:val="24"/>
        </w:rPr>
        <w:t xml:space="preserve"> </w:t>
      </w:r>
    </w:p>
    <w:p w:rsidR="00E209E2" w:rsidRPr="003C2444" w:rsidRDefault="00E209E2" w:rsidP="00E209E2">
      <w:pPr>
        <w:pStyle w:val="GENQLLMID"/>
        <w:rPr>
          <w:szCs w:val="24"/>
        </w:rPr>
      </w:pPr>
      <w:r w:rsidRPr="003C2444">
        <w:t>B)</w:t>
      </w:r>
      <w:r>
        <w:tab/>
      </w:r>
      <w:r w:rsidRPr="003C2444">
        <w:t>This is an example of an open-ended question.</w:t>
      </w:r>
      <w:r w:rsidRPr="003C2444">
        <w:rPr>
          <w:szCs w:val="24"/>
        </w:rPr>
        <w:t xml:space="preserve"> </w:t>
      </w:r>
    </w:p>
    <w:p w:rsidR="00E209E2" w:rsidRPr="003C2444" w:rsidRDefault="00E209E2" w:rsidP="00E209E2">
      <w:pPr>
        <w:pStyle w:val="GENQLLMID"/>
        <w:rPr>
          <w:szCs w:val="24"/>
        </w:rPr>
      </w:pPr>
      <w:r w:rsidRPr="003C2444">
        <w:t>C)</w:t>
      </w:r>
      <w:r>
        <w:tab/>
      </w:r>
      <w:r w:rsidRPr="003C2444">
        <w:t>This is an example of a closed-ended question</w:t>
      </w:r>
      <w:r>
        <w:t>.</w:t>
      </w:r>
      <w:r w:rsidRPr="003C2444">
        <w:rPr>
          <w:szCs w:val="24"/>
        </w:rPr>
        <w:t xml:space="preserve"> </w:t>
      </w:r>
    </w:p>
    <w:p w:rsidR="00E209E2" w:rsidRPr="003C2444" w:rsidRDefault="00E209E2" w:rsidP="00E209E2">
      <w:pPr>
        <w:pStyle w:val="GENQLLLAST"/>
        <w:rPr>
          <w:szCs w:val="24"/>
        </w:rPr>
      </w:pPr>
      <w:r w:rsidRPr="003C2444">
        <w:t>D)</w:t>
      </w:r>
      <w:r>
        <w:tab/>
      </w:r>
      <w:r w:rsidRPr="003C2444">
        <w:t>The question and answer are examples of generalizability in research.</w:t>
      </w:r>
      <w:r w:rsidRPr="003C2444">
        <w:rPr>
          <w:szCs w:val="24"/>
        </w:rPr>
        <w:t xml:space="preserve"> </w:t>
      </w:r>
    </w:p>
    <w:p w:rsidR="00E209E2" w:rsidRPr="003C2444" w:rsidRDefault="00E209E2" w:rsidP="00E209E2">
      <w:pPr>
        <w:pStyle w:val="GENQANS"/>
        <w:rPr>
          <w:szCs w:val="24"/>
        </w:rPr>
      </w:pPr>
      <w:r>
        <w:t>Answer:</w:t>
      </w:r>
      <w:r>
        <w:tab/>
      </w:r>
      <w:r w:rsidRPr="003C2444">
        <w:t>B</w:t>
      </w:r>
      <w:r w:rsidRPr="003C2444">
        <w:rPr>
          <w:szCs w:val="24"/>
        </w:rPr>
        <w:t xml:space="preserve"> </w:t>
      </w:r>
    </w:p>
    <w:p w:rsidR="00E209E2" w:rsidRPr="003C2444" w:rsidRDefault="00767FD3" w:rsidP="00E209E2">
      <w:pPr>
        <w:pStyle w:val="GENQANSULFIRST"/>
        <w:tabs>
          <w:tab w:val="left" w:pos="1884"/>
        </w:tabs>
        <w:rPr>
          <w:szCs w:val="24"/>
        </w:rPr>
      </w:pPr>
      <w:r>
        <w:rPr>
          <w:szCs w:val="18"/>
        </w:rPr>
        <w:t>Diff: 3</w:t>
      </w:r>
      <w:r>
        <w:rPr>
          <w:szCs w:val="18"/>
        </w:rPr>
        <w:tab/>
        <w:t>Page Ref: 25</w:t>
      </w:r>
    </w:p>
    <w:p w:rsidR="00E209E2" w:rsidRPr="003C2444" w:rsidRDefault="00E209E2" w:rsidP="00E209E2">
      <w:pPr>
        <w:pStyle w:val="GENQANSULLAST"/>
        <w:rPr>
          <w:szCs w:val="24"/>
        </w:rPr>
      </w:pPr>
      <w:r>
        <w:rPr>
          <w:szCs w:val="18"/>
        </w:rPr>
        <w:t>Skill Level: Apply What You Know</w:t>
      </w:r>
      <w:r>
        <w:rPr>
          <w:szCs w:val="18"/>
        </w:rPr>
        <w:cr/>
      </w:r>
      <w:r w:rsidRPr="0019653E">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A240E2" w:rsidRPr="00206ED4" w:rsidRDefault="00C01D60" w:rsidP="00A240E2">
      <w:pPr>
        <w:pStyle w:val="GENQ"/>
        <w:rPr>
          <w:szCs w:val="24"/>
        </w:rPr>
      </w:pPr>
      <w:r>
        <w:rPr>
          <w:rStyle w:val="GENQNUM"/>
        </w:rPr>
        <w:t>56</w:t>
      </w:r>
      <w:r w:rsidR="00A240E2" w:rsidRPr="00206ED4">
        <w:t>)</w:t>
      </w:r>
      <w:r w:rsidR="00A240E2" w:rsidRPr="00206ED4">
        <w:tab/>
        <w:t xml:space="preserve">Juanita is conducting survey research for the Colgate-Palmolive Company. The company recently sent several cases of personal-sized toothpaste to Dr. </w:t>
      </w:r>
      <w:proofErr w:type="spellStart"/>
      <w:r w:rsidR="00A240E2" w:rsidRPr="00206ED4">
        <w:t>Yankum</w:t>
      </w:r>
      <w:proofErr w:type="spellEnd"/>
      <w:r w:rsidR="00A240E2" w:rsidRPr="00206ED4">
        <w:t xml:space="preserve"> as a part of a promotion. Juanita is surveying patients as they leave Dr. </w:t>
      </w:r>
      <w:proofErr w:type="spellStart"/>
      <w:r w:rsidR="00A240E2" w:rsidRPr="00206ED4">
        <w:t>Yankum's</w:t>
      </w:r>
      <w:proofErr w:type="spellEnd"/>
      <w:r w:rsidR="00A240E2" w:rsidRPr="00206ED4">
        <w:t xml:space="preserve"> office to ask if the dentist gave them any hygiene items to continue quality dental care. Juanita has discovered that practically every patient received Colgate and has concluded in her report that dentists prefer Colgate toothpaste over other brands. What flaw exists in Juanita's research?</w:t>
      </w:r>
      <w:r w:rsidR="00A240E2" w:rsidRPr="00206ED4">
        <w:rPr>
          <w:szCs w:val="24"/>
        </w:rPr>
        <w:t xml:space="preserve"> </w:t>
      </w:r>
    </w:p>
    <w:p w:rsidR="00A240E2" w:rsidRPr="003C2444" w:rsidRDefault="00A240E2" w:rsidP="00A240E2">
      <w:pPr>
        <w:pStyle w:val="GENQLLFIRST"/>
        <w:rPr>
          <w:szCs w:val="24"/>
        </w:rPr>
      </w:pPr>
      <w:r w:rsidRPr="003C2444">
        <w:t>A)</w:t>
      </w:r>
      <w:r>
        <w:tab/>
      </w:r>
      <w:r w:rsidRPr="003C2444">
        <w:t xml:space="preserve">She has chosen an inappropriate research design. </w:t>
      </w:r>
      <w:r w:rsidRPr="003C2444">
        <w:rPr>
          <w:szCs w:val="24"/>
        </w:rPr>
        <w:t xml:space="preserve"> </w:t>
      </w:r>
    </w:p>
    <w:p w:rsidR="00A240E2" w:rsidRPr="003C2444" w:rsidRDefault="00A240E2" w:rsidP="00A240E2">
      <w:pPr>
        <w:pStyle w:val="GENQLLMID"/>
        <w:rPr>
          <w:szCs w:val="24"/>
        </w:rPr>
      </w:pPr>
      <w:r w:rsidRPr="003C2444">
        <w:t>B)</w:t>
      </w:r>
      <w:r>
        <w:tab/>
      </w:r>
      <w:r w:rsidRPr="003C2444">
        <w:t>She is using a biased sample to collect her data.</w:t>
      </w:r>
      <w:r w:rsidRPr="003C2444">
        <w:rPr>
          <w:szCs w:val="24"/>
        </w:rPr>
        <w:t xml:space="preserve"> </w:t>
      </w:r>
    </w:p>
    <w:p w:rsidR="00A240E2" w:rsidRPr="003C2444" w:rsidRDefault="00A240E2" w:rsidP="00A240E2">
      <w:pPr>
        <w:pStyle w:val="GENQLLMID"/>
        <w:rPr>
          <w:szCs w:val="24"/>
        </w:rPr>
      </w:pPr>
      <w:r w:rsidRPr="003C2444">
        <w:t>C)</w:t>
      </w:r>
      <w:r>
        <w:tab/>
      </w:r>
      <w:r w:rsidRPr="003C2444">
        <w:t>She is relying on marketing research, which is unscientific and therefore invalid.</w:t>
      </w:r>
      <w:r w:rsidRPr="003C2444">
        <w:rPr>
          <w:szCs w:val="24"/>
        </w:rPr>
        <w:t xml:space="preserve"> </w:t>
      </w:r>
    </w:p>
    <w:p w:rsidR="00A240E2" w:rsidRPr="003C2444" w:rsidRDefault="00A240E2" w:rsidP="00A240E2">
      <w:pPr>
        <w:pStyle w:val="GENQLLLAST"/>
        <w:rPr>
          <w:szCs w:val="24"/>
        </w:rPr>
      </w:pPr>
      <w:r w:rsidRPr="003C2444">
        <w:t>D)</w:t>
      </w:r>
      <w:r>
        <w:tab/>
      </w:r>
      <w:r w:rsidRPr="003C2444">
        <w:t>She is conducting research that is tainted by interviewer bias.</w:t>
      </w:r>
      <w:r w:rsidRPr="003C2444">
        <w:rPr>
          <w:szCs w:val="24"/>
        </w:rPr>
        <w:t xml:space="preserve"> </w:t>
      </w:r>
    </w:p>
    <w:p w:rsidR="00A240E2" w:rsidRPr="003C2444" w:rsidRDefault="00A240E2" w:rsidP="00A240E2">
      <w:pPr>
        <w:pStyle w:val="GENQANS"/>
        <w:rPr>
          <w:szCs w:val="24"/>
        </w:rPr>
      </w:pPr>
      <w:r w:rsidRPr="003C2444">
        <w:t>Answer:</w:t>
      </w:r>
      <w:r>
        <w:tab/>
      </w:r>
      <w:r w:rsidRPr="003C2444">
        <w:t>B</w:t>
      </w:r>
      <w:r w:rsidRPr="003C2444">
        <w:rPr>
          <w:szCs w:val="24"/>
        </w:rPr>
        <w:t xml:space="preserve"> </w:t>
      </w:r>
    </w:p>
    <w:p w:rsidR="00A240E2" w:rsidRPr="003C2444" w:rsidRDefault="00A240E2" w:rsidP="00A240E2">
      <w:pPr>
        <w:pStyle w:val="GENQANSULFIRST"/>
        <w:tabs>
          <w:tab w:val="left" w:pos="1884"/>
        </w:tabs>
        <w:rPr>
          <w:szCs w:val="24"/>
        </w:rPr>
      </w:pPr>
      <w:r>
        <w:rPr>
          <w:szCs w:val="18"/>
        </w:rPr>
        <w:t>Diff: 6</w:t>
      </w:r>
      <w:r>
        <w:rPr>
          <w:szCs w:val="18"/>
        </w:rPr>
        <w:tab/>
        <w:t>Page Ref: 26</w:t>
      </w:r>
    </w:p>
    <w:p w:rsidR="00A240E2" w:rsidRPr="003C2444" w:rsidRDefault="00A240E2" w:rsidP="00A240E2">
      <w:pPr>
        <w:pStyle w:val="GENQANSULLAST"/>
        <w:rPr>
          <w:szCs w:val="24"/>
        </w:rPr>
      </w:pPr>
      <w:r>
        <w:rPr>
          <w:szCs w:val="18"/>
        </w:rPr>
        <w:t>Skill Level: Apply What You Know</w:t>
      </w:r>
      <w:r>
        <w:rPr>
          <w:szCs w:val="18"/>
        </w:rPr>
        <w:cr/>
      </w:r>
      <w:r w:rsidRPr="002728AD">
        <w:rPr>
          <w:szCs w:val="18"/>
        </w:rPr>
        <w:t xml:space="preserve"> </w:t>
      </w:r>
      <w:r>
        <w:rPr>
          <w:szCs w:val="18"/>
        </w:rPr>
        <w:t xml:space="preserve">LO: 1.6 Know the main elements of the 7 research methods: surveys, participant observation, case studies, secondary analysis, analysis of documents, experiments, and unobtrusive measures. </w:t>
      </w:r>
      <w:r>
        <w:rPr>
          <w:szCs w:val="18"/>
        </w:rPr>
        <w:cr/>
        <w:t xml:space="preserve">Topic/A-head: </w:t>
      </w:r>
      <w:r w:rsidRPr="007F356A">
        <w:rPr>
          <w:szCs w:val="18"/>
        </w:rPr>
        <w:t>Research Methods (Designs)</w:t>
      </w:r>
    </w:p>
    <w:p w:rsidR="00A240E2" w:rsidRPr="00206ED4" w:rsidRDefault="00C01D60" w:rsidP="00A240E2">
      <w:pPr>
        <w:pStyle w:val="GENQ"/>
        <w:keepNext/>
        <w:keepLines/>
        <w:rPr>
          <w:szCs w:val="24"/>
        </w:rPr>
      </w:pPr>
      <w:r>
        <w:rPr>
          <w:rStyle w:val="GENQNUM"/>
        </w:rPr>
        <w:t>57</w:t>
      </w:r>
      <w:r w:rsidR="00A240E2" w:rsidRPr="00206ED4">
        <w:t>)</w:t>
      </w:r>
      <w:r w:rsidR="00A240E2" w:rsidRPr="00206ED4">
        <w:tab/>
        <w:t>Which of the following research errors is less likely to be classified as fraud and more likely to be considered as simply sloppy work?</w:t>
      </w:r>
      <w:r w:rsidR="00A240E2" w:rsidRPr="00206ED4">
        <w:rPr>
          <w:szCs w:val="24"/>
        </w:rPr>
        <w:t xml:space="preserve"> </w:t>
      </w:r>
    </w:p>
    <w:p w:rsidR="00A240E2" w:rsidRPr="003C2444" w:rsidRDefault="00A240E2" w:rsidP="00A240E2">
      <w:pPr>
        <w:pStyle w:val="GENQLLFIRST"/>
        <w:keepNext/>
        <w:keepLines/>
        <w:rPr>
          <w:szCs w:val="24"/>
        </w:rPr>
      </w:pPr>
      <w:r w:rsidRPr="003C2444">
        <w:t>A)</w:t>
      </w:r>
      <w:r>
        <w:tab/>
      </w:r>
      <w:r w:rsidRPr="003C2444">
        <w:t>analyzing the data incorrectly</w:t>
      </w:r>
      <w:r w:rsidRPr="003C2444">
        <w:rPr>
          <w:szCs w:val="24"/>
        </w:rPr>
        <w:t xml:space="preserve"> </w:t>
      </w:r>
    </w:p>
    <w:p w:rsidR="00A240E2" w:rsidRPr="003C2444" w:rsidRDefault="00A240E2" w:rsidP="00A240E2">
      <w:pPr>
        <w:pStyle w:val="GENQLLMID"/>
        <w:keepNext/>
        <w:keepLines/>
        <w:rPr>
          <w:szCs w:val="24"/>
        </w:rPr>
      </w:pPr>
      <w:r w:rsidRPr="003C2444">
        <w:t>B)</w:t>
      </w:r>
      <w:r>
        <w:tab/>
      </w:r>
      <w:r w:rsidRPr="003C2444">
        <w:t>choosing a biased sample</w:t>
      </w:r>
      <w:r w:rsidRPr="003C2444">
        <w:rPr>
          <w:szCs w:val="24"/>
        </w:rPr>
        <w:t xml:space="preserve"> </w:t>
      </w:r>
    </w:p>
    <w:p w:rsidR="00A240E2" w:rsidRPr="003C2444" w:rsidRDefault="00A240E2" w:rsidP="00A240E2">
      <w:pPr>
        <w:pStyle w:val="GENQLLMID"/>
        <w:keepNext/>
        <w:keepLines/>
        <w:rPr>
          <w:szCs w:val="24"/>
        </w:rPr>
      </w:pPr>
      <w:r w:rsidRPr="003C2444">
        <w:t>C)</w:t>
      </w:r>
      <w:r>
        <w:tab/>
      </w:r>
      <w:r w:rsidRPr="003C2444">
        <w:t>asking biased questions</w:t>
      </w:r>
      <w:r w:rsidRPr="003C2444">
        <w:rPr>
          <w:szCs w:val="24"/>
        </w:rPr>
        <w:t xml:space="preserve"> </w:t>
      </w:r>
    </w:p>
    <w:p w:rsidR="00A240E2" w:rsidRPr="003C2444" w:rsidRDefault="00A240E2" w:rsidP="00A240E2">
      <w:pPr>
        <w:pStyle w:val="GENQLLLAST"/>
        <w:keepNext/>
        <w:keepLines/>
        <w:rPr>
          <w:szCs w:val="24"/>
        </w:rPr>
      </w:pPr>
      <w:r w:rsidRPr="003C2444">
        <w:t>D)</w:t>
      </w:r>
      <w:r>
        <w:tab/>
      </w:r>
      <w:r w:rsidRPr="003C2444">
        <w:t>disregarding undesirable results</w:t>
      </w:r>
      <w:r w:rsidRPr="003C2444">
        <w:rPr>
          <w:szCs w:val="24"/>
        </w:rPr>
        <w:t xml:space="preserve"> </w:t>
      </w:r>
    </w:p>
    <w:p w:rsidR="00A240E2" w:rsidRPr="003C2444" w:rsidRDefault="00A240E2" w:rsidP="00A240E2">
      <w:pPr>
        <w:pStyle w:val="GENQANS"/>
        <w:keepNext/>
        <w:keepLines/>
        <w:rPr>
          <w:szCs w:val="24"/>
        </w:rPr>
      </w:pPr>
      <w:r w:rsidRPr="003C2444">
        <w:t>Answer:</w:t>
      </w:r>
      <w:r>
        <w:tab/>
      </w:r>
      <w:r w:rsidRPr="003C2444">
        <w:t>A</w:t>
      </w:r>
      <w:r w:rsidRPr="003C2444">
        <w:rPr>
          <w:szCs w:val="24"/>
        </w:rPr>
        <w:t xml:space="preserve"> </w:t>
      </w:r>
    </w:p>
    <w:p w:rsidR="00A240E2" w:rsidRPr="003C2444" w:rsidRDefault="00A240E2" w:rsidP="00A240E2">
      <w:pPr>
        <w:pStyle w:val="GENQANSULFIRST"/>
        <w:keepNext/>
        <w:keepLines/>
        <w:tabs>
          <w:tab w:val="left" w:pos="1884"/>
        </w:tabs>
        <w:rPr>
          <w:szCs w:val="24"/>
        </w:rPr>
      </w:pPr>
      <w:r>
        <w:rPr>
          <w:szCs w:val="18"/>
        </w:rPr>
        <w:t>Diff: 6</w:t>
      </w:r>
      <w:r>
        <w:rPr>
          <w:szCs w:val="18"/>
        </w:rPr>
        <w:tab/>
        <w:t>Page Ref: 26</w:t>
      </w:r>
    </w:p>
    <w:p w:rsidR="00A240E2" w:rsidRPr="00A240E2" w:rsidRDefault="00A240E2" w:rsidP="00A240E2">
      <w:pPr>
        <w:pStyle w:val="GENQANSULLAST"/>
        <w:keepNext/>
        <w:keepLines/>
        <w:rPr>
          <w:szCs w:val="24"/>
        </w:rPr>
      </w:pPr>
      <w:r>
        <w:rPr>
          <w:szCs w:val="18"/>
        </w:rPr>
        <w:t>Skill Level: Apply What You Know</w:t>
      </w:r>
      <w:r>
        <w:rPr>
          <w:szCs w:val="18"/>
        </w:rPr>
        <w:cr/>
      </w:r>
      <w:r w:rsidRPr="009D4E85">
        <w:rPr>
          <w:szCs w:val="18"/>
        </w:rPr>
        <w:t xml:space="preserve"> </w:t>
      </w:r>
      <w:r>
        <w:rPr>
          <w:szCs w:val="18"/>
        </w:rPr>
        <w:t xml:space="preserve">LO: 1.6 Know the main elements of the 7 research methods: surveys, participant observation, case studies, secondary analysis, analysis of documents, experiments, and unobtrusive measures. </w:t>
      </w:r>
      <w:r>
        <w:rPr>
          <w:szCs w:val="18"/>
        </w:rPr>
        <w:cr/>
        <w:t xml:space="preserve">Topic/A-head: </w:t>
      </w:r>
      <w:r w:rsidRPr="007F356A">
        <w:rPr>
          <w:szCs w:val="18"/>
        </w:rPr>
        <w:t>Research Methods (Designs)</w:t>
      </w:r>
    </w:p>
    <w:p w:rsidR="00A240E2" w:rsidRPr="00206ED4" w:rsidRDefault="00C01D60" w:rsidP="00A240E2">
      <w:pPr>
        <w:pStyle w:val="GENQ"/>
        <w:rPr>
          <w:szCs w:val="24"/>
        </w:rPr>
      </w:pPr>
      <w:r>
        <w:rPr>
          <w:rStyle w:val="GENQNUM"/>
        </w:rPr>
        <w:t>58</w:t>
      </w:r>
      <w:r w:rsidR="00A240E2" w:rsidRPr="00206ED4">
        <w:t>)</w:t>
      </w:r>
      <w:r w:rsidR="00A240E2" w:rsidRPr="00206ED4">
        <w:tab/>
        <w:t>Sam is conducting interviews to assess students' opinions on how President Bush handled the second Gulf War. Because this is a controversial topic at Sam's conservative campus, what is the best way for him to develop a sense of rapport with the sample?</w:t>
      </w:r>
      <w:r w:rsidR="00A240E2" w:rsidRPr="00206ED4">
        <w:rPr>
          <w:szCs w:val="24"/>
        </w:rPr>
        <w:t xml:space="preserve"> </w:t>
      </w:r>
    </w:p>
    <w:p w:rsidR="00A240E2" w:rsidRPr="003C2444" w:rsidRDefault="00A240E2" w:rsidP="00A240E2">
      <w:pPr>
        <w:pStyle w:val="GENQLLFIRST"/>
        <w:rPr>
          <w:szCs w:val="24"/>
        </w:rPr>
      </w:pPr>
      <w:r w:rsidRPr="003C2444">
        <w:t>A)</w:t>
      </w:r>
      <w:r>
        <w:tab/>
      </w:r>
      <w:r w:rsidRPr="003C2444">
        <w:t>He should pay the interviewed students a stipend for their cooperation.</w:t>
      </w:r>
      <w:r w:rsidRPr="003C2444">
        <w:rPr>
          <w:szCs w:val="24"/>
        </w:rPr>
        <w:t xml:space="preserve"> </w:t>
      </w:r>
    </w:p>
    <w:p w:rsidR="00A240E2" w:rsidRPr="003C2444" w:rsidRDefault="00A240E2" w:rsidP="00A240E2">
      <w:pPr>
        <w:pStyle w:val="GENQLLMID"/>
        <w:rPr>
          <w:szCs w:val="24"/>
        </w:rPr>
      </w:pPr>
      <w:r w:rsidRPr="003C2444">
        <w:t>B)</w:t>
      </w:r>
      <w:r>
        <w:tab/>
      </w:r>
      <w:r w:rsidRPr="003C2444">
        <w:t>He should begin by asking neutral questions and holding off on sensitive issues.</w:t>
      </w:r>
      <w:r w:rsidRPr="003C2444">
        <w:rPr>
          <w:szCs w:val="24"/>
        </w:rPr>
        <w:t xml:space="preserve"> </w:t>
      </w:r>
    </w:p>
    <w:p w:rsidR="00A240E2" w:rsidRPr="003C2444" w:rsidRDefault="00A240E2" w:rsidP="00A240E2">
      <w:pPr>
        <w:pStyle w:val="GENQLLMID"/>
        <w:rPr>
          <w:szCs w:val="24"/>
        </w:rPr>
      </w:pPr>
      <w:r w:rsidRPr="003C2444">
        <w:t>C)</w:t>
      </w:r>
      <w:r>
        <w:tab/>
      </w:r>
      <w:r w:rsidRPr="003C2444">
        <w:t>He should tell the students he interviews their identities will be kept secret.</w:t>
      </w:r>
      <w:r w:rsidRPr="003C2444">
        <w:rPr>
          <w:szCs w:val="24"/>
        </w:rPr>
        <w:t xml:space="preserve"> </w:t>
      </w:r>
    </w:p>
    <w:p w:rsidR="00A240E2" w:rsidRPr="003C2444" w:rsidRDefault="00A240E2" w:rsidP="00A240E2">
      <w:pPr>
        <w:pStyle w:val="GENQLLLAST"/>
        <w:rPr>
          <w:szCs w:val="24"/>
        </w:rPr>
      </w:pPr>
      <w:r w:rsidRPr="003C2444">
        <w:t>D)</w:t>
      </w:r>
      <w:r>
        <w:tab/>
      </w:r>
      <w:r w:rsidRPr="003C2444">
        <w:t>He should begin by telling the participants that he is a Democrat.</w:t>
      </w:r>
      <w:r w:rsidRPr="003C2444">
        <w:rPr>
          <w:szCs w:val="24"/>
        </w:rPr>
        <w:t xml:space="preserve"> </w:t>
      </w:r>
    </w:p>
    <w:p w:rsidR="00A240E2" w:rsidRPr="003C2444" w:rsidRDefault="00A240E2" w:rsidP="00A240E2">
      <w:pPr>
        <w:pStyle w:val="GENQANS"/>
        <w:rPr>
          <w:szCs w:val="24"/>
        </w:rPr>
      </w:pPr>
      <w:r>
        <w:t>Answer:</w:t>
      </w:r>
      <w:r>
        <w:tab/>
      </w:r>
      <w:r w:rsidRPr="003C2444">
        <w:t>B</w:t>
      </w:r>
      <w:r w:rsidRPr="003C2444">
        <w:rPr>
          <w:szCs w:val="24"/>
        </w:rPr>
        <w:t xml:space="preserve"> </w:t>
      </w:r>
    </w:p>
    <w:p w:rsidR="00A240E2" w:rsidRPr="003C2444" w:rsidRDefault="00A240E2" w:rsidP="00A240E2">
      <w:pPr>
        <w:pStyle w:val="GENQANSULFIRST"/>
        <w:tabs>
          <w:tab w:val="left" w:pos="1884"/>
        </w:tabs>
        <w:rPr>
          <w:szCs w:val="24"/>
        </w:rPr>
      </w:pPr>
      <w:r>
        <w:rPr>
          <w:szCs w:val="18"/>
        </w:rPr>
        <w:t>Diff: 3</w:t>
      </w:r>
      <w:r>
        <w:rPr>
          <w:szCs w:val="18"/>
        </w:rPr>
        <w:tab/>
        <w:t>Page Ref: 27</w:t>
      </w:r>
    </w:p>
    <w:p w:rsidR="00A240E2" w:rsidRPr="003C2444" w:rsidRDefault="00A240E2" w:rsidP="00A240E2">
      <w:pPr>
        <w:pStyle w:val="GENQANSULLAST"/>
        <w:rPr>
          <w:szCs w:val="24"/>
        </w:rPr>
      </w:pPr>
      <w:r>
        <w:rPr>
          <w:szCs w:val="18"/>
        </w:rPr>
        <w:t>Skill Level: Apply What You Know</w:t>
      </w:r>
      <w:r>
        <w:rPr>
          <w:szCs w:val="18"/>
        </w:rPr>
        <w:cr/>
      </w:r>
      <w:r w:rsidRPr="00B50BBF">
        <w:rPr>
          <w:szCs w:val="18"/>
        </w:rPr>
        <w:t xml:space="preserve"> </w:t>
      </w:r>
      <w:r>
        <w:rPr>
          <w:szCs w:val="18"/>
        </w:rPr>
        <w:t xml:space="preserve">LO: 1.6 Know the main elements of the 7 research methods: surveys, participant observation, case studies, secondary analysis, analysis of documents, experiments, and unobtrusive measures. </w:t>
      </w:r>
      <w:r>
        <w:rPr>
          <w:szCs w:val="18"/>
        </w:rPr>
        <w:cr/>
        <w:t xml:space="preserve">Topic/A-head: </w:t>
      </w:r>
      <w:r w:rsidRPr="007F356A">
        <w:rPr>
          <w:szCs w:val="18"/>
        </w:rPr>
        <w:t>Research Methods (Designs)</w:t>
      </w:r>
    </w:p>
    <w:p w:rsidR="00A240E2" w:rsidRPr="00780C81" w:rsidRDefault="00C01D60" w:rsidP="00A240E2">
      <w:pPr>
        <w:pStyle w:val="GENQ"/>
        <w:rPr>
          <w:szCs w:val="24"/>
        </w:rPr>
      </w:pPr>
      <w:r>
        <w:rPr>
          <w:rStyle w:val="GENQNUM"/>
        </w:rPr>
        <w:t>59</w:t>
      </w:r>
      <w:r w:rsidR="00A240E2" w:rsidRPr="00780C81">
        <w:t>)</w:t>
      </w:r>
      <w:r w:rsidR="00A240E2" w:rsidRPr="00780C81">
        <w:tab/>
        <w:t xml:space="preserve">Matthew is completing his master's thesis, which addresses the culture of outlaw motorcycle gangs. For the past six months, he has been riding with a gang, observing and describing behaviors in an attempt to present a view of these groups from a gang member's perspective. Like Mario </w:t>
      </w:r>
      <w:proofErr w:type="spellStart"/>
      <w:r w:rsidR="00A240E2" w:rsidRPr="00780C81">
        <w:t>Brajuha</w:t>
      </w:r>
      <w:proofErr w:type="spellEnd"/>
      <w:r w:rsidR="00A240E2" w:rsidRPr="00780C81">
        <w:t xml:space="preserve">, he is determined to keep the identities of his subjects confidential. Which research method is Matthew employing? </w:t>
      </w:r>
      <w:r w:rsidR="00A240E2" w:rsidRPr="00780C81">
        <w:rPr>
          <w:szCs w:val="24"/>
        </w:rPr>
        <w:t xml:space="preserve"> </w:t>
      </w:r>
    </w:p>
    <w:p w:rsidR="00A240E2" w:rsidRPr="003C2444" w:rsidRDefault="00A240E2" w:rsidP="00A240E2">
      <w:pPr>
        <w:pStyle w:val="GENQLLFIRST"/>
        <w:rPr>
          <w:szCs w:val="24"/>
        </w:rPr>
      </w:pPr>
      <w:r w:rsidRPr="003C2444">
        <w:t>A)</w:t>
      </w:r>
      <w:r>
        <w:tab/>
      </w:r>
      <w:r w:rsidRPr="003C2444">
        <w:t>case study</w:t>
      </w:r>
      <w:r w:rsidRPr="003C2444">
        <w:rPr>
          <w:szCs w:val="24"/>
        </w:rPr>
        <w:t xml:space="preserve">    </w:t>
      </w:r>
    </w:p>
    <w:p w:rsidR="00A240E2" w:rsidRPr="003C2444" w:rsidRDefault="00A240E2" w:rsidP="00A240E2">
      <w:pPr>
        <w:pStyle w:val="GENQLLMID"/>
        <w:rPr>
          <w:szCs w:val="24"/>
        </w:rPr>
      </w:pPr>
      <w:r w:rsidRPr="003C2444">
        <w:t>B)</w:t>
      </w:r>
      <w:r>
        <w:tab/>
      </w:r>
      <w:r w:rsidRPr="003C2444">
        <w:t>documentary</w:t>
      </w:r>
      <w:r w:rsidRPr="003C2444">
        <w:rPr>
          <w:szCs w:val="24"/>
        </w:rPr>
        <w:t xml:space="preserve"> </w:t>
      </w:r>
    </w:p>
    <w:p w:rsidR="00A240E2" w:rsidRPr="003C2444" w:rsidRDefault="00A240E2" w:rsidP="00A240E2">
      <w:pPr>
        <w:pStyle w:val="GENQLLMID"/>
        <w:rPr>
          <w:szCs w:val="24"/>
        </w:rPr>
      </w:pPr>
      <w:r w:rsidRPr="003C2444">
        <w:t>C)</w:t>
      </w:r>
      <w:r>
        <w:tab/>
      </w:r>
      <w:r w:rsidRPr="003C2444">
        <w:t>participant observation</w:t>
      </w:r>
      <w:r w:rsidRPr="003C2444">
        <w:rPr>
          <w:szCs w:val="24"/>
        </w:rPr>
        <w:t xml:space="preserve"> </w:t>
      </w:r>
    </w:p>
    <w:p w:rsidR="00A240E2" w:rsidRPr="003C2444" w:rsidRDefault="00A240E2" w:rsidP="00A240E2">
      <w:pPr>
        <w:pStyle w:val="GENQLLLAST"/>
        <w:rPr>
          <w:szCs w:val="24"/>
        </w:rPr>
      </w:pPr>
      <w:r w:rsidRPr="003C2444">
        <w:t>D)</w:t>
      </w:r>
      <w:r>
        <w:tab/>
      </w:r>
      <w:r w:rsidRPr="003C2444">
        <w:t>unobtrusive measures</w:t>
      </w:r>
      <w:r w:rsidRPr="003C2444">
        <w:rPr>
          <w:szCs w:val="24"/>
        </w:rPr>
        <w:t xml:space="preserve"> </w:t>
      </w:r>
    </w:p>
    <w:p w:rsidR="00A240E2" w:rsidRPr="003C2444" w:rsidRDefault="00A240E2" w:rsidP="00A240E2">
      <w:pPr>
        <w:pStyle w:val="GENQANS"/>
        <w:rPr>
          <w:szCs w:val="24"/>
        </w:rPr>
      </w:pPr>
      <w:r w:rsidRPr="003C2444">
        <w:t>Answer:</w:t>
      </w:r>
      <w:r>
        <w:tab/>
      </w:r>
      <w:r w:rsidRPr="003C2444">
        <w:t>C</w:t>
      </w:r>
      <w:r w:rsidRPr="003C2444">
        <w:rPr>
          <w:szCs w:val="24"/>
        </w:rPr>
        <w:t xml:space="preserve"> </w:t>
      </w:r>
    </w:p>
    <w:p w:rsidR="00A240E2" w:rsidRPr="003C2444" w:rsidRDefault="00A240E2" w:rsidP="00A240E2">
      <w:pPr>
        <w:pStyle w:val="GENQANSULFIRST"/>
        <w:tabs>
          <w:tab w:val="left" w:pos="1884"/>
        </w:tabs>
        <w:rPr>
          <w:szCs w:val="24"/>
        </w:rPr>
      </w:pPr>
      <w:r>
        <w:rPr>
          <w:szCs w:val="18"/>
        </w:rPr>
        <w:t>Diff: 2</w:t>
      </w:r>
      <w:r>
        <w:rPr>
          <w:szCs w:val="18"/>
        </w:rPr>
        <w:tab/>
        <w:t>Page Ref: 27</w:t>
      </w:r>
    </w:p>
    <w:p w:rsidR="00A240E2" w:rsidRDefault="00A240E2" w:rsidP="00A240E2">
      <w:pPr>
        <w:pStyle w:val="GENQANSULLAST"/>
        <w:rPr>
          <w:szCs w:val="18"/>
        </w:rPr>
      </w:pPr>
      <w:r>
        <w:rPr>
          <w:szCs w:val="18"/>
        </w:rPr>
        <w:t>Skill Level: Understand the Concepts</w:t>
      </w:r>
      <w:r>
        <w:rPr>
          <w:szCs w:val="18"/>
        </w:rPr>
        <w:cr/>
      </w:r>
      <w:r w:rsidRPr="003C2835">
        <w:rPr>
          <w:szCs w:val="18"/>
        </w:rPr>
        <w:t xml:space="preserve"> </w:t>
      </w:r>
      <w:r>
        <w:rPr>
          <w:szCs w:val="18"/>
        </w:rPr>
        <w:t xml:space="preserve">LO: 1.6 Know the main elements of the 7 research methods: surveys, participant observation, case studies, secondary analysis, analysis of documents, experiments, and unobtrusive measures. </w:t>
      </w:r>
      <w:r>
        <w:rPr>
          <w:szCs w:val="18"/>
        </w:rPr>
        <w:cr/>
        <w:t xml:space="preserve">Topic/A-head: </w:t>
      </w:r>
      <w:r w:rsidRPr="007F356A">
        <w:rPr>
          <w:szCs w:val="18"/>
        </w:rPr>
        <w:t>Research Methods (Designs)</w:t>
      </w:r>
    </w:p>
    <w:p w:rsidR="00E209E2" w:rsidRPr="00206ED4" w:rsidRDefault="00C01D60" w:rsidP="00E209E2">
      <w:pPr>
        <w:pStyle w:val="GENQ"/>
        <w:rPr>
          <w:szCs w:val="24"/>
        </w:rPr>
      </w:pPr>
      <w:r>
        <w:rPr>
          <w:rStyle w:val="GENQNUM"/>
        </w:rPr>
        <w:t>60</w:t>
      </w:r>
      <w:r w:rsidR="00E209E2" w:rsidRPr="00206ED4">
        <w:t>)</w:t>
      </w:r>
      <w:r w:rsidR="00E209E2" w:rsidRPr="00206ED4">
        <w:tab/>
        <w:t>What is another term used to describe the research method called participant observation?</w:t>
      </w:r>
      <w:r w:rsidR="00E209E2" w:rsidRPr="00206ED4">
        <w:rPr>
          <w:szCs w:val="24"/>
        </w:rPr>
        <w:t xml:space="preserve"> </w:t>
      </w:r>
    </w:p>
    <w:p w:rsidR="00E209E2" w:rsidRPr="003C2444" w:rsidRDefault="00E209E2" w:rsidP="00E209E2">
      <w:pPr>
        <w:pStyle w:val="GENQLLFIRST"/>
        <w:rPr>
          <w:szCs w:val="24"/>
        </w:rPr>
      </w:pPr>
      <w:r w:rsidRPr="003C2444">
        <w:t>A)</w:t>
      </w:r>
      <w:r>
        <w:tab/>
      </w:r>
      <w:r w:rsidRPr="003C2444">
        <w:t>content analysis</w:t>
      </w:r>
      <w:r w:rsidRPr="003C2444">
        <w:rPr>
          <w:szCs w:val="24"/>
        </w:rPr>
        <w:t xml:space="preserve"> </w:t>
      </w:r>
    </w:p>
    <w:p w:rsidR="00E209E2" w:rsidRPr="003C2444" w:rsidRDefault="00E209E2" w:rsidP="00E209E2">
      <w:pPr>
        <w:pStyle w:val="GENQLLMID"/>
        <w:rPr>
          <w:szCs w:val="24"/>
        </w:rPr>
      </w:pPr>
      <w:r w:rsidRPr="003C2444">
        <w:t>B)</w:t>
      </w:r>
      <w:r>
        <w:tab/>
      </w:r>
      <w:r w:rsidRPr="003C2444">
        <w:t>fieldwork</w:t>
      </w:r>
      <w:r w:rsidRPr="003C2444">
        <w:rPr>
          <w:szCs w:val="24"/>
        </w:rPr>
        <w:t xml:space="preserve"> </w:t>
      </w:r>
    </w:p>
    <w:p w:rsidR="00E209E2" w:rsidRPr="003C2444" w:rsidRDefault="00E209E2" w:rsidP="00E209E2">
      <w:pPr>
        <w:pStyle w:val="GENQLLMID"/>
        <w:rPr>
          <w:szCs w:val="24"/>
        </w:rPr>
      </w:pPr>
      <w:r w:rsidRPr="003C2444">
        <w:t>C)</w:t>
      </w:r>
      <w:r>
        <w:tab/>
      </w:r>
      <w:r w:rsidRPr="003C2444">
        <w:t>survey research</w:t>
      </w:r>
      <w:r w:rsidRPr="003C2444">
        <w:rPr>
          <w:szCs w:val="24"/>
        </w:rPr>
        <w:t xml:space="preserve"> </w:t>
      </w:r>
    </w:p>
    <w:p w:rsidR="00E209E2" w:rsidRPr="003C2444" w:rsidRDefault="00E209E2" w:rsidP="00E209E2">
      <w:pPr>
        <w:pStyle w:val="GENQLLLAST"/>
        <w:rPr>
          <w:szCs w:val="24"/>
        </w:rPr>
      </w:pPr>
      <w:r w:rsidRPr="003C2444">
        <w:t>D)</w:t>
      </w:r>
      <w:r>
        <w:tab/>
      </w:r>
      <w:r w:rsidRPr="003C2444">
        <w:t>unobtrusive measures</w:t>
      </w:r>
      <w:r w:rsidRPr="003C2444">
        <w:rPr>
          <w:szCs w:val="24"/>
        </w:rPr>
        <w:t xml:space="preserve"> </w:t>
      </w:r>
    </w:p>
    <w:p w:rsidR="00E209E2" w:rsidRPr="003C2444" w:rsidRDefault="00E209E2" w:rsidP="00E209E2">
      <w:pPr>
        <w:pStyle w:val="GENQANS"/>
        <w:rPr>
          <w:szCs w:val="24"/>
        </w:rPr>
      </w:pPr>
      <w:r w:rsidRPr="003C2444">
        <w:t>Answer:</w:t>
      </w:r>
      <w:r>
        <w:tab/>
      </w:r>
      <w:r w:rsidRPr="003C2444">
        <w:t>B</w:t>
      </w:r>
      <w:r w:rsidRPr="003C2444">
        <w:rPr>
          <w:szCs w:val="24"/>
        </w:rPr>
        <w:t xml:space="preserve"> </w:t>
      </w:r>
    </w:p>
    <w:p w:rsidR="00E209E2" w:rsidRPr="003C2444" w:rsidRDefault="00713848" w:rsidP="00E209E2">
      <w:pPr>
        <w:pStyle w:val="GENQANSULFIRST"/>
        <w:tabs>
          <w:tab w:val="left" w:pos="1884"/>
        </w:tabs>
        <w:rPr>
          <w:szCs w:val="24"/>
        </w:rPr>
      </w:pPr>
      <w:r>
        <w:rPr>
          <w:szCs w:val="18"/>
        </w:rPr>
        <w:t>Diff: 2</w:t>
      </w:r>
      <w:r>
        <w:rPr>
          <w:szCs w:val="18"/>
        </w:rPr>
        <w:tab/>
        <w:t>Page Ref: 27</w:t>
      </w:r>
    </w:p>
    <w:p w:rsidR="00E209E2" w:rsidRPr="003C2444" w:rsidRDefault="00E209E2" w:rsidP="00E209E2">
      <w:pPr>
        <w:pStyle w:val="GENQANSULLAST"/>
        <w:rPr>
          <w:szCs w:val="24"/>
        </w:rPr>
      </w:pPr>
      <w:r>
        <w:rPr>
          <w:szCs w:val="18"/>
        </w:rPr>
        <w:t>Skill Level: Understand the Concepts</w:t>
      </w:r>
      <w:r>
        <w:rPr>
          <w:szCs w:val="18"/>
        </w:rPr>
        <w:cr/>
      </w:r>
      <w:r w:rsidRPr="00AA24A7">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206ED4" w:rsidRDefault="00C01D60" w:rsidP="00E209E2">
      <w:pPr>
        <w:pStyle w:val="GENQ"/>
        <w:rPr>
          <w:szCs w:val="24"/>
        </w:rPr>
      </w:pPr>
      <w:r>
        <w:rPr>
          <w:rStyle w:val="GENQNUM"/>
        </w:rPr>
        <w:t>61</w:t>
      </w:r>
      <w:r w:rsidR="00E209E2" w:rsidRPr="00206ED4">
        <w:t>)</w:t>
      </w:r>
      <w:r w:rsidR="00E209E2" w:rsidRPr="00206ED4">
        <w:tab/>
        <w:t>Jarod is conducting research on the homeless. For six weeks, he has lived among the homeless "24/7," sleeping on the street or at a shelter, and engaging in the same activities as the population he is studying. By doing so, Jarod has been able to gather a broad understanding of the homeless, their needs, and characteristics. In view of this, Jarod is using ________ as a method of gathering data.</w:t>
      </w:r>
      <w:r w:rsidR="00E209E2" w:rsidRPr="00206ED4">
        <w:rPr>
          <w:szCs w:val="24"/>
        </w:rPr>
        <w:t xml:space="preserve"> </w:t>
      </w:r>
    </w:p>
    <w:p w:rsidR="00E209E2" w:rsidRPr="003C2444" w:rsidRDefault="00E209E2" w:rsidP="00E209E2">
      <w:pPr>
        <w:pStyle w:val="GENQLLFIRST"/>
        <w:rPr>
          <w:szCs w:val="24"/>
        </w:rPr>
      </w:pPr>
      <w:r w:rsidRPr="003C2444">
        <w:t>A)</w:t>
      </w:r>
      <w:r>
        <w:tab/>
      </w:r>
      <w:r w:rsidRPr="003C2444">
        <w:t>representative sampling</w:t>
      </w:r>
      <w:r w:rsidRPr="003C2444">
        <w:rPr>
          <w:szCs w:val="24"/>
        </w:rPr>
        <w:t xml:space="preserve"> </w:t>
      </w:r>
    </w:p>
    <w:p w:rsidR="00E209E2" w:rsidRPr="003C2444" w:rsidRDefault="00E209E2" w:rsidP="00E209E2">
      <w:pPr>
        <w:pStyle w:val="GENQLLMID"/>
        <w:rPr>
          <w:szCs w:val="24"/>
        </w:rPr>
      </w:pPr>
      <w:r w:rsidRPr="003C2444">
        <w:t>B)</w:t>
      </w:r>
      <w:r>
        <w:tab/>
      </w:r>
      <w:r w:rsidRPr="003C2444">
        <w:t>secondary analysis</w:t>
      </w:r>
      <w:r w:rsidRPr="003C2444">
        <w:rPr>
          <w:szCs w:val="24"/>
        </w:rPr>
        <w:t xml:space="preserve"> </w:t>
      </w:r>
    </w:p>
    <w:p w:rsidR="00E209E2" w:rsidRPr="003C2444" w:rsidRDefault="00E209E2" w:rsidP="00E209E2">
      <w:pPr>
        <w:pStyle w:val="GENQLLMID"/>
        <w:rPr>
          <w:szCs w:val="24"/>
        </w:rPr>
      </w:pPr>
      <w:r w:rsidRPr="003C2444">
        <w:t>C)</w:t>
      </w:r>
      <w:r>
        <w:tab/>
      </w:r>
      <w:r w:rsidRPr="003C2444">
        <w:t>content analysis</w:t>
      </w:r>
      <w:r w:rsidRPr="003C2444">
        <w:rPr>
          <w:szCs w:val="24"/>
        </w:rPr>
        <w:t xml:space="preserve"> </w:t>
      </w:r>
    </w:p>
    <w:p w:rsidR="00E209E2" w:rsidRPr="003C2444" w:rsidRDefault="00E209E2" w:rsidP="00E209E2">
      <w:pPr>
        <w:pStyle w:val="GENQLLLAST"/>
        <w:rPr>
          <w:szCs w:val="24"/>
        </w:rPr>
      </w:pPr>
      <w:r w:rsidRPr="003C2444">
        <w:t>D)</w:t>
      </w:r>
      <w:r>
        <w:tab/>
      </w:r>
      <w:r w:rsidRPr="003C2444">
        <w:t>participant observation</w:t>
      </w:r>
      <w:r w:rsidRPr="003C2444">
        <w:rPr>
          <w:szCs w:val="24"/>
        </w:rPr>
        <w:t xml:space="preserve"> </w:t>
      </w:r>
    </w:p>
    <w:p w:rsidR="00E209E2" w:rsidRPr="003C2444" w:rsidRDefault="00E209E2" w:rsidP="00E209E2">
      <w:pPr>
        <w:pStyle w:val="GENQANS"/>
        <w:rPr>
          <w:szCs w:val="24"/>
        </w:rPr>
      </w:pPr>
      <w:r>
        <w:t>Answer:</w:t>
      </w:r>
      <w:r>
        <w:tab/>
      </w:r>
      <w:r w:rsidRPr="003C2444">
        <w:t>D</w:t>
      </w:r>
      <w:r w:rsidRPr="003C2444">
        <w:rPr>
          <w:szCs w:val="24"/>
        </w:rPr>
        <w:t xml:space="preserve"> </w:t>
      </w:r>
    </w:p>
    <w:p w:rsidR="00E209E2" w:rsidRPr="003C2444" w:rsidRDefault="00713848" w:rsidP="00E209E2">
      <w:pPr>
        <w:pStyle w:val="GENQANSULFIRST"/>
        <w:tabs>
          <w:tab w:val="left" w:pos="1884"/>
        </w:tabs>
        <w:rPr>
          <w:szCs w:val="24"/>
        </w:rPr>
      </w:pPr>
      <w:r>
        <w:rPr>
          <w:szCs w:val="18"/>
        </w:rPr>
        <w:t>Diff: 2</w:t>
      </w:r>
      <w:r>
        <w:rPr>
          <w:szCs w:val="18"/>
        </w:rPr>
        <w:tab/>
        <w:t xml:space="preserve">Page Ref: </w:t>
      </w:r>
      <w:r w:rsidR="002763A1">
        <w:rPr>
          <w:szCs w:val="18"/>
        </w:rPr>
        <w:t>27</w:t>
      </w:r>
    </w:p>
    <w:p w:rsidR="00E209E2" w:rsidRPr="003C2444" w:rsidRDefault="00E209E2" w:rsidP="00E209E2">
      <w:pPr>
        <w:pStyle w:val="GENQANSULLAST"/>
        <w:rPr>
          <w:szCs w:val="24"/>
        </w:rPr>
      </w:pPr>
      <w:r>
        <w:rPr>
          <w:szCs w:val="18"/>
        </w:rPr>
        <w:t>Skill Level: Understand the Concepts</w:t>
      </w:r>
      <w:r>
        <w:rPr>
          <w:szCs w:val="18"/>
        </w:rPr>
        <w:cr/>
      </w:r>
      <w:r w:rsidRPr="0047383B">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1E4579" w:rsidRDefault="00C01D60" w:rsidP="00E209E2">
      <w:pPr>
        <w:pStyle w:val="GENQ"/>
        <w:rPr>
          <w:szCs w:val="24"/>
        </w:rPr>
      </w:pPr>
      <w:r>
        <w:rPr>
          <w:rStyle w:val="GENQNUM"/>
        </w:rPr>
        <w:t>6</w:t>
      </w:r>
      <w:r w:rsidR="00E209E2">
        <w:rPr>
          <w:rStyle w:val="GENQNUM"/>
        </w:rPr>
        <w:t>2</w:t>
      </w:r>
      <w:r w:rsidR="00E209E2" w:rsidRPr="001E4579">
        <w:t>)</w:t>
      </w:r>
      <w:r w:rsidR="00E209E2" w:rsidRPr="001E4579">
        <w:tab/>
        <w:t>The feeling of trust that researchers establish with their respondents is referred to as ________.</w:t>
      </w:r>
      <w:r w:rsidR="00E209E2" w:rsidRPr="001E4579">
        <w:rPr>
          <w:szCs w:val="24"/>
        </w:rPr>
        <w:t xml:space="preserve"> </w:t>
      </w:r>
    </w:p>
    <w:p w:rsidR="00E209E2" w:rsidRPr="003C2444" w:rsidRDefault="00E209E2" w:rsidP="00E209E2">
      <w:pPr>
        <w:pStyle w:val="GENQLLFIRST"/>
        <w:rPr>
          <w:szCs w:val="24"/>
        </w:rPr>
      </w:pPr>
      <w:r w:rsidRPr="003C2444">
        <w:t>A)</w:t>
      </w:r>
      <w:r>
        <w:tab/>
      </w:r>
      <w:r w:rsidRPr="003C2444">
        <w:t>commitment</w:t>
      </w:r>
      <w:r w:rsidRPr="003C2444">
        <w:rPr>
          <w:szCs w:val="24"/>
        </w:rPr>
        <w:t xml:space="preserve">    </w:t>
      </w:r>
    </w:p>
    <w:p w:rsidR="00E209E2" w:rsidRPr="003C2444" w:rsidRDefault="00E209E2" w:rsidP="00E209E2">
      <w:pPr>
        <w:pStyle w:val="GENQLLMID"/>
        <w:rPr>
          <w:szCs w:val="24"/>
        </w:rPr>
      </w:pPr>
      <w:r w:rsidRPr="003C2444">
        <w:t>B)</w:t>
      </w:r>
      <w:r>
        <w:tab/>
      </w:r>
      <w:r w:rsidRPr="003C2444">
        <w:t>rapport</w:t>
      </w:r>
      <w:r w:rsidRPr="003C2444">
        <w:rPr>
          <w:szCs w:val="24"/>
        </w:rPr>
        <w:t xml:space="preserve"> </w:t>
      </w:r>
    </w:p>
    <w:p w:rsidR="00E209E2" w:rsidRPr="003C2444" w:rsidRDefault="00E209E2" w:rsidP="00E209E2">
      <w:pPr>
        <w:pStyle w:val="GENQLLMID"/>
        <w:rPr>
          <w:szCs w:val="24"/>
        </w:rPr>
      </w:pPr>
      <w:r w:rsidRPr="003C2444">
        <w:t>C)</w:t>
      </w:r>
      <w:r>
        <w:tab/>
      </w:r>
      <w:r w:rsidRPr="003C2444">
        <w:t xml:space="preserve">empathy </w:t>
      </w:r>
      <w:r w:rsidRPr="003C2444">
        <w:rPr>
          <w:szCs w:val="24"/>
        </w:rPr>
        <w:t xml:space="preserve"> </w:t>
      </w:r>
    </w:p>
    <w:p w:rsidR="00E209E2" w:rsidRPr="003C2444" w:rsidRDefault="00E209E2" w:rsidP="00E209E2">
      <w:pPr>
        <w:pStyle w:val="GENQLLLAST"/>
        <w:rPr>
          <w:szCs w:val="24"/>
        </w:rPr>
      </w:pPr>
      <w:r w:rsidRPr="003C2444">
        <w:t>D)</w:t>
      </w:r>
      <w:r>
        <w:tab/>
      </w:r>
      <w:r w:rsidRPr="003C2444">
        <w:t>confidentiality</w:t>
      </w:r>
      <w:r w:rsidRPr="003C2444">
        <w:rPr>
          <w:szCs w:val="24"/>
        </w:rPr>
        <w:t xml:space="preserve"> </w:t>
      </w:r>
    </w:p>
    <w:p w:rsidR="00E209E2" w:rsidRPr="003C2444" w:rsidRDefault="00E209E2" w:rsidP="00E209E2">
      <w:pPr>
        <w:pStyle w:val="GENQANS"/>
        <w:rPr>
          <w:szCs w:val="24"/>
        </w:rPr>
      </w:pPr>
      <w:r w:rsidRPr="003C2444">
        <w:t>Answer:</w:t>
      </w:r>
      <w:r>
        <w:tab/>
      </w:r>
      <w:r w:rsidRPr="003C2444">
        <w:t>B</w:t>
      </w:r>
      <w:r w:rsidRPr="003C2444">
        <w:rPr>
          <w:szCs w:val="24"/>
        </w:rPr>
        <w:t xml:space="preserve"> </w:t>
      </w:r>
    </w:p>
    <w:p w:rsidR="00E209E2" w:rsidRPr="003C2444" w:rsidRDefault="002763A1" w:rsidP="00E209E2">
      <w:pPr>
        <w:pStyle w:val="GENQANSULFIRST"/>
        <w:tabs>
          <w:tab w:val="left" w:pos="1884"/>
        </w:tabs>
        <w:rPr>
          <w:szCs w:val="24"/>
        </w:rPr>
      </w:pPr>
      <w:r>
        <w:rPr>
          <w:szCs w:val="18"/>
        </w:rPr>
        <w:t>Diff: 1</w:t>
      </w:r>
      <w:r>
        <w:rPr>
          <w:szCs w:val="18"/>
        </w:rPr>
        <w:tab/>
        <w:t>Page Ref: 27</w:t>
      </w:r>
    </w:p>
    <w:p w:rsidR="00E209E2" w:rsidRPr="003C2444" w:rsidRDefault="00E209E2" w:rsidP="00E209E2">
      <w:pPr>
        <w:pStyle w:val="GENQANSULLAST"/>
        <w:rPr>
          <w:szCs w:val="24"/>
        </w:rPr>
      </w:pPr>
      <w:r>
        <w:rPr>
          <w:szCs w:val="18"/>
        </w:rPr>
        <w:t>Skill Level: Know the Facts</w:t>
      </w:r>
      <w:r>
        <w:rPr>
          <w:szCs w:val="18"/>
        </w:rPr>
        <w:cr/>
      </w:r>
      <w:r w:rsidRPr="0021363A">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1E4579" w:rsidRDefault="00C01D60" w:rsidP="00E209E2">
      <w:pPr>
        <w:pStyle w:val="GENQ"/>
        <w:keepNext/>
        <w:keepLines/>
        <w:rPr>
          <w:szCs w:val="24"/>
        </w:rPr>
      </w:pPr>
      <w:r>
        <w:rPr>
          <w:rStyle w:val="GENQNUM"/>
        </w:rPr>
        <w:t>6</w:t>
      </w:r>
      <w:r w:rsidR="00E209E2">
        <w:rPr>
          <w:rStyle w:val="GENQNUM"/>
        </w:rPr>
        <w:t>3</w:t>
      </w:r>
      <w:r w:rsidR="00E209E2" w:rsidRPr="001E4579">
        <w:t>)</w:t>
      </w:r>
      <w:r w:rsidR="00E209E2" w:rsidRPr="001E4579">
        <w:tab/>
        <w:t>What is the major problem with using participant observation as a research tool?</w:t>
      </w:r>
      <w:r w:rsidR="00E209E2" w:rsidRPr="001E4579">
        <w:rPr>
          <w:szCs w:val="24"/>
        </w:rPr>
        <w:t xml:space="preserve"> </w:t>
      </w:r>
    </w:p>
    <w:p w:rsidR="00E209E2" w:rsidRPr="003C2444" w:rsidRDefault="00E209E2" w:rsidP="00E209E2">
      <w:pPr>
        <w:pStyle w:val="GENQLLFIRST"/>
        <w:keepNext/>
        <w:keepLines/>
        <w:rPr>
          <w:szCs w:val="24"/>
        </w:rPr>
      </w:pPr>
      <w:r w:rsidRPr="003C2444">
        <w:t>A)</w:t>
      </w:r>
      <w:r>
        <w:tab/>
      </w:r>
      <w:r w:rsidRPr="003C2444">
        <w:t>It often leads to findings that lack generalizability.</w:t>
      </w:r>
      <w:r w:rsidRPr="003C2444">
        <w:rPr>
          <w:szCs w:val="24"/>
        </w:rPr>
        <w:t xml:space="preserve"> </w:t>
      </w:r>
    </w:p>
    <w:p w:rsidR="00E209E2" w:rsidRPr="003C2444" w:rsidRDefault="00E209E2" w:rsidP="00E209E2">
      <w:pPr>
        <w:pStyle w:val="GENQLLMID"/>
        <w:keepNext/>
        <w:keepLines/>
        <w:rPr>
          <w:szCs w:val="24"/>
        </w:rPr>
      </w:pPr>
      <w:r w:rsidRPr="003C2444">
        <w:t>B)</w:t>
      </w:r>
      <w:r>
        <w:tab/>
      </w:r>
      <w:r w:rsidRPr="003C2444">
        <w:t>It is unacceptable based on standards of the American Sociological Association.</w:t>
      </w:r>
      <w:r w:rsidRPr="003C2444">
        <w:rPr>
          <w:szCs w:val="24"/>
        </w:rPr>
        <w:t xml:space="preserve"> </w:t>
      </w:r>
    </w:p>
    <w:p w:rsidR="00E209E2" w:rsidRPr="003C2444" w:rsidRDefault="00E209E2" w:rsidP="00E209E2">
      <w:pPr>
        <w:pStyle w:val="GENQLLMID"/>
        <w:keepNext/>
        <w:keepLines/>
        <w:rPr>
          <w:szCs w:val="24"/>
        </w:rPr>
      </w:pPr>
      <w:r w:rsidRPr="003C2444">
        <w:t>C)</w:t>
      </w:r>
      <w:r>
        <w:tab/>
      </w:r>
      <w:r w:rsidRPr="003C2444">
        <w:t>It lacks both validity and reliability.</w:t>
      </w:r>
      <w:r w:rsidRPr="003C2444">
        <w:rPr>
          <w:szCs w:val="24"/>
        </w:rPr>
        <w:t xml:space="preserve"> </w:t>
      </w:r>
    </w:p>
    <w:p w:rsidR="00E209E2" w:rsidRPr="003C2444" w:rsidRDefault="00E209E2" w:rsidP="00E209E2">
      <w:pPr>
        <w:pStyle w:val="GENQLLLAST"/>
        <w:keepNext/>
        <w:keepLines/>
        <w:rPr>
          <w:szCs w:val="24"/>
        </w:rPr>
      </w:pPr>
      <w:r w:rsidRPr="003C2444">
        <w:t>D)</w:t>
      </w:r>
      <w:r>
        <w:tab/>
      </w:r>
      <w:r w:rsidRPr="003C2444">
        <w:t>It is highly biased.</w:t>
      </w:r>
      <w:r w:rsidRPr="003C2444">
        <w:rPr>
          <w:szCs w:val="24"/>
        </w:rPr>
        <w:t xml:space="preserve"> </w:t>
      </w:r>
    </w:p>
    <w:p w:rsidR="00E209E2" w:rsidRPr="003C2444" w:rsidRDefault="00E209E2" w:rsidP="00E209E2">
      <w:pPr>
        <w:pStyle w:val="GENQANS"/>
        <w:keepNext/>
        <w:keepLines/>
        <w:rPr>
          <w:szCs w:val="24"/>
        </w:rPr>
      </w:pPr>
      <w:r w:rsidRPr="003C2444">
        <w:t>Answer:</w:t>
      </w:r>
      <w:r>
        <w:tab/>
      </w:r>
      <w:r w:rsidRPr="003C2444">
        <w:t>A</w:t>
      </w:r>
      <w:r w:rsidRPr="003C2444">
        <w:rPr>
          <w:szCs w:val="24"/>
        </w:rPr>
        <w:t xml:space="preserve"> </w:t>
      </w:r>
    </w:p>
    <w:p w:rsidR="00E209E2" w:rsidRPr="003C2444" w:rsidRDefault="00210EA9" w:rsidP="00E209E2">
      <w:pPr>
        <w:pStyle w:val="GENQANSULFIRST"/>
        <w:keepNext/>
        <w:keepLines/>
        <w:tabs>
          <w:tab w:val="left" w:pos="1884"/>
        </w:tabs>
        <w:rPr>
          <w:szCs w:val="24"/>
        </w:rPr>
      </w:pPr>
      <w:r>
        <w:rPr>
          <w:szCs w:val="18"/>
        </w:rPr>
        <w:t>Diff: 2</w:t>
      </w:r>
      <w:r>
        <w:rPr>
          <w:szCs w:val="18"/>
        </w:rPr>
        <w:tab/>
        <w:t>Page Ref: 27</w:t>
      </w:r>
    </w:p>
    <w:p w:rsidR="00E209E2" w:rsidRPr="003C2444" w:rsidRDefault="00E209E2" w:rsidP="00E209E2">
      <w:pPr>
        <w:pStyle w:val="GENQANSULLAST"/>
        <w:keepNext/>
        <w:keepLines/>
        <w:rPr>
          <w:szCs w:val="24"/>
        </w:rPr>
      </w:pPr>
      <w:r>
        <w:rPr>
          <w:szCs w:val="18"/>
        </w:rPr>
        <w:t>Skill Level: Understand the Concepts</w:t>
      </w:r>
      <w:r>
        <w:rPr>
          <w:szCs w:val="18"/>
        </w:rPr>
        <w:cr/>
      </w:r>
      <w:r w:rsidRPr="006A1878">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1E4579" w:rsidRDefault="00C01D60" w:rsidP="00E209E2">
      <w:pPr>
        <w:pStyle w:val="GENQ"/>
        <w:rPr>
          <w:szCs w:val="24"/>
        </w:rPr>
      </w:pPr>
      <w:r>
        <w:rPr>
          <w:rStyle w:val="GENQNUM"/>
        </w:rPr>
        <w:t>6</w:t>
      </w:r>
      <w:r w:rsidR="00E209E2">
        <w:rPr>
          <w:rStyle w:val="GENQNUM"/>
        </w:rPr>
        <w:t>4</w:t>
      </w:r>
      <w:r w:rsidR="00E209E2" w:rsidRPr="001E4579">
        <w:t>)</w:t>
      </w:r>
      <w:r w:rsidR="00E209E2" w:rsidRPr="001E4579">
        <w:tab/>
        <w:t xml:space="preserve">When a researcher focuses on a single event, situation, or individual, the resulting research is known as ________.  </w:t>
      </w:r>
      <w:r w:rsidR="00E209E2" w:rsidRPr="001E4579">
        <w:rPr>
          <w:szCs w:val="24"/>
        </w:rPr>
        <w:t xml:space="preserve"> </w:t>
      </w:r>
    </w:p>
    <w:p w:rsidR="00E209E2" w:rsidRPr="003C2444" w:rsidRDefault="00E209E2" w:rsidP="00E209E2">
      <w:pPr>
        <w:pStyle w:val="GENQLLFIRST"/>
        <w:rPr>
          <w:szCs w:val="24"/>
        </w:rPr>
      </w:pPr>
      <w:r w:rsidRPr="003C2444">
        <w:t>A)</w:t>
      </w:r>
      <w:r>
        <w:tab/>
      </w:r>
      <w:r w:rsidRPr="003C2444">
        <w:t>an experiment</w:t>
      </w:r>
      <w:r w:rsidRPr="003C2444">
        <w:rPr>
          <w:szCs w:val="24"/>
        </w:rPr>
        <w:t xml:space="preserve"> </w:t>
      </w:r>
    </w:p>
    <w:p w:rsidR="00E209E2" w:rsidRPr="003C2444" w:rsidRDefault="00E209E2" w:rsidP="00E209E2">
      <w:pPr>
        <w:pStyle w:val="GENQLLMID"/>
        <w:rPr>
          <w:szCs w:val="24"/>
        </w:rPr>
      </w:pPr>
      <w:r w:rsidRPr="003C2444">
        <w:t>B)</w:t>
      </w:r>
      <w:r>
        <w:tab/>
      </w:r>
      <w:r w:rsidRPr="003C2444">
        <w:t>fieldwork</w:t>
      </w:r>
      <w:r w:rsidRPr="003C2444">
        <w:rPr>
          <w:szCs w:val="24"/>
        </w:rPr>
        <w:t xml:space="preserve"> </w:t>
      </w:r>
    </w:p>
    <w:p w:rsidR="00E209E2" w:rsidRPr="003C2444" w:rsidRDefault="00E209E2" w:rsidP="00E209E2">
      <w:pPr>
        <w:pStyle w:val="GENQLLMID"/>
        <w:rPr>
          <w:szCs w:val="24"/>
        </w:rPr>
      </w:pPr>
      <w:r w:rsidRPr="003C2444">
        <w:t>C)</w:t>
      </w:r>
      <w:r>
        <w:tab/>
      </w:r>
      <w:r w:rsidRPr="003C2444">
        <w:t>a case study</w:t>
      </w:r>
    </w:p>
    <w:p w:rsidR="00E209E2" w:rsidRPr="003C2444" w:rsidRDefault="00E209E2" w:rsidP="00E209E2">
      <w:pPr>
        <w:pStyle w:val="GENQLLLAST"/>
        <w:rPr>
          <w:szCs w:val="24"/>
        </w:rPr>
      </w:pPr>
      <w:r w:rsidRPr="003C2444">
        <w:t>D)</w:t>
      </w:r>
      <w:r>
        <w:tab/>
      </w:r>
      <w:r w:rsidRPr="003C2444">
        <w:t>secondary analysis</w:t>
      </w:r>
      <w:r w:rsidRPr="003C2444">
        <w:rPr>
          <w:szCs w:val="24"/>
        </w:rPr>
        <w:t xml:space="preserve"> </w:t>
      </w:r>
    </w:p>
    <w:p w:rsidR="00E209E2" w:rsidRPr="003C2444" w:rsidRDefault="00E209E2" w:rsidP="00E209E2">
      <w:pPr>
        <w:pStyle w:val="GENQANS"/>
        <w:rPr>
          <w:szCs w:val="24"/>
        </w:rPr>
      </w:pPr>
      <w:r w:rsidRPr="003C2444">
        <w:t>Answer:</w:t>
      </w:r>
      <w:r>
        <w:tab/>
      </w:r>
      <w:r w:rsidRPr="003C2444">
        <w:t>C</w:t>
      </w:r>
      <w:r w:rsidRPr="003C2444">
        <w:rPr>
          <w:szCs w:val="24"/>
        </w:rPr>
        <w:t xml:space="preserve"> </w:t>
      </w:r>
    </w:p>
    <w:p w:rsidR="00E209E2" w:rsidRPr="003C2444" w:rsidRDefault="0021350D" w:rsidP="00E209E2">
      <w:pPr>
        <w:pStyle w:val="GENQANSULFIRST"/>
        <w:tabs>
          <w:tab w:val="left" w:pos="1884"/>
        </w:tabs>
        <w:rPr>
          <w:szCs w:val="24"/>
        </w:rPr>
      </w:pPr>
      <w:r>
        <w:rPr>
          <w:szCs w:val="18"/>
        </w:rPr>
        <w:t>Diff: 3</w:t>
      </w:r>
      <w:r>
        <w:rPr>
          <w:szCs w:val="18"/>
        </w:rPr>
        <w:tab/>
        <w:t>Page Ref: 27</w:t>
      </w:r>
    </w:p>
    <w:p w:rsidR="00E209E2" w:rsidRPr="003C2444" w:rsidRDefault="00E209E2" w:rsidP="00E209E2">
      <w:pPr>
        <w:pStyle w:val="GENQANSULLAST"/>
        <w:rPr>
          <w:szCs w:val="24"/>
        </w:rPr>
      </w:pPr>
      <w:r>
        <w:rPr>
          <w:szCs w:val="18"/>
        </w:rPr>
        <w:t>Skill Level: Apply What You Know</w:t>
      </w:r>
      <w:r>
        <w:rPr>
          <w:szCs w:val="18"/>
        </w:rPr>
        <w:cr/>
      </w:r>
      <w:r w:rsidRPr="00B64FFF">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1E4579" w:rsidRDefault="00C01D60" w:rsidP="00E209E2">
      <w:pPr>
        <w:pStyle w:val="GENQ"/>
        <w:rPr>
          <w:szCs w:val="24"/>
        </w:rPr>
      </w:pPr>
      <w:r>
        <w:rPr>
          <w:rStyle w:val="GENQNUM"/>
        </w:rPr>
        <w:t>65</w:t>
      </w:r>
      <w:r w:rsidR="00E209E2" w:rsidRPr="001E4579">
        <w:t>)</w:t>
      </w:r>
      <w:r w:rsidR="00E209E2" w:rsidRPr="001E4579">
        <w:tab/>
        <w:t>If a researcher is reading diaries to collect information about the attitudes of rape victims, he or she is using ________ to collect the data.</w:t>
      </w:r>
      <w:r w:rsidR="00E209E2" w:rsidRPr="001E4579">
        <w:rPr>
          <w:szCs w:val="24"/>
        </w:rPr>
        <w:t xml:space="preserve"> </w:t>
      </w:r>
    </w:p>
    <w:p w:rsidR="00E209E2" w:rsidRPr="003C2444" w:rsidRDefault="00E209E2" w:rsidP="00E209E2">
      <w:pPr>
        <w:pStyle w:val="GENQLLFIRST"/>
        <w:rPr>
          <w:szCs w:val="24"/>
        </w:rPr>
      </w:pPr>
      <w:r w:rsidRPr="003C2444">
        <w:t>A)</w:t>
      </w:r>
      <w:r>
        <w:tab/>
      </w:r>
      <w:r w:rsidRPr="003C2444">
        <w:t>ethnography</w:t>
      </w:r>
      <w:r w:rsidRPr="003C2444">
        <w:rPr>
          <w:szCs w:val="24"/>
        </w:rPr>
        <w:t xml:space="preserve"> </w:t>
      </w:r>
    </w:p>
    <w:p w:rsidR="00E209E2" w:rsidRPr="003C2444" w:rsidRDefault="00E209E2" w:rsidP="00E209E2">
      <w:pPr>
        <w:pStyle w:val="GENQLLMID"/>
        <w:rPr>
          <w:szCs w:val="24"/>
        </w:rPr>
      </w:pPr>
      <w:r w:rsidRPr="003C2444">
        <w:t>B)</w:t>
      </w:r>
      <w:r>
        <w:tab/>
      </w:r>
      <w:r w:rsidRPr="003C2444">
        <w:t>dramaturgical analysis</w:t>
      </w:r>
      <w:r w:rsidRPr="003C2444">
        <w:rPr>
          <w:szCs w:val="24"/>
        </w:rPr>
        <w:t xml:space="preserve"> </w:t>
      </w:r>
    </w:p>
    <w:p w:rsidR="00E209E2" w:rsidRPr="003C2444" w:rsidRDefault="00E209E2" w:rsidP="00E209E2">
      <w:pPr>
        <w:pStyle w:val="GENQLLMID"/>
        <w:rPr>
          <w:szCs w:val="24"/>
        </w:rPr>
      </w:pPr>
      <w:r w:rsidRPr="003C2444">
        <w:t>C)</w:t>
      </w:r>
      <w:r>
        <w:tab/>
      </w:r>
      <w:r w:rsidRPr="003C2444">
        <w:t>documents</w:t>
      </w:r>
      <w:r w:rsidRPr="003C2444">
        <w:rPr>
          <w:szCs w:val="24"/>
        </w:rPr>
        <w:t xml:space="preserve"> </w:t>
      </w:r>
    </w:p>
    <w:p w:rsidR="00E209E2" w:rsidRPr="003C2444" w:rsidRDefault="00E209E2" w:rsidP="00E209E2">
      <w:pPr>
        <w:pStyle w:val="GENQLLLAST"/>
        <w:rPr>
          <w:szCs w:val="24"/>
        </w:rPr>
      </w:pPr>
      <w:r w:rsidRPr="003C2444">
        <w:t>D)</w:t>
      </w:r>
      <w:r>
        <w:tab/>
      </w:r>
      <w:r w:rsidRPr="003C2444">
        <w:t>unstructured interviews</w:t>
      </w:r>
      <w:r w:rsidRPr="003C2444">
        <w:rPr>
          <w:szCs w:val="24"/>
        </w:rPr>
        <w:t xml:space="preserve"> </w:t>
      </w:r>
    </w:p>
    <w:p w:rsidR="00E209E2" w:rsidRPr="003C2444" w:rsidRDefault="00E209E2" w:rsidP="00E209E2">
      <w:pPr>
        <w:pStyle w:val="GENQANS"/>
        <w:rPr>
          <w:szCs w:val="24"/>
        </w:rPr>
      </w:pPr>
      <w:r w:rsidRPr="003C2444">
        <w:t>Answer:</w:t>
      </w:r>
      <w:r>
        <w:tab/>
      </w:r>
      <w:r w:rsidRPr="003C2444">
        <w:t>C</w:t>
      </w:r>
      <w:r w:rsidRPr="003C2444">
        <w:rPr>
          <w:szCs w:val="24"/>
        </w:rPr>
        <w:t xml:space="preserve"> </w:t>
      </w:r>
    </w:p>
    <w:p w:rsidR="00E209E2" w:rsidRPr="003C2444" w:rsidRDefault="005D5BD8" w:rsidP="00E209E2">
      <w:pPr>
        <w:pStyle w:val="GENQANSULFIRST"/>
        <w:tabs>
          <w:tab w:val="left" w:pos="1884"/>
        </w:tabs>
        <w:rPr>
          <w:szCs w:val="24"/>
        </w:rPr>
      </w:pPr>
      <w:r>
        <w:rPr>
          <w:szCs w:val="18"/>
        </w:rPr>
        <w:t>Diff: 1</w:t>
      </w:r>
      <w:r>
        <w:rPr>
          <w:szCs w:val="18"/>
        </w:rPr>
        <w:tab/>
        <w:t>Page Ref: 29</w:t>
      </w:r>
    </w:p>
    <w:p w:rsidR="00E209E2" w:rsidRDefault="00E209E2" w:rsidP="00E209E2">
      <w:pPr>
        <w:pStyle w:val="GENQANSULLAST"/>
        <w:rPr>
          <w:szCs w:val="18"/>
        </w:rPr>
      </w:pPr>
      <w:r>
        <w:rPr>
          <w:szCs w:val="18"/>
        </w:rPr>
        <w:t>Skill Level: Know the Facts</w:t>
      </w:r>
      <w:r>
        <w:rPr>
          <w:szCs w:val="18"/>
        </w:rPr>
        <w:cr/>
      </w:r>
      <w:r w:rsidRPr="000676CA">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Default="00C01D60" w:rsidP="00E209E2">
      <w:pPr>
        <w:pStyle w:val="GENQANSULLAST"/>
        <w:ind w:hanging="350"/>
        <w:rPr>
          <w:i w:val="0"/>
          <w:szCs w:val="24"/>
        </w:rPr>
      </w:pPr>
      <w:r>
        <w:rPr>
          <w:rFonts w:cs="Times New Roman"/>
          <w:i w:val="0"/>
          <w:sz w:val="19"/>
          <w:szCs w:val="19"/>
        </w:rPr>
        <w:t>66</w:t>
      </w:r>
      <w:r w:rsidR="00E209E2" w:rsidRPr="00493963">
        <w:rPr>
          <w:rFonts w:cs="Times New Roman"/>
          <w:i w:val="0"/>
          <w:sz w:val="19"/>
          <w:szCs w:val="19"/>
        </w:rPr>
        <w:t>)</w:t>
      </w:r>
      <w:r w:rsidR="00E209E2">
        <w:rPr>
          <w:rFonts w:cs="Times New Roman"/>
          <w:b/>
          <w:i w:val="0"/>
          <w:color w:val="FF0000"/>
          <w:sz w:val="19"/>
          <w:szCs w:val="19"/>
        </w:rPr>
        <w:t xml:space="preserve"> </w:t>
      </w:r>
      <w:r w:rsidR="00E209E2" w:rsidRPr="001E442D">
        <w:rPr>
          <w:i w:val="0"/>
          <w:szCs w:val="24"/>
        </w:rPr>
        <w:t>Using</w:t>
      </w:r>
      <w:r w:rsidR="00E209E2">
        <w:rPr>
          <w:i w:val="0"/>
          <w:szCs w:val="24"/>
        </w:rPr>
        <w:t xml:space="preserve"> Facebook to study the race-ethnicity of friendships among college students would be an example of which research method?</w:t>
      </w:r>
    </w:p>
    <w:p w:rsidR="00E209E2" w:rsidRPr="003C2444" w:rsidRDefault="00E209E2" w:rsidP="00E209E2">
      <w:pPr>
        <w:pStyle w:val="GENQLLFIRST"/>
        <w:rPr>
          <w:szCs w:val="24"/>
        </w:rPr>
      </w:pPr>
      <w:r w:rsidRPr="003C2444">
        <w:t>A)</w:t>
      </w:r>
      <w:r>
        <w:tab/>
      </w:r>
      <w:r w:rsidRPr="003C2444">
        <w:t>the survey</w:t>
      </w:r>
      <w:r w:rsidRPr="003C2444">
        <w:rPr>
          <w:szCs w:val="24"/>
        </w:rPr>
        <w:t xml:space="preserve"> </w:t>
      </w:r>
    </w:p>
    <w:p w:rsidR="00E209E2" w:rsidRPr="003C2444" w:rsidRDefault="00E209E2" w:rsidP="00E209E2">
      <w:pPr>
        <w:pStyle w:val="GENQLLMID"/>
        <w:rPr>
          <w:szCs w:val="24"/>
        </w:rPr>
      </w:pPr>
      <w:r w:rsidRPr="003C2444">
        <w:t>B)</w:t>
      </w:r>
      <w:r>
        <w:tab/>
      </w:r>
      <w:r w:rsidRPr="003C2444">
        <w:t xml:space="preserve">the experiment </w:t>
      </w:r>
      <w:r w:rsidRPr="003C2444">
        <w:rPr>
          <w:szCs w:val="24"/>
        </w:rPr>
        <w:t xml:space="preserve"> </w:t>
      </w:r>
    </w:p>
    <w:p w:rsidR="00E209E2" w:rsidRPr="003C2444" w:rsidRDefault="00E209E2" w:rsidP="00E209E2">
      <w:pPr>
        <w:pStyle w:val="GENQLLMID"/>
        <w:rPr>
          <w:szCs w:val="24"/>
        </w:rPr>
      </w:pPr>
      <w:r w:rsidRPr="003C2444">
        <w:t>C)</w:t>
      </w:r>
      <w:r>
        <w:tab/>
      </w:r>
      <w:r w:rsidRPr="003C2444">
        <w:t>participant observation</w:t>
      </w:r>
      <w:r w:rsidRPr="003C2444">
        <w:rPr>
          <w:szCs w:val="24"/>
        </w:rPr>
        <w:t xml:space="preserve"> </w:t>
      </w:r>
    </w:p>
    <w:p w:rsidR="00E209E2" w:rsidRPr="003C2444" w:rsidRDefault="00E209E2" w:rsidP="00E209E2">
      <w:pPr>
        <w:pStyle w:val="GENQLLLAST"/>
        <w:rPr>
          <w:szCs w:val="24"/>
        </w:rPr>
      </w:pPr>
      <w:r w:rsidRPr="003C2444">
        <w:t>D)</w:t>
      </w:r>
      <w:r>
        <w:tab/>
      </w:r>
      <w:r w:rsidRPr="003C2444">
        <w:t>analysis</w:t>
      </w:r>
      <w:r w:rsidRPr="003C2444">
        <w:rPr>
          <w:szCs w:val="24"/>
        </w:rPr>
        <w:t xml:space="preserve"> </w:t>
      </w:r>
      <w:r>
        <w:rPr>
          <w:szCs w:val="24"/>
        </w:rPr>
        <w:t>of documents</w:t>
      </w:r>
    </w:p>
    <w:p w:rsidR="00E209E2" w:rsidRPr="003C2444" w:rsidRDefault="00E209E2" w:rsidP="00E209E2">
      <w:pPr>
        <w:pStyle w:val="GENQANS"/>
        <w:rPr>
          <w:szCs w:val="24"/>
        </w:rPr>
      </w:pPr>
      <w:r w:rsidRPr="003C2444">
        <w:t>Answer:</w:t>
      </w:r>
      <w:r>
        <w:tab/>
      </w:r>
      <w:r w:rsidRPr="003C2444">
        <w:t>B</w:t>
      </w:r>
      <w:r w:rsidRPr="003C2444">
        <w:rPr>
          <w:szCs w:val="24"/>
        </w:rPr>
        <w:t xml:space="preserve"> </w:t>
      </w:r>
    </w:p>
    <w:p w:rsidR="00E209E2" w:rsidRPr="003C2444" w:rsidRDefault="00E209E2" w:rsidP="00E209E2">
      <w:pPr>
        <w:pStyle w:val="GENQANSULFIRST"/>
        <w:tabs>
          <w:tab w:val="left" w:pos="1884"/>
        </w:tabs>
        <w:rPr>
          <w:szCs w:val="24"/>
        </w:rPr>
      </w:pPr>
      <w:r>
        <w:rPr>
          <w:szCs w:val="18"/>
        </w:rPr>
        <w:t>Diff: 3</w:t>
      </w:r>
      <w:r>
        <w:rPr>
          <w:szCs w:val="18"/>
        </w:rPr>
        <w:tab/>
        <w:t>Page Ref:</w:t>
      </w:r>
      <w:r w:rsidR="003D4C56">
        <w:rPr>
          <w:szCs w:val="18"/>
        </w:rPr>
        <w:t xml:space="preserve"> 29-30</w:t>
      </w:r>
    </w:p>
    <w:p w:rsidR="00E209E2" w:rsidRPr="00493963" w:rsidRDefault="00E209E2" w:rsidP="00E209E2">
      <w:pPr>
        <w:pStyle w:val="GENQANSULLAST"/>
        <w:rPr>
          <w:szCs w:val="24"/>
        </w:rPr>
      </w:pPr>
      <w:r>
        <w:rPr>
          <w:szCs w:val="18"/>
        </w:rPr>
        <w:t>Skill Level: Apply What You Know</w:t>
      </w:r>
      <w:r>
        <w:rPr>
          <w:szCs w:val="18"/>
        </w:rPr>
        <w:cr/>
      </w:r>
      <w:r w:rsidRPr="00980C76">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1E4579" w:rsidRDefault="00C01D60" w:rsidP="00E209E2">
      <w:pPr>
        <w:pStyle w:val="GENQ"/>
        <w:rPr>
          <w:szCs w:val="24"/>
        </w:rPr>
      </w:pPr>
      <w:r>
        <w:rPr>
          <w:rStyle w:val="GENQNUM"/>
        </w:rPr>
        <w:t>67</w:t>
      </w:r>
      <w:r w:rsidR="00E209E2" w:rsidRPr="001E4579">
        <w:t>)</w:t>
      </w:r>
      <w:r w:rsidR="00E209E2" w:rsidRPr="001E4579">
        <w:tab/>
        <w:t xml:space="preserve">Dr. </w:t>
      </w:r>
      <w:proofErr w:type="spellStart"/>
      <w:r w:rsidR="00E209E2" w:rsidRPr="001E4579">
        <w:t>Zimbardo</w:t>
      </w:r>
      <w:proofErr w:type="spellEnd"/>
      <w:r w:rsidR="00E209E2" w:rsidRPr="001E4579">
        <w:t xml:space="preserve"> is examining the effect that pornographic movies have on the ways in which single men respond to the needs of women. He has one group of men watch pornographic films and another watch Three Stooges episodes. He then tests their reactions to women in need by showing them short film clips and following up with a series of questions. What research method is Dr. </w:t>
      </w:r>
      <w:proofErr w:type="spellStart"/>
      <w:r w:rsidR="00E209E2" w:rsidRPr="001E4579">
        <w:t>Zimbardo</w:t>
      </w:r>
      <w:proofErr w:type="spellEnd"/>
      <w:r w:rsidR="00E209E2" w:rsidRPr="001E4579">
        <w:t xml:space="preserve"> using?</w:t>
      </w:r>
      <w:r w:rsidR="00E209E2" w:rsidRPr="001E4579">
        <w:rPr>
          <w:szCs w:val="24"/>
        </w:rPr>
        <w:t xml:space="preserve"> </w:t>
      </w:r>
    </w:p>
    <w:p w:rsidR="00E209E2" w:rsidRPr="003C2444" w:rsidRDefault="00E209E2" w:rsidP="00E209E2">
      <w:pPr>
        <w:pStyle w:val="GENQLLFIRST"/>
        <w:rPr>
          <w:szCs w:val="24"/>
        </w:rPr>
      </w:pPr>
      <w:r w:rsidRPr="003C2444">
        <w:t>A)</w:t>
      </w:r>
      <w:r>
        <w:tab/>
      </w:r>
      <w:r w:rsidRPr="003C2444">
        <w:t>the survey</w:t>
      </w:r>
      <w:r w:rsidRPr="003C2444">
        <w:rPr>
          <w:szCs w:val="24"/>
        </w:rPr>
        <w:t xml:space="preserve"> </w:t>
      </w:r>
    </w:p>
    <w:p w:rsidR="00E209E2" w:rsidRPr="003C2444" w:rsidRDefault="00E209E2" w:rsidP="00E209E2">
      <w:pPr>
        <w:pStyle w:val="GENQLLMID"/>
        <w:rPr>
          <w:szCs w:val="24"/>
        </w:rPr>
      </w:pPr>
      <w:r w:rsidRPr="003C2444">
        <w:t>B)</w:t>
      </w:r>
      <w:r>
        <w:tab/>
      </w:r>
      <w:r w:rsidRPr="003C2444">
        <w:t xml:space="preserve">the experiment </w:t>
      </w:r>
      <w:r w:rsidRPr="003C2444">
        <w:rPr>
          <w:szCs w:val="24"/>
        </w:rPr>
        <w:t xml:space="preserve"> </w:t>
      </w:r>
    </w:p>
    <w:p w:rsidR="00E209E2" w:rsidRPr="003C2444" w:rsidRDefault="00E209E2" w:rsidP="00E209E2">
      <w:pPr>
        <w:pStyle w:val="GENQLLMID"/>
        <w:rPr>
          <w:szCs w:val="24"/>
        </w:rPr>
      </w:pPr>
      <w:r w:rsidRPr="003C2444">
        <w:t>C)</w:t>
      </w:r>
      <w:r>
        <w:tab/>
      </w:r>
      <w:r w:rsidRPr="003C2444">
        <w:t>participant observation</w:t>
      </w:r>
      <w:r w:rsidRPr="003C2444">
        <w:rPr>
          <w:szCs w:val="24"/>
        </w:rPr>
        <w:t xml:space="preserve"> </w:t>
      </w:r>
    </w:p>
    <w:p w:rsidR="00E209E2" w:rsidRPr="003C2444" w:rsidRDefault="00E209E2" w:rsidP="00E209E2">
      <w:pPr>
        <w:pStyle w:val="GENQLLLAST"/>
        <w:rPr>
          <w:szCs w:val="24"/>
        </w:rPr>
      </w:pPr>
      <w:r w:rsidRPr="003C2444">
        <w:t>D)</w:t>
      </w:r>
      <w:r>
        <w:tab/>
      </w:r>
      <w:r w:rsidRPr="003C2444">
        <w:t>secondary analysis</w:t>
      </w:r>
      <w:r w:rsidRPr="003C2444">
        <w:rPr>
          <w:szCs w:val="24"/>
        </w:rPr>
        <w:t xml:space="preserve"> </w:t>
      </w:r>
    </w:p>
    <w:p w:rsidR="00E209E2" w:rsidRPr="003C2444" w:rsidRDefault="00E209E2" w:rsidP="00E209E2">
      <w:pPr>
        <w:pStyle w:val="GENQANS"/>
        <w:rPr>
          <w:szCs w:val="24"/>
        </w:rPr>
      </w:pPr>
      <w:r w:rsidRPr="003C2444">
        <w:t>Answer:</w:t>
      </w:r>
      <w:r>
        <w:tab/>
      </w:r>
      <w:r w:rsidRPr="003C2444">
        <w:t>B</w:t>
      </w:r>
      <w:r w:rsidRPr="003C2444">
        <w:rPr>
          <w:szCs w:val="24"/>
        </w:rPr>
        <w:t xml:space="preserve"> </w:t>
      </w:r>
    </w:p>
    <w:p w:rsidR="00E209E2" w:rsidRPr="003C2444" w:rsidRDefault="00E209E2" w:rsidP="00E209E2">
      <w:pPr>
        <w:pStyle w:val="GENQANSULFIRST"/>
        <w:tabs>
          <w:tab w:val="left" w:pos="1884"/>
        </w:tabs>
        <w:rPr>
          <w:szCs w:val="24"/>
        </w:rPr>
      </w:pPr>
      <w:r>
        <w:rPr>
          <w:szCs w:val="18"/>
        </w:rPr>
        <w:t>Diff: 3</w:t>
      </w:r>
      <w:r>
        <w:rPr>
          <w:szCs w:val="18"/>
        </w:rPr>
        <w:tab/>
        <w:t>Page Ref:</w:t>
      </w:r>
      <w:r w:rsidR="004D66FB">
        <w:rPr>
          <w:szCs w:val="18"/>
        </w:rPr>
        <w:t xml:space="preserve"> 29-30</w:t>
      </w:r>
    </w:p>
    <w:p w:rsidR="00E209E2" w:rsidRPr="003C2444" w:rsidRDefault="00E209E2" w:rsidP="00E209E2">
      <w:pPr>
        <w:pStyle w:val="GENQANSULLAST"/>
        <w:rPr>
          <w:szCs w:val="24"/>
        </w:rPr>
      </w:pPr>
      <w:r>
        <w:rPr>
          <w:szCs w:val="18"/>
        </w:rPr>
        <w:t>Skill Level: Apply What You Know</w:t>
      </w:r>
      <w:r>
        <w:rPr>
          <w:szCs w:val="18"/>
        </w:rPr>
        <w:cr/>
      </w:r>
      <w:r w:rsidRPr="00980C76">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1E4579" w:rsidRDefault="00C01D60" w:rsidP="00E209E2">
      <w:pPr>
        <w:pStyle w:val="GENQ"/>
        <w:keepNext/>
        <w:keepLines/>
        <w:rPr>
          <w:szCs w:val="24"/>
        </w:rPr>
      </w:pPr>
      <w:r>
        <w:rPr>
          <w:rStyle w:val="GENQNUM"/>
        </w:rPr>
        <w:t>68</w:t>
      </w:r>
      <w:r w:rsidR="00E209E2" w:rsidRPr="001E4579">
        <w:t>)</w:t>
      </w:r>
      <w:r w:rsidR="00E209E2" w:rsidRPr="001E4579">
        <w:tab/>
        <w:t>In an experiment, one group of participants is exposed to treatment, another is exposed to an application identified to them as treatment, and another is not exposed to any treatment. In such a procedure, the participants who are not exposed to any form of treatment, either genuine or false, are classified as the ________ group.</w:t>
      </w:r>
      <w:r w:rsidR="00E209E2" w:rsidRPr="001E4579">
        <w:rPr>
          <w:szCs w:val="24"/>
        </w:rPr>
        <w:t xml:space="preserve"> </w:t>
      </w:r>
    </w:p>
    <w:p w:rsidR="00E209E2" w:rsidRPr="003C2444" w:rsidRDefault="00E209E2" w:rsidP="00E209E2">
      <w:pPr>
        <w:pStyle w:val="GENQLLFIRST"/>
        <w:keepNext/>
        <w:keepLines/>
        <w:rPr>
          <w:szCs w:val="24"/>
        </w:rPr>
      </w:pPr>
      <w:r w:rsidRPr="003C2444">
        <w:t>A)</w:t>
      </w:r>
      <w:r>
        <w:tab/>
      </w:r>
      <w:r w:rsidRPr="003C2444">
        <w:t xml:space="preserve">rival </w:t>
      </w:r>
      <w:r w:rsidRPr="003C2444">
        <w:rPr>
          <w:szCs w:val="24"/>
        </w:rPr>
        <w:t xml:space="preserve"> </w:t>
      </w:r>
    </w:p>
    <w:p w:rsidR="00E209E2" w:rsidRPr="003C2444" w:rsidRDefault="00E209E2" w:rsidP="00E209E2">
      <w:pPr>
        <w:pStyle w:val="GENQLLMID"/>
        <w:keepNext/>
        <w:keepLines/>
        <w:rPr>
          <w:szCs w:val="24"/>
        </w:rPr>
      </w:pPr>
      <w:r w:rsidRPr="003C2444">
        <w:t>B)</w:t>
      </w:r>
      <w:r>
        <w:tab/>
      </w:r>
      <w:r w:rsidRPr="003C2444">
        <w:t>placebo</w:t>
      </w:r>
      <w:r w:rsidRPr="003C2444">
        <w:rPr>
          <w:szCs w:val="24"/>
        </w:rPr>
        <w:t xml:space="preserve"> </w:t>
      </w:r>
    </w:p>
    <w:p w:rsidR="00E209E2" w:rsidRPr="003C2444" w:rsidRDefault="00E209E2" w:rsidP="00E209E2">
      <w:pPr>
        <w:pStyle w:val="GENQLLMID"/>
        <w:keepNext/>
        <w:keepLines/>
        <w:rPr>
          <w:szCs w:val="24"/>
        </w:rPr>
      </w:pPr>
      <w:r w:rsidRPr="003C2444">
        <w:t>C)</w:t>
      </w:r>
      <w:r>
        <w:tab/>
      </w:r>
      <w:r w:rsidRPr="003C2444">
        <w:t>experimental</w:t>
      </w:r>
      <w:r w:rsidRPr="003C2444">
        <w:rPr>
          <w:szCs w:val="24"/>
        </w:rPr>
        <w:t xml:space="preserve"> </w:t>
      </w:r>
    </w:p>
    <w:p w:rsidR="00E209E2" w:rsidRPr="003C2444" w:rsidRDefault="00E209E2" w:rsidP="00E209E2">
      <w:pPr>
        <w:pStyle w:val="GENQLLLAST"/>
        <w:keepNext/>
        <w:keepLines/>
        <w:rPr>
          <w:szCs w:val="24"/>
        </w:rPr>
      </w:pPr>
      <w:r w:rsidRPr="003C2444">
        <w:t>D)</w:t>
      </w:r>
      <w:r>
        <w:tab/>
      </w:r>
      <w:r w:rsidRPr="003C2444">
        <w:t>control</w:t>
      </w:r>
      <w:r w:rsidRPr="003C2444">
        <w:rPr>
          <w:szCs w:val="24"/>
        </w:rPr>
        <w:t xml:space="preserve"> </w:t>
      </w:r>
    </w:p>
    <w:p w:rsidR="00E209E2" w:rsidRPr="003C2444" w:rsidRDefault="00E209E2" w:rsidP="00E209E2">
      <w:pPr>
        <w:pStyle w:val="GENQANS"/>
        <w:keepLines/>
        <w:rPr>
          <w:szCs w:val="24"/>
        </w:rPr>
      </w:pPr>
      <w:r w:rsidRPr="003C2444">
        <w:t>Answer:</w:t>
      </w:r>
      <w:r>
        <w:tab/>
      </w:r>
      <w:r w:rsidRPr="003C2444">
        <w:t>D</w:t>
      </w:r>
      <w:r w:rsidRPr="003C2444">
        <w:rPr>
          <w:szCs w:val="24"/>
        </w:rPr>
        <w:t xml:space="preserve"> </w:t>
      </w:r>
    </w:p>
    <w:p w:rsidR="00E209E2" w:rsidRPr="003C2444" w:rsidRDefault="004D66FB" w:rsidP="00E209E2">
      <w:pPr>
        <w:pStyle w:val="GENQANSULFIRST"/>
        <w:keepLines/>
        <w:tabs>
          <w:tab w:val="left" w:pos="1884"/>
        </w:tabs>
        <w:rPr>
          <w:szCs w:val="24"/>
        </w:rPr>
      </w:pPr>
      <w:r>
        <w:rPr>
          <w:szCs w:val="18"/>
        </w:rPr>
        <w:t>Diff: 1</w:t>
      </w:r>
      <w:r>
        <w:rPr>
          <w:szCs w:val="18"/>
        </w:rPr>
        <w:tab/>
        <w:t>Page Ref: 29-30</w:t>
      </w:r>
    </w:p>
    <w:p w:rsidR="00E209E2" w:rsidRPr="003C2444" w:rsidRDefault="00E209E2" w:rsidP="00E209E2">
      <w:pPr>
        <w:pStyle w:val="GENQANSULLAST"/>
        <w:keepLines/>
        <w:rPr>
          <w:szCs w:val="24"/>
        </w:rPr>
      </w:pPr>
      <w:r>
        <w:rPr>
          <w:szCs w:val="18"/>
        </w:rPr>
        <w:t>Skill Level: Know the Facts</w:t>
      </w:r>
      <w:r>
        <w:rPr>
          <w:szCs w:val="18"/>
        </w:rPr>
        <w:cr/>
      </w:r>
      <w:r w:rsidRPr="00D00E77">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A240E2" w:rsidRPr="00797355" w:rsidRDefault="00C01D60" w:rsidP="00A240E2">
      <w:pPr>
        <w:pStyle w:val="GENQ"/>
        <w:rPr>
          <w:szCs w:val="24"/>
        </w:rPr>
      </w:pPr>
      <w:r>
        <w:rPr>
          <w:rStyle w:val="GENQNUM"/>
        </w:rPr>
        <w:t>69</w:t>
      </w:r>
      <w:r w:rsidR="00A240E2" w:rsidRPr="005C53F0">
        <w:t>)</w:t>
      </w:r>
      <w:r w:rsidR="00A240E2" w:rsidRPr="005C53F0">
        <w:tab/>
      </w:r>
      <w:r w:rsidR="00A240E2" w:rsidRPr="00797355">
        <w:t>A researcher is asking questions of a serious nature, and a respondent gives only "socially acceptable" answers. This is an example of ________.</w:t>
      </w:r>
      <w:r w:rsidR="00A240E2" w:rsidRPr="00797355">
        <w:rPr>
          <w:szCs w:val="24"/>
        </w:rPr>
        <w:t xml:space="preserve"> </w:t>
      </w:r>
    </w:p>
    <w:p w:rsidR="00A240E2" w:rsidRPr="00797355" w:rsidRDefault="00A240E2" w:rsidP="00A240E2">
      <w:pPr>
        <w:pStyle w:val="GENQLLFIRST"/>
        <w:rPr>
          <w:szCs w:val="24"/>
        </w:rPr>
      </w:pPr>
      <w:r w:rsidRPr="00797355">
        <w:t>A)</w:t>
      </w:r>
      <w:r w:rsidRPr="00797355">
        <w:tab/>
        <w:t>research fraud</w:t>
      </w:r>
      <w:r w:rsidRPr="00797355">
        <w:rPr>
          <w:szCs w:val="24"/>
        </w:rPr>
        <w:t xml:space="preserve"> </w:t>
      </w:r>
    </w:p>
    <w:p w:rsidR="00A240E2" w:rsidRPr="00797355" w:rsidRDefault="00A240E2" w:rsidP="00A240E2">
      <w:pPr>
        <w:pStyle w:val="GENQLLMID"/>
        <w:rPr>
          <w:szCs w:val="24"/>
        </w:rPr>
      </w:pPr>
      <w:r w:rsidRPr="00797355">
        <w:t>B)</w:t>
      </w:r>
      <w:r w:rsidRPr="00797355">
        <w:tab/>
        <w:t>poor sample selection</w:t>
      </w:r>
      <w:r w:rsidRPr="00797355">
        <w:rPr>
          <w:szCs w:val="24"/>
        </w:rPr>
        <w:t xml:space="preserve"> </w:t>
      </w:r>
    </w:p>
    <w:p w:rsidR="00A240E2" w:rsidRPr="003C2444" w:rsidRDefault="00A240E2" w:rsidP="00A240E2">
      <w:pPr>
        <w:pStyle w:val="GENQLLMID"/>
        <w:rPr>
          <w:szCs w:val="24"/>
        </w:rPr>
      </w:pPr>
      <w:r w:rsidRPr="00797355">
        <w:t>C)</w:t>
      </w:r>
      <w:r w:rsidRPr="00797355">
        <w:tab/>
        <w:t>interviewer</w:t>
      </w:r>
      <w:r w:rsidRPr="003C2444">
        <w:t xml:space="preserve"> bias</w:t>
      </w:r>
      <w:r w:rsidRPr="003C2444">
        <w:rPr>
          <w:szCs w:val="24"/>
        </w:rPr>
        <w:t xml:space="preserve"> </w:t>
      </w:r>
    </w:p>
    <w:p w:rsidR="00A240E2" w:rsidRPr="003C2444" w:rsidRDefault="00A240E2" w:rsidP="00A240E2">
      <w:pPr>
        <w:pStyle w:val="GENQLLLAST"/>
        <w:rPr>
          <w:szCs w:val="24"/>
        </w:rPr>
      </w:pPr>
      <w:r w:rsidRPr="003C2444">
        <w:t>D)</w:t>
      </w:r>
      <w:r>
        <w:tab/>
      </w:r>
      <w:r w:rsidRPr="003C2444">
        <w:t>research bias</w:t>
      </w:r>
      <w:r w:rsidRPr="003C2444">
        <w:rPr>
          <w:szCs w:val="24"/>
        </w:rPr>
        <w:t xml:space="preserve"> </w:t>
      </w:r>
    </w:p>
    <w:p w:rsidR="00A240E2" w:rsidRPr="003C2444" w:rsidRDefault="00A240E2" w:rsidP="00A240E2">
      <w:pPr>
        <w:pStyle w:val="GENQANS"/>
        <w:rPr>
          <w:szCs w:val="24"/>
        </w:rPr>
      </w:pPr>
      <w:r w:rsidRPr="003C2444">
        <w:t>Answer:</w:t>
      </w:r>
      <w:r>
        <w:tab/>
      </w:r>
      <w:r w:rsidRPr="003C2444">
        <w:t>C</w:t>
      </w:r>
      <w:r w:rsidRPr="003C2444">
        <w:rPr>
          <w:szCs w:val="24"/>
        </w:rPr>
        <w:t xml:space="preserve"> </w:t>
      </w:r>
    </w:p>
    <w:p w:rsidR="00A240E2" w:rsidRPr="003C2444" w:rsidRDefault="00A240E2" w:rsidP="00A240E2">
      <w:pPr>
        <w:pStyle w:val="GENQANSULFIRST"/>
        <w:tabs>
          <w:tab w:val="left" w:pos="1884"/>
        </w:tabs>
        <w:rPr>
          <w:szCs w:val="24"/>
        </w:rPr>
      </w:pPr>
      <w:r>
        <w:rPr>
          <w:szCs w:val="18"/>
        </w:rPr>
        <w:t>Diff: 2</w:t>
      </w:r>
      <w:r>
        <w:rPr>
          <w:szCs w:val="18"/>
        </w:rPr>
        <w:tab/>
        <w:t>Page Ref: 30</w:t>
      </w:r>
    </w:p>
    <w:p w:rsidR="00A240E2" w:rsidRPr="006732C0" w:rsidRDefault="00A240E2" w:rsidP="00A240E2">
      <w:pPr>
        <w:pStyle w:val="GENQ"/>
        <w:ind w:firstLine="0"/>
        <w:rPr>
          <w:i/>
          <w:color w:val="auto"/>
          <w:szCs w:val="18"/>
        </w:rPr>
      </w:pPr>
      <w:r>
        <w:rPr>
          <w:szCs w:val="18"/>
        </w:rPr>
        <w:t>Skill Level: Understand the Concepts</w:t>
      </w:r>
      <w:r>
        <w:rPr>
          <w:szCs w:val="18"/>
        </w:rPr>
        <w:cr/>
      </w:r>
      <w:r w:rsidRPr="00CD740E">
        <w:rPr>
          <w:i/>
          <w:color w:val="auto"/>
          <w:szCs w:val="19"/>
        </w:rPr>
        <w:t xml:space="preserve"> </w:t>
      </w:r>
      <w:r w:rsidRPr="00493963">
        <w:rPr>
          <w:i/>
          <w:color w:val="auto"/>
          <w:szCs w:val="19"/>
        </w:rPr>
        <w:t xml:space="preserve">LO: </w:t>
      </w:r>
      <w:r>
        <w:rPr>
          <w:i/>
          <w:color w:val="auto"/>
          <w:szCs w:val="19"/>
        </w:rPr>
        <w:t>1.7 Explain how gender is significant in sociological research.</w:t>
      </w:r>
      <w:r w:rsidRPr="006732C0">
        <w:rPr>
          <w:i/>
          <w:color w:val="auto"/>
          <w:szCs w:val="18"/>
        </w:rPr>
        <w:t xml:space="preserve"> </w:t>
      </w:r>
    </w:p>
    <w:p w:rsidR="00A240E2" w:rsidRDefault="00A240E2" w:rsidP="00A240E2">
      <w:pPr>
        <w:pStyle w:val="GENQ"/>
        <w:ind w:firstLine="0"/>
        <w:rPr>
          <w:i/>
          <w:szCs w:val="18"/>
        </w:rPr>
      </w:pPr>
      <w:r w:rsidRPr="00493963">
        <w:rPr>
          <w:i/>
          <w:szCs w:val="18"/>
        </w:rPr>
        <w:t>Topic/A-head: Gender in Sociological Research</w:t>
      </w:r>
    </w:p>
    <w:p w:rsidR="00A240E2" w:rsidRDefault="00A240E2" w:rsidP="00A240E2">
      <w:pPr>
        <w:pStyle w:val="GENQ"/>
        <w:rPr>
          <w:rStyle w:val="GENQNUM"/>
        </w:rPr>
      </w:pPr>
    </w:p>
    <w:p w:rsidR="00A240E2" w:rsidRPr="00206ED4" w:rsidRDefault="00C01D60" w:rsidP="00C01D60">
      <w:pPr>
        <w:pStyle w:val="GENQ"/>
        <w:ind w:left="560" w:firstLine="0"/>
        <w:rPr>
          <w:szCs w:val="24"/>
        </w:rPr>
      </w:pPr>
      <w:r>
        <w:rPr>
          <w:rStyle w:val="GENQNUM"/>
        </w:rPr>
        <w:t>70</w:t>
      </w:r>
      <w:r>
        <w:t xml:space="preserve">) </w:t>
      </w:r>
      <w:r w:rsidR="00A240E2" w:rsidRPr="00206ED4">
        <w:t>An attractive African American woman is conducting random interviews on campus to gather data on students' opinions on the reverse discrimination suit filed by white students at the University of Michigan School of Law. Four out of five of the white respondents and virtually all of the African American respondents favor the court's ruling and supports "bonus points" being given to applicants of color. Based on this information, what is probably affecting the data collection process?</w:t>
      </w:r>
      <w:r w:rsidR="00A240E2" w:rsidRPr="00206ED4">
        <w:rPr>
          <w:szCs w:val="24"/>
        </w:rPr>
        <w:t xml:space="preserve"> </w:t>
      </w:r>
    </w:p>
    <w:p w:rsidR="00A240E2" w:rsidRPr="003C2444" w:rsidRDefault="00A240E2" w:rsidP="00A240E2">
      <w:pPr>
        <w:pStyle w:val="GENQLLFIRST"/>
        <w:rPr>
          <w:szCs w:val="24"/>
        </w:rPr>
      </w:pPr>
      <w:r w:rsidRPr="003C2444">
        <w:t>A)</w:t>
      </w:r>
      <w:r>
        <w:tab/>
      </w:r>
      <w:r w:rsidRPr="003C2444">
        <w:t>interviewer bias</w:t>
      </w:r>
      <w:r w:rsidRPr="003C2444">
        <w:rPr>
          <w:szCs w:val="24"/>
        </w:rPr>
        <w:t xml:space="preserve"> </w:t>
      </w:r>
    </w:p>
    <w:p w:rsidR="00A240E2" w:rsidRPr="003C2444" w:rsidRDefault="00A240E2" w:rsidP="00A240E2">
      <w:pPr>
        <w:pStyle w:val="GENQLLMID"/>
        <w:rPr>
          <w:szCs w:val="24"/>
        </w:rPr>
      </w:pPr>
      <w:r w:rsidRPr="003C2444">
        <w:t>B)</w:t>
      </w:r>
      <w:r>
        <w:tab/>
      </w:r>
      <w:r w:rsidRPr="003C2444">
        <w:t>faulty hypothesis</w:t>
      </w:r>
      <w:r w:rsidRPr="003C2444">
        <w:rPr>
          <w:szCs w:val="24"/>
        </w:rPr>
        <w:t xml:space="preserve">    </w:t>
      </w:r>
    </w:p>
    <w:p w:rsidR="00A240E2" w:rsidRPr="003C2444" w:rsidRDefault="00A240E2" w:rsidP="00A240E2">
      <w:pPr>
        <w:pStyle w:val="GENQLLMID"/>
        <w:rPr>
          <w:szCs w:val="24"/>
        </w:rPr>
      </w:pPr>
      <w:r w:rsidRPr="003C2444">
        <w:t>C)</w:t>
      </w:r>
      <w:r>
        <w:tab/>
      </w:r>
      <w:r w:rsidRPr="003C2444">
        <w:t>inappropriate research method</w:t>
      </w:r>
      <w:r w:rsidRPr="003C2444">
        <w:rPr>
          <w:szCs w:val="24"/>
        </w:rPr>
        <w:t xml:space="preserve"> </w:t>
      </w:r>
    </w:p>
    <w:p w:rsidR="00A240E2" w:rsidRPr="003C2444" w:rsidRDefault="00A240E2" w:rsidP="00A240E2">
      <w:pPr>
        <w:pStyle w:val="GENQLLLAST"/>
        <w:rPr>
          <w:szCs w:val="24"/>
        </w:rPr>
      </w:pPr>
      <w:r w:rsidRPr="003C2444">
        <w:t>D)</w:t>
      </w:r>
      <w:r>
        <w:tab/>
      </w:r>
      <w:r w:rsidRPr="003C2444">
        <w:t>misunderstanding of the subjects' world</w:t>
      </w:r>
    </w:p>
    <w:p w:rsidR="00A240E2" w:rsidRPr="003C2444" w:rsidRDefault="00A240E2" w:rsidP="00A240E2">
      <w:pPr>
        <w:pStyle w:val="GENQANS"/>
        <w:rPr>
          <w:szCs w:val="24"/>
        </w:rPr>
      </w:pPr>
      <w:r>
        <w:t>Answer:</w:t>
      </w:r>
      <w:r>
        <w:tab/>
      </w:r>
      <w:r w:rsidRPr="003C2444">
        <w:t>A</w:t>
      </w:r>
      <w:r w:rsidRPr="003C2444">
        <w:rPr>
          <w:szCs w:val="24"/>
        </w:rPr>
        <w:t xml:space="preserve"> </w:t>
      </w:r>
    </w:p>
    <w:p w:rsidR="00A240E2" w:rsidRPr="003C2444" w:rsidRDefault="00A240E2" w:rsidP="00A240E2">
      <w:pPr>
        <w:pStyle w:val="GENQANSULFIRST"/>
        <w:tabs>
          <w:tab w:val="left" w:pos="1884"/>
        </w:tabs>
        <w:rPr>
          <w:szCs w:val="24"/>
        </w:rPr>
      </w:pPr>
      <w:r>
        <w:rPr>
          <w:szCs w:val="18"/>
        </w:rPr>
        <w:t>Diff: 4</w:t>
      </w:r>
      <w:r>
        <w:rPr>
          <w:szCs w:val="18"/>
        </w:rPr>
        <w:tab/>
        <w:t>Page Ref: 30</w:t>
      </w:r>
      <w:r w:rsidRPr="003C2444">
        <w:rPr>
          <w:szCs w:val="24"/>
        </w:rPr>
        <w:t xml:space="preserve"> </w:t>
      </w:r>
    </w:p>
    <w:p w:rsidR="00A240E2" w:rsidRPr="006732C0" w:rsidRDefault="00A240E2" w:rsidP="00A240E2">
      <w:pPr>
        <w:pStyle w:val="GENQ"/>
        <w:ind w:firstLine="0"/>
        <w:rPr>
          <w:i/>
          <w:color w:val="auto"/>
          <w:szCs w:val="18"/>
        </w:rPr>
      </w:pPr>
      <w:r>
        <w:rPr>
          <w:szCs w:val="18"/>
        </w:rPr>
        <w:t>Skill Level: Analyze It</w:t>
      </w:r>
      <w:r>
        <w:rPr>
          <w:szCs w:val="18"/>
        </w:rPr>
        <w:cr/>
      </w:r>
      <w:r w:rsidRPr="00A55DBD">
        <w:rPr>
          <w:szCs w:val="18"/>
        </w:rPr>
        <w:t xml:space="preserve"> </w:t>
      </w:r>
      <w:r w:rsidRPr="00493963">
        <w:rPr>
          <w:i/>
          <w:color w:val="auto"/>
          <w:szCs w:val="19"/>
        </w:rPr>
        <w:t xml:space="preserve">LO: </w:t>
      </w:r>
      <w:r>
        <w:rPr>
          <w:i/>
          <w:color w:val="auto"/>
          <w:szCs w:val="19"/>
        </w:rPr>
        <w:t>1.7 Explain how gender is significant in sociological research.</w:t>
      </w:r>
      <w:r w:rsidRPr="006732C0">
        <w:rPr>
          <w:i/>
          <w:color w:val="auto"/>
          <w:szCs w:val="18"/>
        </w:rPr>
        <w:t xml:space="preserve"> </w:t>
      </w:r>
    </w:p>
    <w:p w:rsidR="00A240E2" w:rsidRDefault="00A240E2" w:rsidP="00A240E2">
      <w:pPr>
        <w:pStyle w:val="GENQ"/>
        <w:ind w:firstLine="0"/>
        <w:rPr>
          <w:i/>
          <w:szCs w:val="18"/>
        </w:rPr>
      </w:pPr>
      <w:r w:rsidRPr="00493963">
        <w:rPr>
          <w:i/>
          <w:szCs w:val="18"/>
        </w:rPr>
        <w:t>Topic/A-head: Gender in Sociological Research</w:t>
      </w:r>
    </w:p>
    <w:p w:rsidR="00A240E2" w:rsidRDefault="00A240E2" w:rsidP="00A240E2">
      <w:pPr>
        <w:pStyle w:val="GENQ"/>
        <w:ind w:firstLine="0"/>
        <w:rPr>
          <w:i/>
          <w:szCs w:val="18"/>
        </w:rPr>
      </w:pPr>
    </w:p>
    <w:p w:rsidR="00E209E2" w:rsidRPr="00780C81" w:rsidRDefault="00C01D60" w:rsidP="00E209E2">
      <w:pPr>
        <w:pStyle w:val="GENQ"/>
        <w:keepNext/>
        <w:keepLines/>
        <w:rPr>
          <w:szCs w:val="24"/>
        </w:rPr>
      </w:pPr>
      <w:r>
        <w:rPr>
          <w:rStyle w:val="GENQNUM"/>
        </w:rPr>
        <w:t>71</w:t>
      </w:r>
      <w:r w:rsidR="00E209E2" w:rsidRPr="00780C81">
        <w:t>)</w:t>
      </w:r>
      <w:r w:rsidR="00E209E2" w:rsidRPr="00780C81">
        <w:tab/>
        <w:t>Max has developed the hypothesis that the stress felt by unemployed men increases the probability of spousal abuse. In this case, stress would be considered the ________ variable and spousal abuse would be considered the ________ variable.</w:t>
      </w:r>
      <w:r w:rsidR="00E209E2" w:rsidRPr="00780C81">
        <w:rPr>
          <w:szCs w:val="24"/>
        </w:rPr>
        <w:t xml:space="preserve"> </w:t>
      </w:r>
    </w:p>
    <w:p w:rsidR="00E209E2" w:rsidRPr="003C2444" w:rsidRDefault="00E209E2" w:rsidP="00E209E2">
      <w:pPr>
        <w:pStyle w:val="GENQLLFIRST"/>
        <w:keepNext/>
        <w:keepLines/>
        <w:rPr>
          <w:szCs w:val="24"/>
        </w:rPr>
      </w:pPr>
      <w:r w:rsidRPr="003C2444">
        <w:t>A)</w:t>
      </w:r>
      <w:r>
        <w:tab/>
      </w:r>
      <w:r w:rsidRPr="003C2444">
        <w:t>dependent; independent</w:t>
      </w:r>
      <w:r w:rsidRPr="003C2444">
        <w:rPr>
          <w:szCs w:val="24"/>
        </w:rPr>
        <w:t xml:space="preserve"> </w:t>
      </w:r>
    </w:p>
    <w:p w:rsidR="00E209E2" w:rsidRPr="003C2444" w:rsidRDefault="00E209E2" w:rsidP="00E209E2">
      <w:pPr>
        <w:pStyle w:val="GENQLLMID"/>
        <w:keepNext/>
        <w:keepLines/>
        <w:rPr>
          <w:szCs w:val="24"/>
        </w:rPr>
      </w:pPr>
      <w:r w:rsidRPr="003C2444">
        <w:t>B)</w:t>
      </w:r>
      <w:r>
        <w:tab/>
      </w:r>
      <w:r w:rsidRPr="003C2444">
        <w:t>dependent; control</w:t>
      </w:r>
      <w:r w:rsidRPr="003C2444">
        <w:rPr>
          <w:szCs w:val="24"/>
        </w:rPr>
        <w:t xml:space="preserve"> </w:t>
      </w:r>
    </w:p>
    <w:p w:rsidR="00E209E2" w:rsidRPr="003C2444" w:rsidRDefault="00E209E2" w:rsidP="00E209E2">
      <w:pPr>
        <w:pStyle w:val="GENQLLMID"/>
        <w:keepNext/>
        <w:keepLines/>
        <w:rPr>
          <w:szCs w:val="24"/>
        </w:rPr>
      </w:pPr>
      <w:r w:rsidRPr="003C2444">
        <w:t>C)</w:t>
      </w:r>
      <w:r>
        <w:tab/>
      </w:r>
      <w:r w:rsidRPr="003C2444">
        <w:t>independent; dependent</w:t>
      </w:r>
      <w:r w:rsidRPr="003C2444">
        <w:rPr>
          <w:szCs w:val="24"/>
        </w:rPr>
        <w:t xml:space="preserve"> </w:t>
      </w:r>
    </w:p>
    <w:p w:rsidR="00E209E2" w:rsidRPr="003C2444" w:rsidRDefault="00E209E2" w:rsidP="00E209E2">
      <w:pPr>
        <w:pStyle w:val="GENQLLLAST"/>
        <w:keepNext/>
        <w:keepLines/>
        <w:rPr>
          <w:szCs w:val="24"/>
        </w:rPr>
      </w:pPr>
      <w:r w:rsidRPr="003C2444">
        <w:t>D)</w:t>
      </w:r>
      <w:r>
        <w:tab/>
      </w:r>
      <w:r w:rsidRPr="003C2444">
        <w:t>independent; control</w:t>
      </w:r>
      <w:r w:rsidRPr="003C2444">
        <w:rPr>
          <w:szCs w:val="24"/>
        </w:rPr>
        <w:t xml:space="preserve"> </w:t>
      </w:r>
    </w:p>
    <w:p w:rsidR="00E209E2" w:rsidRPr="003C2444" w:rsidRDefault="00E209E2" w:rsidP="00E209E2">
      <w:pPr>
        <w:pStyle w:val="GENQANS"/>
        <w:keepNext/>
        <w:keepLines/>
        <w:rPr>
          <w:szCs w:val="24"/>
        </w:rPr>
      </w:pPr>
      <w:r w:rsidRPr="003C2444">
        <w:t>Answer:</w:t>
      </w:r>
      <w:r>
        <w:tab/>
      </w:r>
      <w:r w:rsidRPr="003C2444">
        <w:t>C</w:t>
      </w:r>
      <w:r w:rsidRPr="003C2444">
        <w:rPr>
          <w:szCs w:val="24"/>
        </w:rPr>
        <w:t xml:space="preserve"> </w:t>
      </w:r>
    </w:p>
    <w:p w:rsidR="00E209E2" w:rsidRPr="003C2444" w:rsidRDefault="001C04C7" w:rsidP="00E209E2">
      <w:pPr>
        <w:pStyle w:val="GENQANSULFIRST"/>
        <w:keepLines/>
        <w:tabs>
          <w:tab w:val="left" w:pos="1680"/>
          <w:tab w:val="left" w:pos="1884"/>
        </w:tabs>
        <w:rPr>
          <w:szCs w:val="24"/>
        </w:rPr>
      </w:pPr>
      <w:r>
        <w:rPr>
          <w:szCs w:val="18"/>
        </w:rPr>
        <w:t>Diff: 3</w:t>
      </w:r>
      <w:r>
        <w:rPr>
          <w:szCs w:val="18"/>
        </w:rPr>
        <w:tab/>
        <w:t>Page Ref: 30</w:t>
      </w:r>
    </w:p>
    <w:p w:rsidR="00E209E2" w:rsidRDefault="00E209E2" w:rsidP="00E209E2">
      <w:pPr>
        <w:pStyle w:val="GENQANSULLAST"/>
        <w:keepLines/>
        <w:rPr>
          <w:rStyle w:val="GENQNUM"/>
        </w:rPr>
      </w:pPr>
      <w:r>
        <w:rPr>
          <w:szCs w:val="18"/>
        </w:rPr>
        <w:t>Skill Level: Apply What You Know</w:t>
      </w:r>
      <w:r>
        <w:rPr>
          <w:szCs w:val="18"/>
        </w:rPr>
        <w:cr/>
      </w:r>
      <w:r w:rsidRPr="003B145F">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A240E2" w:rsidRPr="00780C81" w:rsidRDefault="00C01D60" w:rsidP="00A240E2">
      <w:pPr>
        <w:pStyle w:val="GENQ"/>
        <w:rPr>
          <w:szCs w:val="24"/>
        </w:rPr>
      </w:pPr>
      <w:r>
        <w:rPr>
          <w:rStyle w:val="GENQNUM"/>
        </w:rPr>
        <w:t>72</w:t>
      </w:r>
      <w:r w:rsidR="00A240E2" w:rsidRPr="00780C81">
        <w:t>)</w:t>
      </w:r>
      <w:r w:rsidR="00A240E2" w:rsidRPr="00780C81">
        <w:tab/>
        <w:t xml:space="preserve">Steve and Naomi are counting the empty whiskey bottles in trashcans to measure the level of whiskey consumption in town. These researchers are using a method of research referred to as ________. </w:t>
      </w:r>
      <w:r w:rsidR="00A240E2" w:rsidRPr="00780C81">
        <w:rPr>
          <w:szCs w:val="24"/>
        </w:rPr>
        <w:t xml:space="preserve"> </w:t>
      </w:r>
    </w:p>
    <w:p w:rsidR="00A240E2" w:rsidRPr="003C2444" w:rsidRDefault="00A240E2" w:rsidP="00A240E2">
      <w:pPr>
        <w:pStyle w:val="GENQLLFIRST"/>
        <w:rPr>
          <w:szCs w:val="24"/>
        </w:rPr>
      </w:pPr>
      <w:r w:rsidRPr="003C2444">
        <w:t>A)</w:t>
      </w:r>
      <w:r>
        <w:tab/>
      </w:r>
      <w:r w:rsidRPr="003C2444">
        <w:t>documentation</w:t>
      </w:r>
      <w:r w:rsidRPr="003C2444">
        <w:rPr>
          <w:szCs w:val="24"/>
        </w:rPr>
        <w:t xml:space="preserve"> </w:t>
      </w:r>
    </w:p>
    <w:p w:rsidR="00A240E2" w:rsidRPr="003C2444" w:rsidRDefault="00A240E2" w:rsidP="00A240E2">
      <w:pPr>
        <w:pStyle w:val="GENQLLMID"/>
        <w:rPr>
          <w:szCs w:val="24"/>
        </w:rPr>
      </w:pPr>
      <w:r w:rsidRPr="003C2444">
        <w:t>B)</w:t>
      </w:r>
      <w:r>
        <w:tab/>
      </w:r>
      <w:r w:rsidRPr="003C2444">
        <w:t>participant observation</w:t>
      </w:r>
      <w:r w:rsidRPr="003C2444">
        <w:rPr>
          <w:szCs w:val="24"/>
        </w:rPr>
        <w:t xml:space="preserve"> </w:t>
      </w:r>
    </w:p>
    <w:p w:rsidR="00A240E2" w:rsidRPr="003C2444" w:rsidRDefault="00A240E2" w:rsidP="00A240E2">
      <w:pPr>
        <w:pStyle w:val="GENQLLMID"/>
        <w:rPr>
          <w:szCs w:val="24"/>
        </w:rPr>
      </w:pPr>
      <w:r w:rsidRPr="003C2444">
        <w:t>C)</w:t>
      </w:r>
      <w:r>
        <w:tab/>
      </w:r>
      <w:r w:rsidRPr="003C2444">
        <w:t>survey research</w:t>
      </w:r>
      <w:r w:rsidRPr="003C2444">
        <w:rPr>
          <w:szCs w:val="24"/>
        </w:rPr>
        <w:t xml:space="preserve"> </w:t>
      </w:r>
    </w:p>
    <w:p w:rsidR="00A240E2" w:rsidRPr="003C2444" w:rsidRDefault="00A240E2" w:rsidP="00A240E2">
      <w:pPr>
        <w:pStyle w:val="GENQLLLAST"/>
        <w:rPr>
          <w:szCs w:val="24"/>
        </w:rPr>
      </w:pPr>
      <w:r w:rsidRPr="003C2444">
        <w:t>D)</w:t>
      </w:r>
      <w:r>
        <w:tab/>
      </w:r>
      <w:r w:rsidRPr="003C2444">
        <w:t>unobtrusive measures</w:t>
      </w:r>
      <w:r w:rsidRPr="003C2444">
        <w:rPr>
          <w:szCs w:val="24"/>
        </w:rPr>
        <w:t xml:space="preserve"> </w:t>
      </w:r>
    </w:p>
    <w:p w:rsidR="00A240E2" w:rsidRPr="003C2444" w:rsidRDefault="00A240E2" w:rsidP="00A240E2">
      <w:pPr>
        <w:pStyle w:val="GENQANS"/>
        <w:rPr>
          <w:szCs w:val="24"/>
        </w:rPr>
      </w:pPr>
      <w:r w:rsidRPr="003C2444">
        <w:t>Answer:</w:t>
      </w:r>
      <w:r>
        <w:tab/>
      </w:r>
      <w:r w:rsidRPr="003C2444">
        <w:t>D</w:t>
      </w:r>
      <w:r w:rsidRPr="003C2444">
        <w:rPr>
          <w:szCs w:val="24"/>
        </w:rPr>
        <w:t xml:space="preserve"> </w:t>
      </w:r>
    </w:p>
    <w:p w:rsidR="00A240E2" w:rsidRPr="003C2444" w:rsidRDefault="00A240E2" w:rsidP="00A240E2">
      <w:pPr>
        <w:pStyle w:val="GENQANSULFIRST"/>
        <w:tabs>
          <w:tab w:val="left" w:pos="1884"/>
        </w:tabs>
        <w:rPr>
          <w:szCs w:val="24"/>
        </w:rPr>
      </w:pPr>
      <w:r>
        <w:rPr>
          <w:szCs w:val="18"/>
        </w:rPr>
        <w:t>Diff: 3</w:t>
      </w:r>
      <w:r>
        <w:rPr>
          <w:szCs w:val="18"/>
        </w:rPr>
        <w:tab/>
        <w:t>Page Ref: 30</w:t>
      </w:r>
    </w:p>
    <w:p w:rsidR="00A240E2" w:rsidRDefault="00A240E2" w:rsidP="00A240E2">
      <w:pPr>
        <w:pStyle w:val="GENQANSULLAST"/>
        <w:rPr>
          <w:szCs w:val="18"/>
        </w:rPr>
      </w:pPr>
      <w:r>
        <w:rPr>
          <w:szCs w:val="18"/>
        </w:rPr>
        <w:t>Skill Level: Apply What You Know</w:t>
      </w:r>
      <w:r>
        <w:rPr>
          <w:szCs w:val="18"/>
        </w:rPr>
        <w:cr/>
      </w:r>
      <w:r w:rsidRPr="003C2835">
        <w:rPr>
          <w:szCs w:val="18"/>
        </w:rPr>
        <w:t xml:space="preserve"> </w:t>
      </w:r>
      <w:r>
        <w:rPr>
          <w:szCs w:val="18"/>
        </w:rPr>
        <w:t xml:space="preserve">LO: 1.6 Know the main elements of the 7 research methods: surveys, participant observation, case studies, secondary analysis, analysis of documents, experiments, and unobtrusive measures. </w:t>
      </w:r>
      <w:r>
        <w:rPr>
          <w:szCs w:val="18"/>
        </w:rPr>
        <w:cr/>
        <w:t xml:space="preserve">Topic/A-head: </w:t>
      </w:r>
      <w:r w:rsidRPr="007F356A">
        <w:rPr>
          <w:szCs w:val="18"/>
        </w:rPr>
        <w:t>Research Methods (Designs)</w:t>
      </w:r>
    </w:p>
    <w:p w:rsidR="00A240E2" w:rsidRDefault="00C01D60" w:rsidP="00A240E2">
      <w:pPr>
        <w:pStyle w:val="GENQ"/>
        <w:rPr>
          <w:color w:val="auto"/>
          <w:szCs w:val="19"/>
        </w:rPr>
      </w:pPr>
      <w:r>
        <w:rPr>
          <w:color w:val="auto"/>
          <w:szCs w:val="19"/>
        </w:rPr>
        <w:t>73</w:t>
      </w:r>
      <w:r w:rsidR="00A240E2" w:rsidRPr="00493963">
        <w:rPr>
          <w:color w:val="auto"/>
          <w:szCs w:val="19"/>
        </w:rPr>
        <w:t>)</w:t>
      </w:r>
      <w:r w:rsidR="00A240E2">
        <w:rPr>
          <w:b/>
          <w:color w:val="FF0000"/>
          <w:szCs w:val="19"/>
        </w:rPr>
        <w:t xml:space="preserve"> </w:t>
      </w:r>
      <w:r w:rsidR="00A240E2" w:rsidRPr="00493963">
        <w:rPr>
          <w:color w:val="auto"/>
          <w:szCs w:val="19"/>
        </w:rPr>
        <w:t xml:space="preserve">Which </w:t>
      </w:r>
      <w:r w:rsidR="00A240E2">
        <w:rPr>
          <w:color w:val="auto"/>
          <w:szCs w:val="19"/>
        </w:rPr>
        <w:t xml:space="preserve">of the following would </w:t>
      </w:r>
      <w:r w:rsidR="00A240E2" w:rsidRPr="00493963">
        <w:rPr>
          <w:i/>
          <w:color w:val="auto"/>
          <w:szCs w:val="19"/>
          <w:u w:val="single"/>
        </w:rPr>
        <w:t>not</w:t>
      </w:r>
      <w:r w:rsidR="00A240E2">
        <w:rPr>
          <w:color w:val="auto"/>
          <w:szCs w:val="19"/>
        </w:rPr>
        <w:t xml:space="preserve"> be considered unobtrusive measures?</w:t>
      </w:r>
    </w:p>
    <w:p w:rsidR="00A240E2" w:rsidRPr="003C2444" w:rsidRDefault="00A240E2" w:rsidP="00A240E2">
      <w:pPr>
        <w:pStyle w:val="GENQLLFIRST"/>
        <w:rPr>
          <w:szCs w:val="24"/>
        </w:rPr>
      </w:pPr>
      <w:r w:rsidRPr="003C2444">
        <w:t>A)</w:t>
      </w:r>
      <w:r>
        <w:tab/>
        <w:t>Malls tracking patrons through their Smartphones so stores can send them targeted ads.</w:t>
      </w:r>
    </w:p>
    <w:p w:rsidR="00A240E2" w:rsidRPr="006732C0" w:rsidRDefault="00A240E2" w:rsidP="00A240E2">
      <w:pPr>
        <w:pStyle w:val="GENQLLMID"/>
      </w:pPr>
      <w:r w:rsidRPr="003C2444">
        <w:t>B)</w:t>
      </w:r>
      <w:r>
        <w:tab/>
        <w:t>Face-recognition cameras at kiosks that classify people by age and sex and post targeted ads.</w:t>
      </w:r>
    </w:p>
    <w:p w:rsidR="00A240E2" w:rsidRPr="003C2444" w:rsidRDefault="00A240E2" w:rsidP="00A240E2">
      <w:pPr>
        <w:pStyle w:val="GENQLLMID"/>
        <w:rPr>
          <w:szCs w:val="24"/>
        </w:rPr>
      </w:pPr>
      <w:r w:rsidRPr="003C2444">
        <w:t>C)</w:t>
      </w:r>
      <w:r>
        <w:tab/>
        <w:t>Bionic mannequins that greet customers’ and ask them targeted questions about their purchasing habits.</w:t>
      </w:r>
    </w:p>
    <w:p w:rsidR="00A240E2" w:rsidRDefault="00A240E2" w:rsidP="00A240E2">
      <w:pPr>
        <w:pStyle w:val="GENQLLLAST"/>
        <w:rPr>
          <w:szCs w:val="24"/>
        </w:rPr>
      </w:pPr>
      <w:r w:rsidRPr="003C2444">
        <w:t>D)</w:t>
      </w:r>
      <w:r>
        <w:tab/>
      </w:r>
      <w:r>
        <w:rPr>
          <w:szCs w:val="24"/>
        </w:rPr>
        <w:t>Cameras that follow you through the store recording your every move.</w:t>
      </w:r>
    </w:p>
    <w:p w:rsidR="00A240E2" w:rsidRPr="003C2444" w:rsidRDefault="00A240E2" w:rsidP="00A240E2">
      <w:pPr>
        <w:pStyle w:val="GENQANS"/>
        <w:rPr>
          <w:szCs w:val="24"/>
        </w:rPr>
      </w:pPr>
      <w:r w:rsidRPr="003C2444">
        <w:t>Answer:</w:t>
      </w:r>
      <w:r>
        <w:tab/>
      </w:r>
      <w:r w:rsidRPr="003C2444">
        <w:t>D</w:t>
      </w:r>
      <w:r w:rsidRPr="003C2444">
        <w:rPr>
          <w:szCs w:val="24"/>
        </w:rPr>
        <w:t xml:space="preserve"> </w:t>
      </w:r>
      <w:r>
        <w:rPr>
          <w:szCs w:val="24"/>
        </w:rPr>
        <w:t xml:space="preserve"> </w:t>
      </w:r>
    </w:p>
    <w:p w:rsidR="00A240E2" w:rsidRPr="003C2444" w:rsidRDefault="00A240E2" w:rsidP="00A240E2">
      <w:pPr>
        <w:pStyle w:val="GENQANSULFIRST"/>
        <w:tabs>
          <w:tab w:val="left" w:pos="1884"/>
        </w:tabs>
        <w:rPr>
          <w:szCs w:val="24"/>
        </w:rPr>
      </w:pPr>
      <w:r>
        <w:rPr>
          <w:szCs w:val="18"/>
        </w:rPr>
        <w:t>Diff: 2</w:t>
      </w:r>
      <w:r>
        <w:rPr>
          <w:szCs w:val="18"/>
        </w:rPr>
        <w:tab/>
        <w:t>Page Ref: 30</w:t>
      </w:r>
    </w:p>
    <w:p w:rsidR="00A240E2" w:rsidRDefault="00A240E2" w:rsidP="00A240E2">
      <w:pPr>
        <w:pStyle w:val="GENQANSULLAST"/>
        <w:rPr>
          <w:szCs w:val="18"/>
        </w:rPr>
      </w:pPr>
      <w:r>
        <w:rPr>
          <w:szCs w:val="18"/>
        </w:rPr>
        <w:t>Skill Level: Understand the Concepts</w:t>
      </w:r>
      <w:r>
        <w:rPr>
          <w:szCs w:val="18"/>
        </w:rPr>
        <w:cr/>
      </w:r>
      <w:r w:rsidRPr="0043404C">
        <w:rPr>
          <w:szCs w:val="18"/>
        </w:rPr>
        <w:t xml:space="preserve"> </w:t>
      </w:r>
      <w:r>
        <w:rPr>
          <w:szCs w:val="18"/>
        </w:rPr>
        <w:t xml:space="preserve">LO: 1.6 Know the main elements of the 7 research methods: surveys, participant observation, case studies, secondary analysis, analysis of documents, experiments, and unobtrusive measures. </w:t>
      </w:r>
      <w:r>
        <w:rPr>
          <w:szCs w:val="18"/>
        </w:rPr>
        <w:cr/>
        <w:t xml:space="preserve">Topic/A-head: </w:t>
      </w:r>
      <w:r w:rsidRPr="007F356A">
        <w:rPr>
          <w:szCs w:val="18"/>
        </w:rPr>
        <w:t>Research Methods (Designs)</w:t>
      </w:r>
    </w:p>
    <w:p w:rsidR="00A240E2" w:rsidRPr="00493963" w:rsidRDefault="00C01D60" w:rsidP="00A240E2">
      <w:pPr>
        <w:pStyle w:val="GENQANSULLAST"/>
        <w:ind w:hanging="350"/>
        <w:rPr>
          <w:i w:val="0"/>
          <w:szCs w:val="19"/>
        </w:rPr>
      </w:pPr>
      <w:r>
        <w:rPr>
          <w:i w:val="0"/>
          <w:szCs w:val="24"/>
        </w:rPr>
        <w:t>74</w:t>
      </w:r>
      <w:r w:rsidR="00A240E2">
        <w:rPr>
          <w:i w:val="0"/>
          <w:szCs w:val="24"/>
        </w:rPr>
        <w:t xml:space="preserve">) </w:t>
      </w:r>
      <w:r w:rsidR="00A240E2" w:rsidRPr="00493963">
        <w:rPr>
          <w:i w:val="0"/>
          <w:szCs w:val="19"/>
        </w:rPr>
        <w:t xml:space="preserve">When sociologists Diana Scully and Joseph </w:t>
      </w:r>
      <w:proofErr w:type="spellStart"/>
      <w:r w:rsidR="00A240E2" w:rsidRPr="00493963">
        <w:rPr>
          <w:i w:val="0"/>
          <w:szCs w:val="19"/>
        </w:rPr>
        <w:t>Marolla</w:t>
      </w:r>
      <w:proofErr w:type="spellEnd"/>
      <w:r w:rsidR="00A240E2" w:rsidRPr="00493963">
        <w:rPr>
          <w:i w:val="0"/>
          <w:szCs w:val="19"/>
        </w:rPr>
        <w:t xml:space="preserve"> (1984, 2014) interviewed convicted rapists in prison they were concerned that the prisoners might shift their answers depending on which researcher was interviewing them because one was male and one was female. They were concerned that gender might lead to…</w:t>
      </w:r>
    </w:p>
    <w:p w:rsidR="00A240E2" w:rsidRPr="003C2444" w:rsidRDefault="00A240E2" w:rsidP="00A240E2">
      <w:pPr>
        <w:pStyle w:val="GENQLLFIRST"/>
        <w:rPr>
          <w:szCs w:val="24"/>
        </w:rPr>
      </w:pPr>
      <w:r w:rsidRPr="003C2444">
        <w:t>A)</w:t>
      </w:r>
      <w:r>
        <w:tab/>
        <w:t>interviewer bias.</w:t>
      </w:r>
    </w:p>
    <w:p w:rsidR="00A240E2" w:rsidRPr="00CC08E3" w:rsidRDefault="00A240E2" w:rsidP="00A240E2">
      <w:pPr>
        <w:pStyle w:val="GENQLLMID"/>
      </w:pPr>
      <w:r w:rsidRPr="003C2444">
        <w:t>B)</w:t>
      </w:r>
      <w:r>
        <w:tab/>
        <w:t>generalizability.</w:t>
      </w:r>
    </w:p>
    <w:p w:rsidR="00A240E2" w:rsidRPr="003C2444" w:rsidRDefault="00A240E2" w:rsidP="00A240E2">
      <w:pPr>
        <w:pStyle w:val="GENQLLMID"/>
        <w:rPr>
          <w:szCs w:val="24"/>
        </w:rPr>
      </w:pPr>
      <w:r w:rsidRPr="003C2444">
        <w:t>C)</w:t>
      </w:r>
      <w:r>
        <w:tab/>
        <w:t>ethical issues.</w:t>
      </w:r>
    </w:p>
    <w:p w:rsidR="00A240E2" w:rsidRDefault="00A240E2" w:rsidP="00A240E2">
      <w:pPr>
        <w:pStyle w:val="GENQLLLAST"/>
        <w:rPr>
          <w:szCs w:val="24"/>
        </w:rPr>
      </w:pPr>
      <w:r w:rsidRPr="003C2444">
        <w:t>D)</w:t>
      </w:r>
      <w:r>
        <w:tab/>
        <w:t>plagiarism.</w:t>
      </w:r>
    </w:p>
    <w:p w:rsidR="00A240E2" w:rsidRPr="003C2444" w:rsidRDefault="00A240E2" w:rsidP="00A240E2">
      <w:pPr>
        <w:pStyle w:val="GENQANS"/>
        <w:rPr>
          <w:szCs w:val="24"/>
        </w:rPr>
      </w:pPr>
      <w:r w:rsidRPr="003C2444">
        <w:t>Answer:</w:t>
      </w:r>
      <w:r>
        <w:tab/>
        <w:t>A</w:t>
      </w:r>
      <w:r w:rsidRPr="003C2444">
        <w:rPr>
          <w:szCs w:val="24"/>
        </w:rPr>
        <w:t xml:space="preserve"> </w:t>
      </w:r>
    </w:p>
    <w:p w:rsidR="00A240E2" w:rsidRPr="003C2444" w:rsidRDefault="00A240E2" w:rsidP="00A240E2">
      <w:pPr>
        <w:pStyle w:val="GENQANSULFIRST"/>
        <w:tabs>
          <w:tab w:val="left" w:pos="1884"/>
        </w:tabs>
        <w:rPr>
          <w:szCs w:val="24"/>
        </w:rPr>
      </w:pPr>
      <w:r>
        <w:rPr>
          <w:szCs w:val="18"/>
        </w:rPr>
        <w:t>Diff: 2</w:t>
      </w:r>
      <w:r>
        <w:rPr>
          <w:szCs w:val="18"/>
        </w:rPr>
        <w:tab/>
        <w:t>Page Ref: 30</w:t>
      </w:r>
    </w:p>
    <w:p w:rsidR="00A240E2" w:rsidRPr="006732C0" w:rsidRDefault="00A240E2" w:rsidP="00A240E2">
      <w:pPr>
        <w:pStyle w:val="GENQ"/>
        <w:ind w:firstLine="0"/>
        <w:rPr>
          <w:i/>
          <w:color w:val="auto"/>
          <w:szCs w:val="18"/>
        </w:rPr>
      </w:pPr>
      <w:r w:rsidRPr="00493963">
        <w:rPr>
          <w:i/>
          <w:szCs w:val="18"/>
        </w:rPr>
        <w:t>Skill Level: Understand the Concepts</w:t>
      </w:r>
      <w:r w:rsidRPr="00493963">
        <w:rPr>
          <w:i/>
          <w:szCs w:val="18"/>
        </w:rPr>
        <w:cr/>
      </w:r>
      <w:r w:rsidRPr="00493963">
        <w:rPr>
          <w:i/>
          <w:color w:val="auto"/>
          <w:szCs w:val="19"/>
        </w:rPr>
        <w:t xml:space="preserve">LO: </w:t>
      </w:r>
      <w:r>
        <w:rPr>
          <w:i/>
          <w:color w:val="auto"/>
          <w:szCs w:val="19"/>
        </w:rPr>
        <w:t>1.7 Explain how gender is significant in sociological research.</w:t>
      </w:r>
      <w:r w:rsidRPr="006732C0">
        <w:rPr>
          <w:i/>
          <w:color w:val="auto"/>
          <w:szCs w:val="18"/>
        </w:rPr>
        <w:t xml:space="preserve"> </w:t>
      </w:r>
    </w:p>
    <w:p w:rsidR="00A240E2" w:rsidRDefault="00A240E2" w:rsidP="00A240E2">
      <w:pPr>
        <w:pStyle w:val="GENQ"/>
        <w:ind w:firstLine="0"/>
        <w:rPr>
          <w:i/>
          <w:szCs w:val="18"/>
        </w:rPr>
      </w:pPr>
      <w:r w:rsidRPr="00493963">
        <w:rPr>
          <w:i/>
          <w:szCs w:val="18"/>
        </w:rPr>
        <w:t>Topic/A-head: Gender in Sociological Research</w:t>
      </w:r>
    </w:p>
    <w:p w:rsidR="00C01D60" w:rsidRPr="00493963" w:rsidRDefault="00C01D60" w:rsidP="00A240E2">
      <w:pPr>
        <w:pStyle w:val="GENQ"/>
        <w:ind w:firstLine="0"/>
        <w:rPr>
          <w:b/>
          <w:i/>
          <w:color w:val="FF0000"/>
          <w:szCs w:val="19"/>
        </w:rPr>
      </w:pPr>
    </w:p>
    <w:p w:rsidR="00E209E2" w:rsidRPr="001E4579" w:rsidRDefault="00C01D60" w:rsidP="00E209E2">
      <w:pPr>
        <w:pStyle w:val="GENQ"/>
        <w:rPr>
          <w:szCs w:val="24"/>
        </w:rPr>
      </w:pPr>
      <w:r>
        <w:rPr>
          <w:rStyle w:val="GENQNUM"/>
        </w:rPr>
        <w:t>75</w:t>
      </w:r>
      <w:r w:rsidR="00E209E2" w:rsidRPr="001E4579">
        <w:t>)</w:t>
      </w:r>
      <w:r w:rsidR="00E209E2" w:rsidRPr="001E4579">
        <w:tab/>
        <w:t xml:space="preserve">In experimental research, the variable that is the cause of change (the independent variable) must precede that which is changed (the dependent variable). This condition is called ________. </w:t>
      </w:r>
      <w:r w:rsidR="00E209E2" w:rsidRPr="001E4579">
        <w:rPr>
          <w:szCs w:val="24"/>
        </w:rPr>
        <w:t xml:space="preserve"> </w:t>
      </w:r>
    </w:p>
    <w:p w:rsidR="00E209E2" w:rsidRPr="003C2444" w:rsidRDefault="00E209E2" w:rsidP="00E209E2">
      <w:pPr>
        <w:pStyle w:val="GENQLLFIRST"/>
        <w:rPr>
          <w:szCs w:val="24"/>
        </w:rPr>
      </w:pPr>
      <w:r w:rsidRPr="003C2444">
        <w:t>A)</w:t>
      </w:r>
      <w:r>
        <w:tab/>
      </w:r>
      <w:r w:rsidRPr="003C2444">
        <w:t>reliability</w:t>
      </w:r>
      <w:r w:rsidRPr="003C2444">
        <w:rPr>
          <w:szCs w:val="24"/>
        </w:rPr>
        <w:t xml:space="preserve"> </w:t>
      </w:r>
    </w:p>
    <w:p w:rsidR="00E209E2" w:rsidRPr="003C2444" w:rsidRDefault="00E209E2" w:rsidP="00E209E2">
      <w:pPr>
        <w:pStyle w:val="GENQLLMID"/>
        <w:rPr>
          <w:szCs w:val="24"/>
        </w:rPr>
      </w:pPr>
      <w:r w:rsidRPr="003C2444">
        <w:t>B)</w:t>
      </w:r>
      <w:r>
        <w:tab/>
      </w:r>
      <w:r w:rsidRPr="003C2444">
        <w:t>rapport</w:t>
      </w:r>
      <w:r w:rsidRPr="003C2444">
        <w:rPr>
          <w:szCs w:val="24"/>
        </w:rPr>
        <w:t xml:space="preserve"> </w:t>
      </w:r>
    </w:p>
    <w:p w:rsidR="00E209E2" w:rsidRPr="003C2444" w:rsidRDefault="00E209E2" w:rsidP="00E209E2">
      <w:pPr>
        <w:pStyle w:val="GENQLLMID"/>
        <w:rPr>
          <w:szCs w:val="24"/>
        </w:rPr>
      </w:pPr>
      <w:r w:rsidRPr="003C2444">
        <w:t>C)</w:t>
      </w:r>
      <w:r>
        <w:tab/>
      </w:r>
      <w:r w:rsidRPr="003C2444">
        <w:t>random selection</w:t>
      </w:r>
      <w:r w:rsidRPr="003C2444">
        <w:rPr>
          <w:szCs w:val="24"/>
        </w:rPr>
        <w:t xml:space="preserve"> </w:t>
      </w:r>
    </w:p>
    <w:p w:rsidR="00E209E2" w:rsidRPr="003C2444" w:rsidRDefault="00E209E2" w:rsidP="00E209E2">
      <w:pPr>
        <w:pStyle w:val="GENQLLLAST"/>
        <w:rPr>
          <w:szCs w:val="24"/>
        </w:rPr>
      </w:pPr>
      <w:r w:rsidRPr="003C2444">
        <w:t>D)</w:t>
      </w:r>
      <w:r>
        <w:tab/>
      </w:r>
      <w:r w:rsidRPr="003C2444">
        <w:t>temporal priority</w:t>
      </w:r>
      <w:r w:rsidRPr="003C2444">
        <w:rPr>
          <w:szCs w:val="24"/>
        </w:rPr>
        <w:t xml:space="preserve"> </w:t>
      </w:r>
    </w:p>
    <w:p w:rsidR="00E209E2" w:rsidRPr="003C2444" w:rsidRDefault="00E209E2" w:rsidP="00E209E2">
      <w:pPr>
        <w:pStyle w:val="GENQANS"/>
        <w:rPr>
          <w:szCs w:val="24"/>
        </w:rPr>
      </w:pPr>
      <w:r w:rsidRPr="003C2444">
        <w:t>Answer:</w:t>
      </w:r>
      <w:r>
        <w:tab/>
      </w:r>
      <w:r w:rsidRPr="003C2444">
        <w:t>D</w:t>
      </w:r>
      <w:r w:rsidRPr="003C2444">
        <w:rPr>
          <w:szCs w:val="24"/>
        </w:rPr>
        <w:t xml:space="preserve"> </w:t>
      </w:r>
    </w:p>
    <w:p w:rsidR="00E209E2" w:rsidRPr="003C2444" w:rsidRDefault="001C04C7" w:rsidP="00E209E2">
      <w:pPr>
        <w:pStyle w:val="GENQANSULFIRST"/>
        <w:tabs>
          <w:tab w:val="left" w:pos="1884"/>
        </w:tabs>
        <w:rPr>
          <w:szCs w:val="24"/>
        </w:rPr>
      </w:pPr>
      <w:r>
        <w:rPr>
          <w:szCs w:val="18"/>
        </w:rPr>
        <w:t>Diff: 2</w:t>
      </w:r>
      <w:r>
        <w:rPr>
          <w:szCs w:val="18"/>
        </w:rPr>
        <w:tab/>
        <w:t>Page Ref: 31</w:t>
      </w:r>
    </w:p>
    <w:p w:rsidR="00E209E2" w:rsidRDefault="00E209E2" w:rsidP="00E209E2">
      <w:pPr>
        <w:pStyle w:val="GENQANSULLAST"/>
        <w:rPr>
          <w:rStyle w:val="GENQNUM"/>
        </w:rPr>
      </w:pPr>
      <w:r>
        <w:rPr>
          <w:szCs w:val="18"/>
        </w:rPr>
        <w:t>Skill Level: Understand the Concepts</w:t>
      </w:r>
      <w:r>
        <w:rPr>
          <w:szCs w:val="18"/>
        </w:rPr>
        <w:cr/>
      </w:r>
      <w:r w:rsidRPr="0005585C">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1E4579" w:rsidRDefault="00C01D60" w:rsidP="00E209E2">
      <w:pPr>
        <w:pStyle w:val="GENQ"/>
        <w:rPr>
          <w:szCs w:val="24"/>
        </w:rPr>
      </w:pPr>
      <w:r>
        <w:rPr>
          <w:rStyle w:val="GENQNUM"/>
        </w:rPr>
        <w:t>76</w:t>
      </w:r>
      <w:r w:rsidR="00E209E2" w:rsidRPr="001E4579">
        <w:t>)</w:t>
      </w:r>
      <w:r w:rsidR="00E209E2" w:rsidRPr="001E4579">
        <w:tab/>
        <w:t>There is a high correlation between the number of Americans who pay income tax in the month of April and the number of swimsuits sold. Which of the following statements is the best description of this relationship?</w:t>
      </w:r>
      <w:r w:rsidR="00E209E2" w:rsidRPr="001E4579">
        <w:rPr>
          <w:szCs w:val="24"/>
        </w:rPr>
        <w:t xml:space="preserve"> </w:t>
      </w:r>
    </w:p>
    <w:p w:rsidR="00E209E2" w:rsidRPr="003C2444" w:rsidRDefault="00E209E2" w:rsidP="00E209E2">
      <w:pPr>
        <w:pStyle w:val="GENQLLFIRST"/>
        <w:rPr>
          <w:szCs w:val="24"/>
        </w:rPr>
      </w:pPr>
      <w:r w:rsidRPr="003C2444">
        <w:t>A)</w:t>
      </w:r>
      <w:r>
        <w:tab/>
      </w:r>
      <w:r w:rsidRPr="003C2444">
        <w:t>It is a spurious relationship.</w:t>
      </w:r>
      <w:r w:rsidRPr="003C2444">
        <w:rPr>
          <w:szCs w:val="24"/>
        </w:rPr>
        <w:t xml:space="preserve"> </w:t>
      </w:r>
    </w:p>
    <w:p w:rsidR="00E209E2" w:rsidRPr="003C2444" w:rsidRDefault="00E209E2" w:rsidP="00E209E2">
      <w:pPr>
        <w:pStyle w:val="GENQLLMID"/>
        <w:rPr>
          <w:szCs w:val="24"/>
        </w:rPr>
      </w:pPr>
      <w:r w:rsidRPr="003C2444">
        <w:t>B)</w:t>
      </w:r>
      <w:r>
        <w:tab/>
      </w:r>
      <w:r w:rsidRPr="003C2444">
        <w:t>It is a cause-and-effect relationship.</w:t>
      </w:r>
      <w:r w:rsidRPr="003C2444">
        <w:rPr>
          <w:szCs w:val="24"/>
        </w:rPr>
        <w:t xml:space="preserve"> </w:t>
      </w:r>
    </w:p>
    <w:p w:rsidR="00E209E2" w:rsidRPr="003C2444" w:rsidRDefault="00E209E2" w:rsidP="00E209E2">
      <w:pPr>
        <w:pStyle w:val="GENQLLMID"/>
        <w:rPr>
          <w:szCs w:val="24"/>
        </w:rPr>
      </w:pPr>
      <w:r w:rsidRPr="003C2444">
        <w:t>C)</w:t>
      </w:r>
      <w:r>
        <w:tab/>
      </w:r>
      <w:r w:rsidRPr="003C2444">
        <w:t xml:space="preserve">It is an indirect relationship.  </w:t>
      </w:r>
      <w:r w:rsidRPr="003C2444">
        <w:rPr>
          <w:szCs w:val="24"/>
        </w:rPr>
        <w:t xml:space="preserve"> </w:t>
      </w:r>
    </w:p>
    <w:p w:rsidR="00E209E2" w:rsidRPr="003C2444" w:rsidRDefault="00E209E2" w:rsidP="00E209E2">
      <w:pPr>
        <w:pStyle w:val="GENQLLLAST"/>
        <w:rPr>
          <w:szCs w:val="24"/>
        </w:rPr>
      </w:pPr>
      <w:r w:rsidRPr="003C2444">
        <w:t>D)</w:t>
      </w:r>
      <w:r>
        <w:tab/>
      </w:r>
      <w:r w:rsidRPr="003C2444">
        <w:t xml:space="preserve">It is classified as a null hypothesis. </w:t>
      </w:r>
      <w:r w:rsidRPr="003C2444">
        <w:rPr>
          <w:szCs w:val="24"/>
        </w:rPr>
        <w:t xml:space="preserve"> </w:t>
      </w:r>
    </w:p>
    <w:p w:rsidR="00E209E2" w:rsidRPr="003C2444" w:rsidRDefault="00E209E2" w:rsidP="00E209E2">
      <w:pPr>
        <w:pStyle w:val="GENQANS"/>
        <w:rPr>
          <w:szCs w:val="24"/>
        </w:rPr>
      </w:pPr>
      <w:r w:rsidRPr="003C2444">
        <w:t>Answer:</w:t>
      </w:r>
      <w:r>
        <w:tab/>
      </w:r>
      <w:r w:rsidRPr="003C2444">
        <w:t>A</w:t>
      </w:r>
      <w:r w:rsidRPr="003C2444">
        <w:rPr>
          <w:szCs w:val="24"/>
        </w:rPr>
        <w:t xml:space="preserve"> </w:t>
      </w:r>
    </w:p>
    <w:p w:rsidR="00E209E2" w:rsidRPr="003C2444" w:rsidRDefault="001C04C7" w:rsidP="00E209E2">
      <w:pPr>
        <w:pStyle w:val="GENQANSULFIRST"/>
        <w:tabs>
          <w:tab w:val="left" w:pos="1884"/>
        </w:tabs>
        <w:rPr>
          <w:szCs w:val="24"/>
        </w:rPr>
      </w:pPr>
      <w:r>
        <w:rPr>
          <w:szCs w:val="18"/>
        </w:rPr>
        <w:t>Diff: 3</w:t>
      </w:r>
      <w:r>
        <w:rPr>
          <w:szCs w:val="18"/>
        </w:rPr>
        <w:tab/>
        <w:t>Page Ref: 31</w:t>
      </w:r>
    </w:p>
    <w:p w:rsidR="00E209E2" w:rsidRPr="003C2444" w:rsidRDefault="00E209E2" w:rsidP="00E209E2">
      <w:pPr>
        <w:pStyle w:val="GENQANSULLAST"/>
        <w:rPr>
          <w:szCs w:val="24"/>
        </w:rPr>
      </w:pPr>
      <w:r>
        <w:rPr>
          <w:szCs w:val="18"/>
        </w:rPr>
        <w:t>Skill Level: Apply What You Know</w:t>
      </w:r>
      <w:r>
        <w:rPr>
          <w:szCs w:val="18"/>
        </w:rPr>
        <w:cr/>
      </w:r>
      <w:r w:rsidRPr="002968C7">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780C81" w:rsidRDefault="00C01D60" w:rsidP="00E209E2">
      <w:pPr>
        <w:pStyle w:val="GENQ"/>
        <w:rPr>
          <w:szCs w:val="24"/>
        </w:rPr>
      </w:pPr>
      <w:r>
        <w:rPr>
          <w:rStyle w:val="GENQNUM"/>
        </w:rPr>
        <w:t>77</w:t>
      </w:r>
      <w:r w:rsidR="00E209E2" w:rsidRPr="00780C81">
        <w:t>)</w:t>
      </w:r>
      <w:r w:rsidR="00E209E2" w:rsidRPr="00780C81">
        <w:tab/>
        <w:t xml:space="preserve">The three conditions necessary for causation between variables are ________, ________, and ________.  </w:t>
      </w:r>
      <w:r w:rsidR="00E209E2" w:rsidRPr="00780C81">
        <w:rPr>
          <w:szCs w:val="24"/>
        </w:rPr>
        <w:t xml:space="preserve"> </w:t>
      </w:r>
    </w:p>
    <w:p w:rsidR="00E209E2" w:rsidRPr="003C2444" w:rsidRDefault="00E209E2" w:rsidP="00E209E2">
      <w:pPr>
        <w:pStyle w:val="GENQLLFIRST"/>
        <w:rPr>
          <w:szCs w:val="24"/>
        </w:rPr>
      </w:pPr>
      <w:r w:rsidRPr="003C2444">
        <w:t>A)</w:t>
      </w:r>
      <w:r>
        <w:tab/>
      </w:r>
      <w:r w:rsidRPr="003C2444">
        <w:t>correlation coefficient; temporal priority; positive correlation</w:t>
      </w:r>
      <w:r w:rsidRPr="003C2444">
        <w:rPr>
          <w:szCs w:val="24"/>
        </w:rPr>
        <w:t xml:space="preserve"> </w:t>
      </w:r>
    </w:p>
    <w:p w:rsidR="00E209E2" w:rsidRPr="003C2444" w:rsidRDefault="00E209E2" w:rsidP="00E209E2">
      <w:pPr>
        <w:pStyle w:val="GENQLLMID"/>
        <w:rPr>
          <w:szCs w:val="24"/>
        </w:rPr>
      </w:pPr>
      <w:r w:rsidRPr="003C2444">
        <w:t>B)</w:t>
      </w:r>
      <w:r>
        <w:tab/>
      </w:r>
      <w:r w:rsidRPr="003C2444">
        <w:t>temporal priority; negative correlation; positive correlation</w:t>
      </w:r>
      <w:r w:rsidRPr="003C2444">
        <w:rPr>
          <w:szCs w:val="24"/>
        </w:rPr>
        <w:t xml:space="preserve"> </w:t>
      </w:r>
    </w:p>
    <w:p w:rsidR="00E209E2" w:rsidRPr="003C2444" w:rsidRDefault="00E209E2" w:rsidP="00E209E2">
      <w:pPr>
        <w:pStyle w:val="GENQLLMID"/>
        <w:rPr>
          <w:szCs w:val="24"/>
        </w:rPr>
      </w:pPr>
      <w:r w:rsidRPr="003C2444">
        <w:t>C)</w:t>
      </w:r>
      <w:r>
        <w:tab/>
      </w:r>
      <w:r w:rsidRPr="003C2444">
        <w:t>negative correlation; spurious correlation; correlation coefficient</w:t>
      </w:r>
      <w:r w:rsidRPr="003C2444">
        <w:rPr>
          <w:szCs w:val="24"/>
        </w:rPr>
        <w:t xml:space="preserve"> </w:t>
      </w:r>
    </w:p>
    <w:p w:rsidR="00E209E2" w:rsidRPr="003C2444" w:rsidRDefault="00E209E2" w:rsidP="00E209E2">
      <w:pPr>
        <w:pStyle w:val="GENQLLLAST"/>
        <w:rPr>
          <w:szCs w:val="24"/>
        </w:rPr>
      </w:pPr>
      <w:r w:rsidRPr="003C2444">
        <w:t>D)</w:t>
      </w:r>
      <w:r>
        <w:tab/>
      </w:r>
      <w:r w:rsidRPr="003C2444">
        <w:t>correlation; temporal priority; lack of spurious correlation</w:t>
      </w:r>
      <w:r w:rsidRPr="003C2444">
        <w:rPr>
          <w:szCs w:val="24"/>
        </w:rPr>
        <w:t xml:space="preserve">     </w:t>
      </w:r>
    </w:p>
    <w:p w:rsidR="00E209E2" w:rsidRPr="003C2444" w:rsidRDefault="00E209E2" w:rsidP="00E209E2">
      <w:pPr>
        <w:pStyle w:val="GENQANS"/>
        <w:rPr>
          <w:szCs w:val="24"/>
        </w:rPr>
      </w:pPr>
      <w:r w:rsidRPr="003C2444">
        <w:t>Answer:</w:t>
      </w:r>
      <w:r>
        <w:tab/>
      </w:r>
      <w:r w:rsidRPr="003C2444">
        <w:t>D</w:t>
      </w:r>
      <w:r w:rsidRPr="003C2444">
        <w:rPr>
          <w:szCs w:val="24"/>
        </w:rPr>
        <w:t xml:space="preserve"> </w:t>
      </w:r>
    </w:p>
    <w:p w:rsidR="00E209E2" w:rsidRPr="003C2444" w:rsidRDefault="001C04C7" w:rsidP="00E209E2">
      <w:pPr>
        <w:pStyle w:val="GENQANSULFIRST"/>
        <w:tabs>
          <w:tab w:val="left" w:pos="1884"/>
        </w:tabs>
        <w:rPr>
          <w:szCs w:val="24"/>
        </w:rPr>
      </w:pPr>
      <w:r>
        <w:rPr>
          <w:szCs w:val="18"/>
        </w:rPr>
        <w:t>Diff: 2</w:t>
      </w:r>
      <w:r>
        <w:rPr>
          <w:szCs w:val="18"/>
        </w:rPr>
        <w:tab/>
        <w:t>Page Ref: 31</w:t>
      </w:r>
    </w:p>
    <w:p w:rsidR="00E209E2" w:rsidRPr="00C01D60" w:rsidRDefault="00E209E2" w:rsidP="00C01D60">
      <w:pPr>
        <w:pStyle w:val="GENQANSULLAST"/>
        <w:rPr>
          <w:szCs w:val="24"/>
        </w:rPr>
      </w:pPr>
      <w:r>
        <w:rPr>
          <w:szCs w:val="18"/>
        </w:rPr>
        <w:t>Skill Level: Understand the Concepts</w:t>
      </w:r>
      <w:r>
        <w:rPr>
          <w:szCs w:val="18"/>
        </w:rPr>
        <w:cr/>
      </w:r>
      <w:r w:rsidRPr="005D3E31">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780C81" w:rsidRDefault="00C01D60" w:rsidP="00E209E2">
      <w:pPr>
        <w:pStyle w:val="GENQ"/>
        <w:rPr>
          <w:szCs w:val="24"/>
        </w:rPr>
      </w:pPr>
      <w:r>
        <w:rPr>
          <w:rStyle w:val="GENQNUM"/>
        </w:rPr>
        <w:t>78</w:t>
      </w:r>
      <w:r w:rsidR="00E209E2" w:rsidRPr="00780C81">
        <w:t>)</w:t>
      </w:r>
      <w:r w:rsidR="00E209E2" w:rsidRPr="00780C81">
        <w:tab/>
        <w:t xml:space="preserve">In addition to choosing the appropriate research method, sociologists must follow research _______ to achieve truth, honesty, and openness. </w:t>
      </w:r>
    </w:p>
    <w:p w:rsidR="00E209E2" w:rsidRPr="003C2444" w:rsidRDefault="00E209E2" w:rsidP="00E209E2">
      <w:pPr>
        <w:pStyle w:val="GENQLLFIRST"/>
        <w:rPr>
          <w:szCs w:val="24"/>
        </w:rPr>
      </w:pPr>
      <w:r w:rsidRPr="003C2444">
        <w:t>A)</w:t>
      </w:r>
      <w:r>
        <w:tab/>
      </w:r>
      <w:r w:rsidRPr="003C2444">
        <w:t>guidelines</w:t>
      </w:r>
      <w:r w:rsidRPr="003C2444">
        <w:rPr>
          <w:szCs w:val="24"/>
        </w:rPr>
        <w:t xml:space="preserve"> </w:t>
      </w:r>
    </w:p>
    <w:p w:rsidR="00E209E2" w:rsidRPr="003C2444" w:rsidRDefault="00E209E2" w:rsidP="00E209E2">
      <w:pPr>
        <w:pStyle w:val="GENQLLMID"/>
        <w:rPr>
          <w:szCs w:val="24"/>
        </w:rPr>
      </w:pPr>
      <w:r w:rsidRPr="003C2444">
        <w:t>B)</w:t>
      </w:r>
      <w:r>
        <w:tab/>
      </w:r>
      <w:r w:rsidRPr="003C2444">
        <w:t>procedures</w:t>
      </w:r>
      <w:r w:rsidRPr="003C2444">
        <w:rPr>
          <w:szCs w:val="24"/>
        </w:rPr>
        <w:t xml:space="preserve"> </w:t>
      </w:r>
    </w:p>
    <w:p w:rsidR="00E209E2" w:rsidRPr="003C2444" w:rsidRDefault="00E209E2" w:rsidP="00E209E2">
      <w:pPr>
        <w:pStyle w:val="GENQLLMID"/>
        <w:rPr>
          <w:szCs w:val="24"/>
        </w:rPr>
      </w:pPr>
      <w:r w:rsidRPr="003C2444">
        <w:t>C)</w:t>
      </w:r>
      <w:r>
        <w:tab/>
      </w:r>
      <w:r w:rsidRPr="003C2444">
        <w:t xml:space="preserve">regulations </w:t>
      </w:r>
      <w:r w:rsidRPr="003C2444">
        <w:rPr>
          <w:szCs w:val="24"/>
        </w:rPr>
        <w:t xml:space="preserve"> </w:t>
      </w:r>
    </w:p>
    <w:p w:rsidR="00E209E2" w:rsidRPr="003C2444" w:rsidRDefault="00E209E2" w:rsidP="00E209E2">
      <w:pPr>
        <w:pStyle w:val="GENQLLLAST"/>
        <w:rPr>
          <w:szCs w:val="24"/>
        </w:rPr>
      </w:pPr>
      <w:r w:rsidRPr="003C2444">
        <w:t>D)</w:t>
      </w:r>
      <w:r>
        <w:tab/>
      </w:r>
      <w:r w:rsidRPr="003C2444">
        <w:t>ethics</w:t>
      </w:r>
      <w:r w:rsidRPr="003C2444">
        <w:rPr>
          <w:szCs w:val="24"/>
        </w:rPr>
        <w:t xml:space="preserve"> </w:t>
      </w:r>
    </w:p>
    <w:p w:rsidR="00E209E2" w:rsidRPr="003C2444" w:rsidRDefault="00E209E2" w:rsidP="00E209E2">
      <w:pPr>
        <w:pStyle w:val="GENQANS"/>
        <w:rPr>
          <w:szCs w:val="24"/>
        </w:rPr>
      </w:pPr>
      <w:r w:rsidRPr="003C2444">
        <w:t>Answer:</w:t>
      </w:r>
      <w:r>
        <w:tab/>
      </w:r>
      <w:r w:rsidRPr="003C2444">
        <w:t>D</w:t>
      </w:r>
      <w:r w:rsidRPr="003C2444">
        <w:rPr>
          <w:szCs w:val="24"/>
        </w:rPr>
        <w:t xml:space="preserve"> </w:t>
      </w:r>
    </w:p>
    <w:p w:rsidR="00E209E2" w:rsidRPr="003C2444" w:rsidRDefault="00251C86" w:rsidP="00E209E2">
      <w:pPr>
        <w:pStyle w:val="GENQANSULFIRST"/>
        <w:tabs>
          <w:tab w:val="left" w:pos="1884"/>
        </w:tabs>
        <w:rPr>
          <w:szCs w:val="24"/>
        </w:rPr>
      </w:pPr>
      <w:r>
        <w:rPr>
          <w:szCs w:val="18"/>
        </w:rPr>
        <w:t>Diff: 2</w:t>
      </w:r>
      <w:r>
        <w:rPr>
          <w:szCs w:val="18"/>
        </w:rPr>
        <w:tab/>
        <w:t>Page Ref: 32</w:t>
      </w:r>
    </w:p>
    <w:p w:rsidR="00E209E2" w:rsidRPr="003C2444" w:rsidRDefault="00E209E2" w:rsidP="00E209E2">
      <w:pPr>
        <w:pStyle w:val="GENQANSULLAST"/>
        <w:rPr>
          <w:szCs w:val="24"/>
        </w:rPr>
      </w:pPr>
      <w:r>
        <w:rPr>
          <w:szCs w:val="18"/>
        </w:rPr>
        <w:t>Skill Level: Understand the Concepts</w:t>
      </w:r>
      <w:r>
        <w:rPr>
          <w:szCs w:val="18"/>
        </w:rPr>
        <w:cr/>
        <w:t xml:space="preserve">LO: </w:t>
      </w:r>
      <w:r w:rsidR="00251C86">
        <w:rPr>
          <w:szCs w:val="18"/>
        </w:rPr>
        <w:t>1.8 Explain why it is vital for sociologists to protect the people they study; discuss the two cases that are presented</w:t>
      </w:r>
      <w:r w:rsidRPr="00532C47">
        <w:rPr>
          <w:szCs w:val="18"/>
        </w:rPr>
        <w:t>.</w:t>
      </w:r>
      <w:r>
        <w:rPr>
          <w:szCs w:val="18"/>
        </w:rPr>
        <w:t xml:space="preserve"> </w:t>
      </w:r>
      <w:r>
        <w:rPr>
          <w:szCs w:val="18"/>
        </w:rPr>
        <w:cr/>
        <w:t xml:space="preserve">Topic/A-head: </w:t>
      </w:r>
      <w:r w:rsidRPr="00532C47">
        <w:rPr>
          <w:szCs w:val="18"/>
        </w:rPr>
        <w:t>Ethics in Sociological Research</w:t>
      </w:r>
    </w:p>
    <w:p w:rsidR="00E209E2" w:rsidRPr="00780C81" w:rsidRDefault="00C01D60" w:rsidP="00E209E2">
      <w:pPr>
        <w:pStyle w:val="GENQ"/>
        <w:rPr>
          <w:szCs w:val="24"/>
        </w:rPr>
      </w:pPr>
      <w:r>
        <w:rPr>
          <w:rStyle w:val="GENQNUM"/>
        </w:rPr>
        <w:t>79</w:t>
      </w:r>
      <w:r w:rsidR="00E209E2" w:rsidRPr="00780C81">
        <w:t>)</w:t>
      </w:r>
      <w:r w:rsidR="00E209E2" w:rsidRPr="00780C81">
        <w:tab/>
        <w:t>What are the three qualities on which research ethics is based?</w:t>
      </w:r>
      <w:r w:rsidR="00E209E2" w:rsidRPr="00780C81">
        <w:rPr>
          <w:szCs w:val="24"/>
        </w:rPr>
        <w:t xml:space="preserve"> </w:t>
      </w:r>
    </w:p>
    <w:p w:rsidR="00E209E2" w:rsidRPr="003C2444" w:rsidRDefault="00E209E2" w:rsidP="00E209E2">
      <w:pPr>
        <w:pStyle w:val="GENQLLFIRST"/>
        <w:rPr>
          <w:szCs w:val="24"/>
        </w:rPr>
      </w:pPr>
      <w:r w:rsidRPr="003C2444">
        <w:t>A)</w:t>
      </w:r>
      <w:r>
        <w:tab/>
      </w:r>
      <w:r w:rsidRPr="003C2444">
        <w:t>rapport; generalizability; validity</w:t>
      </w:r>
      <w:r w:rsidRPr="003C2444">
        <w:rPr>
          <w:szCs w:val="24"/>
        </w:rPr>
        <w:t xml:space="preserve"> </w:t>
      </w:r>
    </w:p>
    <w:p w:rsidR="00E209E2" w:rsidRPr="003C2444" w:rsidRDefault="00E209E2" w:rsidP="00E209E2">
      <w:pPr>
        <w:pStyle w:val="GENQLLMID"/>
        <w:rPr>
          <w:szCs w:val="24"/>
        </w:rPr>
      </w:pPr>
      <w:r w:rsidRPr="003C2444">
        <w:t>B)</w:t>
      </w:r>
      <w:r>
        <w:tab/>
      </w:r>
      <w:r w:rsidRPr="003C2444">
        <w:t>honesty; truth; openness</w:t>
      </w:r>
      <w:r w:rsidRPr="003C2444">
        <w:rPr>
          <w:szCs w:val="24"/>
        </w:rPr>
        <w:t xml:space="preserve"> </w:t>
      </w:r>
    </w:p>
    <w:p w:rsidR="00E209E2" w:rsidRPr="003C2444" w:rsidRDefault="00E209E2" w:rsidP="00E209E2">
      <w:pPr>
        <w:pStyle w:val="GENQLLMID"/>
        <w:rPr>
          <w:szCs w:val="24"/>
        </w:rPr>
      </w:pPr>
      <w:r w:rsidRPr="003C2444">
        <w:t>C)</w:t>
      </w:r>
      <w:r>
        <w:tab/>
      </w:r>
      <w:r w:rsidRPr="003C2444">
        <w:t>random sample; observation; fieldwork</w:t>
      </w:r>
    </w:p>
    <w:p w:rsidR="00E209E2" w:rsidRPr="003C2444" w:rsidRDefault="00E209E2" w:rsidP="00E209E2">
      <w:pPr>
        <w:pStyle w:val="GENQLLLAST"/>
        <w:rPr>
          <w:szCs w:val="24"/>
        </w:rPr>
      </w:pPr>
      <w:r w:rsidRPr="003C2444">
        <w:t>D)</w:t>
      </w:r>
      <w:r>
        <w:tab/>
      </w:r>
      <w:r w:rsidRPr="003C2444">
        <w:t>consistency; accuracy; clarity</w:t>
      </w:r>
      <w:r w:rsidRPr="003C2444">
        <w:rPr>
          <w:szCs w:val="24"/>
        </w:rPr>
        <w:t xml:space="preserve"> </w:t>
      </w:r>
    </w:p>
    <w:p w:rsidR="00E209E2" w:rsidRPr="003C2444" w:rsidRDefault="00E209E2" w:rsidP="00E209E2">
      <w:pPr>
        <w:pStyle w:val="GENQANS"/>
        <w:rPr>
          <w:szCs w:val="24"/>
        </w:rPr>
      </w:pPr>
      <w:r>
        <w:t>Answer:</w:t>
      </w:r>
      <w:r>
        <w:tab/>
      </w:r>
      <w:r w:rsidRPr="003C2444">
        <w:t>B</w:t>
      </w:r>
      <w:r w:rsidRPr="003C2444">
        <w:rPr>
          <w:szCs w:val="24"/>
        </w:rPr>
        <w:t xml:space="preserve"> </w:t>
      </w:r>
    </w:p>
    <w:p w:rsidR="00E209E2" w:rsidRPr="003C2444" w:rsidRDefault="00251C86" w:rsidP="00E209E2">
      <w:pPr>
        <w:pStyle w:val="GENQANSULFIRST"/>
        <w:tabs>
          <w:tab w:val="left" w:pos="1884"/>
        </w:tabs>
        <w:rPr>
          <w:szCs w:val="24"/>
        </w:rPr>
      </w:pPr>
      <w:r>
        <w:rPr>
          <w:szCs w:val="18"/>
        </w:rPr>
        <w:t>Diff: 1</w:t>
      </w:r>
      <w:r>
        <w:rPr>
          <w:szCs w:val="18"/>
        </w:rPr>
        <w:tab/>
        <w:t>Page Ref: 32</w:t>
      </w:r>
    </w:p>
    <w:p w:rsidR="00E209E2" w:rsidRPr="003C2444" w:rsidRDefault="00E209E2" w:rsidP="00E209E2">
      <w:pPr>
        <w:pStyle w:val="GENQANSULLAST"/>
        <w:rPr>
          <w:szCs w:val="24"/>
        </w:rPr>
      </w:pPr>
      <w:r>
        <w:rPr>
          <w:szCs w:val="18"/>
        </w:rPr>
        <w:t>Skill Level: Know the Facts</w:t>
      </w:r>
      <w:r>
        <w:rPr>
          <w:szCs w:val="18"/>
        </w:rPr>
        <w:cr/>
      </w:r>
      <w:r w:rsidRPr="005E242E">
        <w:rPr>
          <w:szCs w:val="18"/>
        </w:rPr>
        <w:t xml:space="preserve"> </w:t>
      </w:r>
      <w:r>
        <w:rPr>
          <w:szCs w:val="18"/>
        </w:rPr>
        <w:t xml:space="preserve">LO: </w:t>
      </w:r>
      <w:r w:rsidR="00251C86">
        <w:rPr>
          <w:szCs w:val="18"/>
        </w:rPr>
        <w:t>1.8 Explain why it is vital for sociologists to protect the people they study; discuss the two cases that are presented</w:t>
      </w:r>
      <w:r w:rsidRPr="00532C47">
        <w:rPr>
          <w:szCs w:val="18"/>
        </w:rPr>
        <w:t>.</w:t>
      </w:r>
      <w:r>
        <w:rPr>
          <w:szCs w:val="18"/>
        </w:rPr>
        <w:t xml:space="preserve"> </w:t>
      </w:r>
      <w:r>
        <w:rPr>
          <w:szCs w:val="18"/>
        </w:rPr>
        <w:cr/>
        <w:t xml:space="preserve">Topic/A-head: </w:t>
      </w:r>
      <w:r w:rsidRPr="00532C47">
        <w:rPr>
          <w:szCs w:val="18"/>
        </w:rPr>
        <w:t>Ethics in Sociological Research</w:t>
      </w:r>
    </w:p>
    <w:p w:rsidR="00E209E2" w:rsidRPr="00780C81" w:rsidRDefault="00C01D60" w:rsidP="00E209E2">
      <w:pPr>
        <w:pStyle w:val="GENQ"/>
        <w:keepNext/>
        <w:keepLines/>
        <w:rPr>
          <w:szCs w:val="24"/>
        </w:rPr>
      </w:pPr>
      <w:r>
        <w:rPr>
          <w:rStyle w:val="GENQNUM"/>
        </w:rPr>
        <w:t>80</w:t>
      </w:r>
      <w:r w:rsidR="00E209E2" w:rsidRPr="00780C81">
        <w:t>)</w:t>
      </w:r>
      <w:r w:rsidR="00E209E2" w:rsidRPr="00780C81">
        <w:tab/>
        <w:t xml:space="preserve">Why did Mario </w:t>
      </w:r>
      <w:proofErr w:type="spellStart"/>
      <w:r w:rsidR="00E209E2" w:rsidRPr="00780C81">
        <w:t>Brajuha</w:t>
      </w:r>
      <w:proofErr w:type="spellEnd"/>
      <w:r w:rsidR="00E209E2" w:rsidRPr="00780C81">
        <w:t xml:space="preserve"> refuse to turn over his research notes to the authorities, even when subpoenaed? </w:t>
      </w:r>
      <w:r w:rsidR="00E209E2" w:rsidRPr="00780C81">
        <w:rPr>
          <w:szCs w:val="24"/>
        </w:rPr>
        <w:t xml:space="preserve"> </w:t>
      </w:r>
    </w:p>
    <w:p w:rsidR="00E209E2" w:rsidRPr="003C2444" w:rsidRDefault="00E209E2" w:rsidP="00E209E2">
      <w:pPr>
        <w:pStyle w:val="GENQLLFIRST"/>
        <w:keepNext/>
        <w:keepLines/>
        <w:rPr>
          <w:szCs w:val="24"/>
        </w:rPr>
      </w:pPr>
      <w:r w:rsidRPr="003C2444">
        <w:t>A)</w:t>
      </w:r>
      <w:r>
        <w:tab/>
      </w:r>
      <w:r w:rsidRPr="003C2444">
        <w:t>He was fearful of being imprisoned.</w:t>
      </w:r>
      <w:r w:rsidRPr="003C2444">
        <w:rPr>
          <w:szCs w:val="24"/>
        </w:rPr>
        <w:t xml:space="preserve"> </w:t>
      </w:r>
    </w:p>
    <w:p w:rsidR="00E209E2" w:rsidRPr="003C2444" w:rsidRDefault="00E209E2" w:rsidP="00E209E2">
      <w:pPr>
        <w:pStyle w:val="GENQLLMID"/>
        <w:keepNext/>
        <w:keepLines/>
        <w:rPr>
          <w:szCs w:val="24"/>
        </w:rPr>
      </w:pPr>
      <w:r w:rsidRPr="003C2444">
        <w:t>B)</w:t>
      </w:r>
      <w:r>
        <w:tab/>
      </w:r>
      <w:r w:rsidRPr="003C2444">
        <w:t>He knew that as an undocumented worker he would be deported.</w:t>
      </w:r>
      <w:r w:rsidRPr="003C2444">
        <w:rPr>
          <w:szCs w:val="24"/>
        </w:rPr>
        <w:t xml:space="preserve"> </w:t>
      </w:r>
    </w:p>
    <w:p w:rsidR="00E209E2" w:rsidRPr="003C2444" w:rsidRDefault="00E209E2" w:rsidP="00E209E2">
      <w:pPr>
        <w:pStyle w:val="GENQLLMID"/>
        <w:keepNext/>
        <w:keepLines/>
        <w:rPr>
          <w:szCs w:val="24"/>
        </w:rPr>
      </w:pPr>
      <w:r w:rsidRPr="003C2444">
        <w:t>C)</w:t>
      </w:r>
      <w:r>
        <w:tab/>
      </w:r>
      <w:r w:rsidRPr="003C2444">
        <w:t>He was concerned that he would be accused of plagiarism.</w:t>
      </w:r>
      <w:r w:rsidRPr="003C2444">
        <w:rPr>
          <w:szCs w:val="24"/>
        </w:rPr>
        <w:t xml:space="preserve"> </w:t>
      </w:r>
    </w:p>
    <w:p w:rsidR="00E209E2" w:rsidRPr="003C2444" w:rsidRDefault="00E209E2" w:rsidP="00E209E2">
      <w:pPr>
        <w:pStyle w:val="GENQLLLAST"/>
        <w:keepNext/>
        <w:keepLines/>
        <w:rPr>
          <w:szCs w:val="24"/>
        </w:rPr>
      </w:pPr>
      <w:r w:rsidRPr="003C2444">
        <w:t>D)</w:t>
      </w:r>
      <w:r>
        <w:tab/>
      </w:r>
      <w:r w:rsidRPr="003C2444">
        <w:t>He wanted to protect his respondents.</w:t>
      </w:r>
      <w:r w:rsidRPr="003C2444">
        <w:rPr>
          <w:szCs w:val="24"/>
        </w:rPr>
        <w:t xml:space="preserve"> </w:t>
      </w:r>
    </w:p>
    <w:p w:rsidR="00E209E2" w:rsidRPr="003C2444" w:rsidRDefault="00E209E2" w:rsidP="00E209E2">
      <w:pPr>
        <w:pStyle w:val="GENQANS"/>
        <w:keepNext/>
        <w:keepLines/>
        <w:rPr>
          <w:szCs w:val="24"/>
        </w:rPr>
      </w:pPr>
      <w:r w:rsidRPr="003C2444">
        <w:t>Answer:</w:t>
      </w:r>
      <w:r>
        <w:tab/>
      </w:r>
      <w:r w:rsidRPr="003C2444">
        <w:t>D</w:t>
      </w:r>
      <w:r w:rsidRPr="003C2444">
        <w:rPr>
          <w:szCs w:val="24"/>
        </w:rPr>
        <w:t xml:space="preserve"> </w:t>
      </w:r>
    </w:p>
    <w:p w:rsidR="00E209E2" w:rsidRPr="003C2444" w:rsidRDefault="00251C86" w:rsidP="00E209E2">
      <w:pPr>
        <w:pStyle w:val="GENQANSULFIRST"/>
        <w:keepLines/>
        <w:tabs>
          <w:tab w:val="left" w:pos="1884"/>
        </w:tabs>
        <w:rPr>
          <w:szCs w:val="24"/>
        </w:rPr>
      </w:pPr>
      <w:r>
        <w:rPr>
          <w:szCs w:val="18"/>
        </w:rPr>
        <w:t>Diff: 1</w:t>
      </w:r>
      <w:r>
        <w:rPr>
          <w:szCs w:val="18"/>
        </w:rPr>
        <w:tab/>
        <w:t>Page Ref: 32-33</w:t>
      </w:r>
      <w:r w:rsidR="00E209E2" w:rsidRPr="003C2444">
        <w:rPr>
          <w:szCs w:val="24"/>
        </w:rPr>
        <w:t xml:space="preserve"> </w:t>
      </w:r>
    </w:p>
    <w:p w:rsidR="00E209E2" w:rsidRPr="003C2444" w:rsidRDefault="00E209E2" w:rsidP="00E209E2">
      <w:pPr>
        <w:pStyle w:val="GENQANSULLAST"/>
        <w:keepLines/>
        <w:rPr>
          <w:szCs w:val="24"/>
        </w:rPr>
      </w:pPr>
      <w:r>
        <w:rPr>
          <w:szCs w:val="18"/>
        </w:rPr>
        <w:t>Skill Level: Know the Facts</w:t>
      </w:r>
      <w:r>
        <w:rPr>
          <w:szCs w:val="18"/>
        </w:rPr>
        <w:cr/>
      </w:r>
      <w:r w:rsidRPr="001A02C9">
        <w:rPr>
          <w:szCs w:val="18"/>
        </w:rPr>
        <w:t xml:space="preserve"> </w:t>
      </w:r>
      <w:r>
        <w:rPr>
          <w:szCs w:val="18"/>
        </w:rPr>
        <w:t xml:space="preserve">LO: </w:t>
      </w:r>
      <w:r w:rsidR="00251C86">
        <w:rPr>
          <w:szCs w:val="18"/>
        </w:rPr>
        <w:t>1.8 Explain why it is vital for sociologists to protect the people they study; discuss the two cases that are presented</w:t>
      </w:r>
      <w:r w:rsidRPr="00532C47">
        <w:rPr>
          <w:szCs w:val="18"/>
        </w:rPr>
        <w:t>.</w:t>
      </w:r>
      <w:r>
        <w:rPr>
          <w:szCs w:val="18"/>
        </w:rPr>
        <w:t xml:space="preserve"> </w:t>
      </w:r>
      <w:r>
        <w:rPr>
          <w:szCs w:val="18"/>
        </w:rPr>
        <w:cr/>
        <w:t xml:space="preserve">Topic/A-head: </w:t>
      </w:r>
      <w:r w:rsidRPr="00532C47">
        <w:rPr>
          <w:szCs w:val="18"/>
        </w:rPr>
        <w:t>Ethics in Sociological Research</w:t>
      </w:r>
    </w:p>
    <w:p w:rsidR="00E209E2" w:rsidRPr="00780C81" w:rsidRDefault="00C01D60" w:rsidP="00E209E2">
      <w:pPr>
        <w:pStyle w:val="GENQ"/>
        <w:rPr>
          <w:szCs w:val="24"/>
        </w:rPr>
      </w:pPr>
      <w:r>
        <w:rPr>
          <w:rStyle w:val="GENQNUM"/>
        </w:rPr>
        <w:t>81</w:t>
      </w:r>
      <w:r w:rsidR="00E209E2" w:rsidRPr="00780C81">
        <w:t>)</w:t>
      </w:r>
      <w:r w:rsidR="00E209E2" w:rsidRPr="00780C81">
        <w:tab/>
        <w:t>Which two research methods did Laud Humphreys utilize in his classic "tearoom" study?</w:t>
      </w:r>
      <w:r w:rsidR="00E209E2" w:rsidRPr="00780C81">
        <w:rPr>
          <w:szCs w:val="24"/>
        </w:rPr>
        <w:t xml:space="preserve"> </w:t>
      </w:r>
    </w:p>
    <w:p w:rsidR="00E209E2" w:rsidRPr="003C2444" w:rsidRDefault="00E209E2" w:rsidP="00E209E2">
      <w:pPr>
        <w:pStyle w:val="GENQLLFIRST"/>
        <w:rPr>
          <w:szCs w:val="24"/>
        </w:rPr>
      </w:pPr>
      <w:r w:rsidRPr="003C2444">
        <w:t>A)</w:t>
      </w:r>
      <w:r>
        <w:tab/>
      </w:r>
      <w:r w:rsidRPr="003C2444">
        <w:t>participant observation and surveys</w:t>
      </w:r>
      <w:r w:rsidRPr="003C2444">
        <w:rPr>
          <w:szCs w:val="24"/>
        </w:rPr>
        <w:t xml:space="preserve"> </w:t>
      </w:r>
    </w:p>
    <w:p w:rsidR="00E209E2" w:rsidRPr="003C2444" w:rsidRDefault="00E209E2" w:rsidP="00E209E2">
      <w:pPr>
        <w:pStyle w:val="GENQLLMID"/>
        <w:rPr>
          <w:szCs w:val="24"/>
        </w:rPr>
      </w:pPr>
      <w:r w:rsidRPr="003C2444">
        <w:t>B)</w:t>
      </w:r>
      <w:r>
        <w:tab/>
      </w:r>
      <w:r w:rsidRPr="003C2444">
        <w:t>experiments and documents</w:t>
      </w:r>
      <w:r w:rsidRPr="003C2444">
        <w:rPr>
          <w:szCs w:val="24"/>
        </w:rPr>
        <w:t xml:space="preserve"> </w:t>
      </w:r>
    </w:p>
    <w:p w:rsidR="00E209E2" w:rsidRPr="003C2444" w:rsidRDefault="00E209E2" w:rsidP="00E209E2">
      <w:pPr>
        <w:pStyle w:val="GENQLLMID"/>
        <w:rPr>
          <w:szCs w:val="24"/>
        </w:rPr>
      </w:pPr>
      <w:r w:rsidRPr="003C2444">
        <w:t>C)</w:t>
      </w:r>
      <w:r>
        <w:tab/>
      </w:r>
      <w:r w:rsidRPr="003C2444">
        <w:t>secondary analysis and surveys</w:t>
      </w:r>
      <w:r w:rsidRPr="003C2444">
        <w:rPr>
          <w:szCs w:val="24"/>
        </w:rPr>
        <w:t xml:space="preserve"> </w:t>
      </w:r>
    </w:p>
    <w:p w:rsidR="00E209E2" w:rsidRPr="003C2444" w:rsidRDefault="00E209E2" w:rsidP="00E209E2">
      <w:pPr>
        <w:pStyle w:val="GENQLLLAST"/>
        <w:rPr>
          <w:szCs w:val="24"/>
        </w:rPr>
      </w:pPr>
      <w:r w:rsidRPr="003C2444">
        <w:t>D)</w:t>
      </w:r>
      <w:r>
        <w:tab/>
      </w:r>
      <w:r w:rsidRPr="003C2444">
        <w:t>unobtrusive measures and secondary analysis</w:t>
      </w:r>
      <w:r w:rsidRPr="003C2444">
        <w:rPr>
          <w:szCs w:val="24"/>
        </w:rPr>
        <w:t xml:space="preserve"> </w:t>
      </w:r>
    </w:p>
    <w:p w:rsidR="00E209E2" w:rsidRPr="003C2444" w:rsidRDefault="00E209E2" w:rsidP="00E209E2">
      <w:pPr>
        <w:pStyle w:val="GENQANS"/>
        <w:rPr>
          <w:szCs w:val="24"/>
        </w:rPr>
      </w:pPr>
      <w:r w:rsidRPr="003C2444">
        <w:t>Answer:</w:t>
      </w:r>
      <w:r>
        <w:tab/>
      </w:r>
      <w:r w:rsidRPr="003C2444">
        <w:t>A</w:t>
      </w:r>
      <w:r w:rsidRPr="003C2444">
        <w:rPr>
          <w:szCs w:val="24"/>
        </w:rPr>
        <w:t xml:space="preserve"> </w:t>
      </w:r>
    </w:p>
    <w:p w:rsidR="00E209E2" w:rsidRPr="003C2444" w:rsidRDefault="00251C86" w:rsidP="00E209E2">
      <w:pPr>
        <w:pStyle w:val="GENQANSULFIRST"/>
        <w:tabs>
          <w:tab w:val="left" w:pos="1884"/>
        </w:tabs>
        <w:rPr>
          <w:szCs w:val="24"/>
        </w:rPr>
      </w:pPr>
      <w:r>
        <w:rPr>
          <w:szCs w:val="18"/>
        </w:rPr>
        <w:t>Diff: 1</w:t>
      </w:r>
      <w:r>
        <w:rPr>
          <w:szCs w:val="18"/>
        </w:rPr>
        <w:tab/>
        <w:t>Page Ref: 33</w:t>
      </w:r>
      <w:r w:rsidR="00E209E2" w:rsidRPr="003C2444">
        <w:rPr>
          <w:szCs w:val="24"/>
        </w:rPr>
        <w:t xml:space="preserve"> </w:t>
      </w:r>
    </w:p>
    <w:p w:rsidR="00E209E2" w:rsidRPr="003C2444" w:rsidRDefault="00E209E2" w:rsidP="00E209E2">
      <w:pPr>
        <w:pStyle w:val="GENQANSULLAST"/>
        <w:rPr>
          <w:szCs w:val="24"/>
        </w:rPr>
      </w:pPr>
      <w:r>
        <w:rPr>
          <w:szCs w:val="18"/>
        </w:rPr>
        <w:t>Skill Level: Know the Facts</w:t>
      </w:r>
      <w:r>
        <w:rPr>
          <w:szCs w:val="18"/>
        </w:rPr>
        <w:cr/>
      </w:r>
      <w:r w:rsidRPr="00021659">
        <w:rPr>
          <w:szCs w:val="18"/>
        </w:rPr>
        <w:t xml:space="preserve"> </w:t>
      </w:r>
      <w:r>
        <w:rPr>
          <w:szCs w:val="18"/>
        </w:rPr>
        <w:t xml:space="preserve">LO: </w:t>
      </w:r>
      <w:r w:rsidR="00251C86">
        <w:rPr>
          <w:szCs w:val="18"/>
        </w:rPr>
        <w:t>1.8 Explain why it is vital for sociologists to protect the people they study; discuss the two cases that are presented</w:t>
      </w:r>
      <w:r w:rsidRPr="00532C47">
        <w:rPr>
          <w:szCs w:val="18"/>
        </w:rPr>
        <w:t>.</w:t>
      </w:r>
      <w:r>
        <w:rPr>
          <w:szCs w:val="18"/>
        </w:rPr>
        <w:t xml:space="preserve"> </w:t>
      </w:r>
      <w:r>
        <w:rPr>
          <w:szCs w:val="18"/>
        </w:rPr>
        <w:cr/>
        <w:t xml:space="preserve">Topic/A-head: </w:t>
      </w:r>
      <w:r w:rsidRPr="00532C47">
        <w:rPr>
          <w:szCs w:val="18"/>
        </w:rPr>
        <w:t>Ethics in Sociological Research</w:t>
      </w:r>
    </w:p>
    <w:p w:rsidR="00E209E2" w:rsidRPr="004E1852" w:rsidRDefault="00C01D60" w:rsidP="00E209E2">
      <w:pPr>
        <w:pStyle w:val="GENQ"/>
        <w:rPr>
          <w:szCs w:val="24"/>
        </w:rPr>
      </w:pPr>
      <w:r>
        <w:rPr>
          <w:rStyle w:val="GENQNUM"/>
        </w:rPr>
        <w:t>82</w:t>
      </w:r>
      <w:r w:rsidR="00E209E2" w:rsidRPr="004E1852">
        <w:t>)</w:t>
      </w:r>
      <w:r w:rsidR="00E209E2" w:rsidRPr="004E1852">
        <w:tab/>
        <w:t>Why did a number of sociologists think Laud Humphreys' research on tearooms was unethical?</w:t>
      </w:r>
      <w:r w:rsidR="00E209E2" w:rsidRPr="004E1852">
        <w:rPr>
          <w:szCs w:val="24"/>
        </w:rPr>
        <w:t xml:space="preserve"> </w:t>
      </w:r>
    </w:p>
    <w:p w:rsidR="00E209E2" w:rsidRPr="003C2444" w:rsidRDefault="00E209E2" w:rsidP="00E209E2">
      <w:pPr>
        <w:pStyle w:val="GENQLLFIRST"/>
        <w:rPr>
          <w:szCs w:val="24"/>
        </w:rPr>
      </w:pPr>
      <w:r w:rsidRPr="003C2444">
        <w:t>A)</w:t>
      </w:r>
      <w:r>
        <w:tab/>
      </w:r>
      <w:r w:rsidRPr="003C2444">
        <w:t>He did not identify himself as a researcher.</w:t>
      </w:r>
      <w:r w:rsidRPr="003C2444">
        <w:rPr>
          <w:szCs w:val="24"/>
        </w:rPr>
        <w:t xml:space="preserve"> </w:t>
      </w:r>
    </w:p>
    <w:p w:rsidR="00E209E2" w:rsidRPr="003C2444" w:rsidRDefault="00E209E2" w:rsidP="00E209E2">
      <w:pPr>
        <w:pStyle w:val="GENQLLMID"/>
        <w:rPr>
          <w:szCs w:val="24"/>
        </w:rPr>
      </w:pPr>
      <w:r w:rsidRPr="003C2444">
        <w:t>B)</w:t>
      </w:r>
      <w:r>
        <w:tab/>
      </w:r>
      <w:r w:rsidRPr="003C2444">
        <w:t>His study findings could not be replicated.</w:t>
      </w:r>
      <w:r w:rsidRPr="003C2444">
        <w:rPr>
          <w:szCs w:val="24"/>
        </w:rPr>
        <w:t xml:space="preserve"> </w:t>
      </w:r>
    </w:p>
    <w:p w:rsidR="00E209E2" w:rsidRPr="003C2444" w:rsidRDefault="00E209E2" w:rsidP="00E209E2">
      <w:pPr>
        <w:pStyle w:val="GENQLLMID"/>
        <w:rPr>
          <w:szCs w:val="24"/>
        </w:rPr>
      </w:pPr>
      <w:r w:rsidRPr="003C2444">
        <w:t>C)</w:t>
      </w:r>
      <w:r>
        <w:tab/>
      </w:r>
      <w:r w:rsidRPr="003C2444">
        <w:t>He used students to gather and tabulate the data and did not give them credit.</w:t>
      </w:r>
      <w:r w:rsidRPr="003C2444">
        <w:rPr>
          <w:szCs w:val="24"/>
        </w:rPr>
        <w:t xml:space="preserve"> </w:t>
      </w:r>
    </w:p>
    <w:p w:rsidR="00E209E2" w:rsidRPr="003C2444" w:rsidRDefault="00E209E2" w:rsidP="00E209E2">
      <w:pPr>
        <w:pStyle w:val="GENQLLLAST"/>
        <w:rPr>
          <w:szCs w:val="24"/>
        </w:rPr>
      </w:pPr>
      <w:r w:rsidRPr="003C2444">
        <w:t>D)</w:t>
      </w:r>
      <w:r>
        <w:tab/>
      </w:r>
      <w:r w:rsidRPr="003C2444">
        <w:t xml:space="preserve">He plagiarized in some of his writings. </w:t>
      </w:r>
    </w:p>
    <w:p w:rsidR="00E209E2" w:rsidRPr="003C2444" w:rsidRDefault="00E209E2" w:rsidP="00E209E2">
      <w:pPr>
        <w:pStyle w:val="GENQANS"/>
        <w:rPr>
          <w:szCs w:val="24"/>
        </w:rPr>
      </w:pPr>
      <w:r w:rsidRPr="003C2444">
        <w:t>Answer:</w:t>
      </w:r>
      <w:r>
        <w:tab/>
      </w:r>
      <w:r w:rsidRPr="003C2444">
        <w:t>A</w:t>
      </w:r>
      <w:r w:rsidRPr="003C2444">
        <w:rPr>
          <w:szCs w:val="24"/>
        </w:rPr>
        <w:t xml:space="preserve"> </w:t>
      </w:r>
    </w:p>
    <w:p w:rsidR="00E209E2" w:rsidRPr="003C2444" w:rsidRDefault="00251C86" w:rsidP="00E209E2">
      <w:pPr>
        <w:pStyle w:val="GENQANSULFIRST"/>
        <w:tabs>
          <w:tab w:val="left" w:pos="1884"/>
        </w:tabs>
        <w:rPr>
          <w:szCs w:val="24"/>
        </w:rPr>
      </w:pPr>
      <w:r>
        <w:rPr>
          <w:szCs w:val="18"/>
        </w:rPr>
        <w:t>Diff: 1</w:t>
      </w:r>
      <w:r>
        <w:rPr>
          <w:szCs w:val="18"/>
        </w:rPr>
        <w:tab/>
        <w:t>Page Ref: 33</w:t>
      </w:r>
    </w:p>
    <w:p w:rsidR="00E209E2" w:rsidRDefault="00E209E2" w:rsidP="00E209E2">
      <w:pPr>
        <w:pStyle w:val="GENQANSULLAST"/>
        <w:rPr>
          <w:szCs w:val="18"/>
        </w:rPr>
      </w:pPr>
      <w:r>
        <w:rPr>
          <w:szCs w:val="18"/>
        </w:rPr>
        <w:t>Skill Level: Know the Facts</w:t>
      </w:r>
      <w:r>
        <w:rPr>
          <w:szCs w:val="18"/>
        </w:rPr>
        <w:cr/>
      </w:r>
      <w:r w:rsidRPr="00903599">
        <w:rPr>
          <w:szCs w:val="18"/>
        </w:rPr>
        <w:t xml:space="preserve"> </w:t>
      </w:r>
      <w:r>
        <w:rPr>
          <w:szCs w:val="18"/>
        </w:rPr>
        <w:t xml:space="preserve">LO: </w:t>
      </w:r>
      <w:r w:rsidR="00251C86">
        <w:rPr>
          <w:szCs w:val="18"/>
        </w:rPr>
        <w:t>1.8 Explain why it is vital for sociologists to protect the people they study; discuss the two cases that are presented</w:t>
      </w:r>
      <w:r w:rsidRPr="00532C47">
        <w:rPr>
          <w:szCs w:val="18"/>
        </w:rPr>
        <w:t>.</w:t>
      </w:r>
      <w:r>
        <w:rPr>
          <w:szCs w:val="18"/>
        </w:rPr>
        <w:t xml:space="preserve"> </w:t>
      </w:r>
      <w:r>
        <w:rPr>
          <w:szCs w:val="18"/>
        </w:rPr>
        <w:cr/>
        <w:t xml:space="preserve">Topic/A-head: </w:t>
      </w:r>
      <w:r w:rsidRPr="00532C47">
        <w:rPr>
          <w:szCs w:val="18"/>
        </w:rPr>
        <w:t>Ethics in Sociological Research</w:t>
      </w:r>
    </w:p>
    <w:p w:rsidR="00A240E2" w:rsidRPr="007D38FF" w:rsidRDefault="00C01D60" w:rsidP="00A240E2">
      <w:pPr>
        <w:pStyle w:val="GENQ"/>
      </w:pPr>
      <w:r>
        <w:rPr>
          <w:rStyle w:val="GENQNUM"/>
        </w:rPr>
        <w:t>83</w:t>
      </w:r>
      <w:r w:rsidR="00A240E2" w:rsidRPr="00C348BA">
        <w:t>)</w:t>
      </w:r>
      <w:r w:rsidR="00A240E2">
        <w:tab/>
      </w:r>
      <w:r w:rsidR="00A240E2" w:rsidRPr="00C348BA">
        <w:t>People all over the world, including college students, are breaking down national boundaries because of advances in communication, trade, and travel. This is referred to as ________.</w:t>
      </w:r>
      <w:r w:rsidR="00A240E2" w:rsidRPr="007D38FF">
        <w:t xml:space="preserve"> </w:t>
      </w:r>
    </w:p>
    <w:p w:rsidR="00A240E2" w:rsidRPr="006E4BDA" w:rsidRDefault="00A240E2" w:rsidP="00A240E2">
      <w:pPr>
        <w:pStyle w:val="GENQLLFIRST"/>
      </w:pPr>
      <w:r w:rsidRPr="00C348BA">
        <w:t>A)</w:t>
      </w:r>
      <w:r>
        <w:tab/>
      </w:r>
      <w:r w:rsidRPr="00C348BA">
        <w:t>multiculturalism</w:t>
      </w:r>
      <w:r w:rsidRPr="006E4BDA">
        <w:t xml:space="preserve"> </w:t>
      </w:r>
    </w:p>
    <w:p w:rsidR="00A240E2" w:rsidRPr="006E4BDA" w:rsidRDefault="00A240E2" w:rsidP="00A240E2">
      <w:pPr>
        <w:pStyle w:val="GENQLLMID"/>
      </w:pPr>
      <w:r w:rsidRPr="00C348BA">
        <w:t>B)</w:t>
      </w:r>
      <w:r>
        <w:tab/>
      </w:r>
      <w:r w:rsidRPr="00C348BA">
        <w:t>colonialism</w:t>
      </w:r>
      <w:r w:rsidRPr="006E4BDA">
        <w:t xml:space="preserve"> </w:t>
      </w:r>
    </w:p>
    <w:p w:rsidR="00A240E2" w:rsidRPr="006E4BDA" w:rsidRDefault="00A240E2" w:rsidP="00A240E2">
      <w:pPr>
        <w:pStyle w:val="GENQLLMID"/>
      </w:pPr>
      <w:r w:rsidRPr="00C348BA">
        <w:t>C)</w:t>
      </w:r>
      <w:r>
        <w:tab/>
      </w:r>
      <w:r w:rsidRPr="00C348BA">
        <w:t>neo-colonialism</w:t>
      </w:r>
      <w:r w:rsidRPr="006E4BDA">
        <w:t xml:space="preserve"> </w:t>
      </w:r>
    </w:p>
    <w:p w:rsidR="00A240E2" w:rsidRPr="0051256F" w:rsidRDefault="00A240E2" w:rsidP="00A240E2">
      <w:pPr>
        <w:pStyle w:val="GENQLLLAST"/>
      </w:pPr>
      <w:r w:rsidRPr="00C348BA">
        <w:t>D)</w:t>
      </w:r>
      <w:r>
        <w:tab/>
      </w:r>
      <w:r w:rsidRPr="00C348BA">
        <w:t>globalization</w:t>
      </w:r>
      <w:r w:rsidRPr="0051256F">
        <w:t xml:space="preserve"> </w:t>
      </w:r>
    </w:p>
    <w:p w:rsidR="00A240E2" w:rsidRPr="00E9689F" w:rsidRDefault="00A240E2" w:rsidP="00A240E2">
      <w:pPr>
        <w:pStyle w:val="GENQANS"/>
      </w:pPr>
      <w:r w:rsidRPr="00C348BA">
        <w:t>Answer:</w:t>
      </w:r>
      <w:r>
        <w:tab/>
      </w:r>
      <w:r w:rsidRPr="00C348BA">
        <w:t>D</w:t>
      </w:r>
      <w:r w:rsidRPr="00E9689F">
        <w:t xml:space="preserve"> </w:t>
      </w:r>
    </w:p>
    <w:p w:rsidR="00A240E2" w:rsidRPr="00E9689F" w:rsidRDefault="00A240E2" w:rsidP="00A240E2">
      <w:pPr>
        <w:pStyle w:val="GENQANSULFIRST"/>
        <w:tabs>
          <w:tab w:val="left" w:pos="1884"/>
        </w:tabs>
      </w:pPr>
      <w:r>
        <w:t>Diff: 1</w:t>
      </w:r>
      <w:r>
        <w:tab/>
        <w:t>Page Ref: 34</w:t>
      </w:r>
    </w:p>
    <w:p w:rsidR="00A240E2" w:rsidRPr="00A74C04" w:rsidRDefault="00A240E2" w:rsidP="00A240E2">
      <w:pPr>
        <w:pStyle w:val="2"/>
        <w:rPr>
          <w:sz w:val="16"/>
        </w:rPr>
      </w:pPr>
      <w:r>
        <w:t>Skill Level: Know the Facts</w:t>
      </w:r>
      <w:r w:rsidRPr="001A067A">
        <w:rPr>
          <w:sz w:val="16"/>
        </w:rPr>
        <w:t xml:space="preserve"> </w:t>
      </w:r>
    </w:p>
    <w:p w:rsidR="00A240E2" w:rsidRPr="005D1862" w:rsidRDefault="00A240E2" w:rsidP="00A240E2">
      <w:pPr>
        <w:pStyle w:val="PROBSETSUPTTL"/>
        <w:tabs>
          <w:tab w:val="left" w:pos="560"/>
        </w:tabs>
        <w:ind w:left="890"/>
        <w:rPr>
          <w:i/>
          <w:color w:val="auto"/>
          <w:sz w:val="18"/>
          <w:szCs w:val="18"/>
        </w:rPr>
      </w:pPr>
      <w:r w:rsidRPr="005D1862">
        <w:rPr>
          <w:i/>
          <w:color w:val="auto"/>
          <w:sz w:val="18"/>
          <w:szCs w:val="18"/>
        </w:rPr>
        <w:t xml:space="preserve">LO:  </w:t>
      </w:r>
      <w:r>
        <w:rPr>
          <w:i/>
          <w:color w:val="auto"/>
          <w:sz w:val="18"/>
          <w:szCs w:val="18"/>
        </w:rPr>
        <w:t>1.9 Explain how research versus reform and globalization are likely to influence sociology.</w:t>
      </w:r>
      <w:r>
        <w:rPr>
          <w:i/>
          <w:color w:val="auto"/>
          <w:sz w:val="18"/>
          <w:szCs w:val="18"/>
        </w:rPr>
        <w:br/>
      </w:r>
      <w:r w:rsidRPr="005D1862">
        <w:rPr>
          <w:i/>
          <w:color w:val="auto"/>
          <w:sz w:val="18"/>
          <w:szCs w:val="18"/>
        </w:rPr>
        <w:t>Topic/A-head: Trends Shaping the Future of Sociology</w:t>
      </w:r>
    </w:p>
    <w:p w:rsidR="00A240E2" w:rsidRPr="007D38FF" w:rsidRDefault="00C01D60" w:rsidP="00A240E2">
      <w:pPr>
        <w:pStyle w:val="GENQ"/>
        <w:keepNext/>
        <w:keepLines/>
      </w:pPr>
      <w:r>
        <w:rPr>
          <w:rStyle w:val="GENQNUM"/>
        </w:rPr>
        <w:t>8</w:t>
      </w:r>
      <w:r w:rsidR="00A240E2">
        <w:rPr>
          <w:rStyle w:val="GENQNUM"/>
        </w:rPr>
        <w:t>4</w:t>
      </w:r>
      <w:r w:rsidR="00A240E2">
        <w:t>)</w:t>
      </w:r>
      <w:r w:rsidR="00A240E2">
        <w:tab/>
        <w:t xml:space="preserve">Capitalism is becoming the world’s dominant economic system. </w:t>
      </w:r>
      <w:r w:rsidR="00A240E2" w:rsidRPr="00C348BA">
        <w:t>This is referred to as ________.</w:t>
      </w:r>
      <w:r w:rsidR="00A240E2" w:rsidRPr="007D38FF">
        <w:t xml:space="preserve"> </w:t>
      </w:r>
    </w:p>
    <w:p w:rsidR="00A240E2" w:rsidRPr="006E4BDA" w:rsidRDefault="00A240E2" w:rsidP="00A240E2">
      <w:pPr>
        <w:pStyle w:val="GENQLLFIRST"/>
        <w:keepNext/>
        <w:keepLines/>
      </w:pPr>
      <w:r w:rsidRPr="00C348BA">
        <w:t>A)</w:t>
      </w:r>
      <w:r>
        <w:tab/>
        <w:t>globalization</w:t>
      </w:r>
      <w:r w:rsidRPr="006E4BDA">
        <w:t xml:space="preserve"> </w:t>
      </w:r>
    </w:p>
    <w:p w:rsidR="00A240E2" w:rsidRPr="006E4BDA" w:rsidRDefault="00A240E2" w:rsidP="00A240E2">
      <w:pPr>
        <w:pStyle w:val="GENQLLMID"/>
        <w:keepNext/>
        <w:keepLines/>
      </w:pPr>
      <w:r w:rsidRPr="00C348BA">
        <w:t>B)</w:t>
      </w:r>
      <w:r>
        <w:tab/>
        <w:t>economic diffusion</w:t>
      </w:r>
      <w:r w:rsidRPr="006E4BDA">
        <w:t xml:space="preserve"> </w:t>
      </w:r>
    </w:p>
    <w:p w:rsidR="00A240E2" w:rsidRPr="006E4BDA" w:rsidRDefault="00A240E2" w:rsidP="00A240E2">
      <w:pPr>
        <w:pStyle w:val="GENQLLMID"/>
        <w:keepNext/>
        <w:keepLines/>
      </w:pPr>
      <w:r w:rsidRPr="00C348BA">
        <w:t>C)</w:t>
      </w:r>
      <w:r>
        <w:tab/>
        <w:t>globalization of capitalism</w:t>
      </w:r>
      <w:r w:rsidRPr="006E4BDA">
        <w:t xml:space="preserve"> </w:t>
      </w:r>
    </w:p>
    <w:p w:rsidR="00A240E2" w:rsidRPr="0051256F" w:rsidRDefault="00A240E2" w:rsidP="00A240E2">
      <w:pPr>
        <w:pStyle w:val="GENQLLLAST"/>
        <w:keepNext/>
        <w:keepLines/>
      </w:pPr>
      <w:r w:rsidRPr="00C348BA">
        <w:t>D)</w:t>
      </w:r>
      <w:r>
        <w:tab/>
        <w:t>globalization of economics</w:t>
      </w:r>
      <w:r w:rsidRPr="0051256F">
        <w:t xml:space="preserve"> </w:t>
      </w:r>
    </w:p>
    <w:p w:rsidR="00A240E2" w:rsidRPr="00E9689F" w:rsidRDefault="00A240E2" w:rsidP="00A240E2">
      <w:pPr>
        <w:pStyle w:val="GENQANS"/>
        <w:keepNext/>
        <w:keepLines/>
      </w:pPr>
      <w:r w:rsidRPr="00C348BA">
        <w:t>Answer:</w:t>
      </w:r>
      <w:r>
        <w:tab/>
        <w:t>C</w:t>
      </w:r>
    </w:p>
    <w:p w:rsidR="00A240E2" w:rsidRPr="00E9689F" w:rsidRDefault="00A240E2" w:rsidP="00A240E2">
      <w:pPr>
        <w:pStyle w:val="GENQANSULFIRST"/>
        <w:keepNext/>
        <w:keepLines/>
        <w:tabs>
          <w:tab w:val="left" w:pos="1884"/>
        </w:tabs>
      </w:pPr>
      <w:r>
        <w:t>Diff: 2</w:t>
      </w:r>
      <w:r>
        <w:tab/>
        <w:t>Page Ref: 34</w:t>
      </w:r>
      <w:r w:rsidRPr="00E9689F">
        <w:t xml:space="preserve"> </w:t>
      </w:r>
    </w:p>
    <w:p w:rsidR="00A240E2" w:rsidRPr="00A74C04" w:rsidRDefault="00A240E2" w:rsidP="00A240E2">
      <w:pPr>
        <w:pStyle w:val="2"/>
        <w:rPr>
          <w:sz w:val="16"/>
        </w:rPr>
      </w:pPr>
      <w:r>
        <w:t>Skill Level: Know the Facts</w:t>
      </w:r>
      <w:r w:rsidRPr="001A067A">
        <w:rPr>
          <w:sz w:val="16"/>
        </w:rPr>
        <w:t xml:space="preserve"> </w:t>
      </w:r>
    </w:p>
    <w:p w:rsidR="00E209E2" w:rsidRPr="005D1862" w:rsidRDefault="00A240E2" w:rsidP="00C01D60">
      <w:pPr>
        <w:pStyle w:val="PROBSETSUPTTL"/>
        <w:tabs>
          <w:tab w:val="left" w:pos="560"/>
        </w:tabs>
        <w:ind w:left="890"/>
        <w:rPr>
          <w:i/>
          <w:color w:val="auto"/>
          <w:sz w:val="18"/>
          <w:szCs w:val="18"/>
        </w:rPr>
      </w:pPr>
      <w:r w:rsidRPr="005D1862">
        <w:rPr>
          <w:i/>
          <w:color w:val="auto"/>
          <w:sz w:val="18"/>
          <w:szCs w:val="18"/>
        </w:rPr>
        <w:t xml:space="preserve">LO:  </w:t>
      </w:r>
      <w:r>
        <w:rPr>
          <w:i/>
          <w:color w:val="auto"/>
          <w:sz w:val="18"/>
          <w:szCs w:val="18"/>
        </w:rPr>
        <w:t>1.9 Explain how research versus reform and globalization are likely to influence sociology.</w:t>
      </w:r>
      <w:r>
        <w:rPr>
          <w:i/>
          <w:color w:val="auto"/>
          <w:sz w:val="18"/>
          <w:szCs w:val="18"/>
        </w:rPr>
        <w:br/>
      </w:r>
      <w:r w:rsidRPr="005D1862">
        <w:rPr>
          <w:i/>
          <w:color w:val="auto"/>
          <w:sz w:val="18"/>
          <w:szCs w:val="18"/>
        </w:rPr>
        <w:t>Topic/A-head: Trends Shaping the Future of Sociology</w:t>
      </w:r>
    </w:p>
    <w:p w:rsidR="001F5918" w:rsidRPr="00C348BA" w:rsidRDefault="001F5918" w:rsidP="001F5918">
      <w:pPr>
        <w:pStyle w:val="PROBSETSUPTTL"/>
        <w:tabs>
          <w:tab w:val="left" w:pos="560"/>
        </w:tabs>
      </w:pPr>
      <w:r>
        <w:t>1.3</w:t>
      </w:r>
      <w:r>
        <w:tab/>
      </w:r>
      <w:r w:rsidRPr="00C348BA">
        <w:t>Short Answer Questions</w:t>
      </w:r>
    </w:p>
    <w:p w:rsidR="001F5918" w:rsidRPr="007030F6" w:rsidRDefault="001F5918" w:rsidP="001F5918">
      <w:pPr>
        <w:pStyle w:val="GENQ"/>
        <w:tabs>
          <w:tab w:val="left" w:pos="660"/>
        </w:tabs>
      </w:pPr>
      <w:r>
        <w:rPr>
          <w:rStyle w:val="GENQNUM"/>
        </w:rPr>
        <w:tab/>
      </w:r>
      <w:r w:rsidRPr="00D84169">
        <w:rPr>
          <w:rStyle w:val="GENQNUM"/>
        </w:rPr>
        <w:t>1</w:t>
      </w:r>
      <w:r w:rsidRPr="00C348BA">
        <w:t>)</w:t>
      </w:r>
      <w:r>
        <w:tab/>
      </w:r>
      <w:r w:rsidRPr="00C348BA">
        <w:t>What is social location?</w:t>
      </w:r>
      <w:r w:rsidRPr="007030F6">
        <w:t xml:space="preserve"> </w:t>
      </w:r>
    </w:p>
    <w:p w:rsidR="001F5918" w:rsidRPr="00EF649A" w:rsidRDefault="001F5918" w:rsidP="001F5918">
      <w:pPr>
        <w:pStyle w:val="GENQANS"/>
      </w:pPr>
      <w:r w:rsidRPr="00C348BA">
        <w:t>Answer:</w:t>
      </w:r>
      <w:r>
        <w:tab/>
      </w:r>
      <w:r w:rsidRPr="00C348BA">
        <w:t>the group memberships that people have because of their location in history and society</w:t>
      </w:r>
      <w:r w:rsidRPr="00EF649A">
        <w:t xml:space="preserve"> </w:t>
      </w:r>
    </w:p>
    <w:p w:rsidR="001F5918" w:rsidRPr="00771732" w:rsidRDefault="001F5918" w:rsidP="001F5918">
      <w:pPr>
        <w:pStyle w:val="GENQANSULFIRST"/>
        <w:tabs>
          <w:tab w:val="left" w:pos="1884"/>
        </w:tabs>
      </w:pPr>
      <w:r>
        <w:t>Diff: 1</w:t>
      </w:r>
      <w:r>
        <w:tab/>
        <w:t>Page Ref</w:t>
      </w:r>
      <w:r w:rsidR="00357781">
        <w:t>: 2</w:t>
      </w:r>
    </w:p>
    <w:p w:rsidR="006D0C66" w:rsidRPr="00A74C04" w:rsidRDefault="00A9413D" w:rsidP="006D0C66">
      <w:pPr>
        <w:pStyle w:val="2"/>
        <w:rPr>
          <w:sz w:val="16"/>
        </w:rPr>
      </w:pPr>
      <w:r>
        <w:t>Skill Level: Know the Facts</w:t>
      </w:r>
      <w:r w:rsidR="006D0C66" w:rsidRPr="006D0C66">
        <w:rPr>
          <w:sz w:val="16"/>
        </w:rPr>
        <w:t xml:space="preserve"> </w:t>
      </w:r>
    </w:p>
    <w:p w:rsidR="0084291E" w:rsidRDefault="0084291E" w:rsidP="0084291E">
      <w:pPr>
        <w:pStyle w:val="2"/>
      </w:pPr>
      <w:r>
        <w:t>LO:  1.1 Explain why both history and biography are essential for the sociological perspective.</w:t>
      </w:r>
    </w:p>
    <w:p w:rsidR="0084291E" w:rsidRDefault="0084291E" w:rsidP="0084291E">
      <w:pPr>
        <w:pStyle w:val="2"/>
      </w:pPr>
      <w:r>
        <w:t>Topic/A-head: The Sociological Perspective</w:t>
      </w:r>
    </w:p>
    <w:p w:rsidR="0084291E" w:rsidRPr="001A067A" w:rsidRDefault="0084291E" w:rsidP="0084291E">
      <w:pPr>
        <w:pStyle w:val="2"/>
        <w:rPr>
          <w:sz w:val="16"/>
        </w:rPr>
      </w:pPr>
    </w:p>
    <w:p w:rsidR="001F5918" w:rsidRPr="007030F6" w:rsidRDefault="001F5918" w:rsidP="001F5918">
      <w:pPr>
        <w:pStyle w:val="GENQ"/>
        <w:tabs>
          <w:tab w:val="left" w:pos="660"/>
        </w:tabs>
      </w:pPr>
      <w:r>
        <w:rPr>
          <w:rStyle w:val="GENQNUM"/>
        </w:rPr>
        <w:tab/>
      </w:r>
      <w:r w:rsidRPr="00D84169">
        <w:rPr>
          <w:rStyle w:val="GENQNUM"/>
        </w:rPr>
        <w:t>2</w:t>
      </w:r>
      <w:r w:rsidRPr="00C348BA">
        <w:t>)</w:t>
      </w:r>
      <w:r>
        <w:tab/>
      </w:r>
      <w:r w:rsidRPr="00C348BA">
        <w:t>In addressing the sociological perspective, what did C. Wright Mills mean by "history"?</w:t>
      </w:r>
      <w:r w:rsidRPr="007030F6">
        <w:t xml:space="preserve"> </w:t>
      </w:r>
    </w:p>
    <w:p w:rsidR="001F5918" w:rsidRPr="00EF649A" w:rsidRDefault="001F5918" w:rsidP="001F5918">
      <w:pPr>
        <w:pStyle w:val="GENQANS"/>
      </w:pPr>
      <w:r w:rsidRPr="00C348BA">
        <w:t>Answer:</w:t>
      </w:r>
      <w:r>
        <w:tab/>
      </w:r>
      <w:r w:rsidRPr="00C348BA">
        <w:t>Each society is located in a broad stream of events, giving it specific characteristics, values, and norms.</w:t>
      </w:r>
      <w:r w:rsidRPr="00EF649A">
        <w:t xml:space="preserve"> </w:t>
      </w:r>
    </w:p>
    <w:p w:rsidR="001F5918" w:rsidRPr="00771732" w:rsidRDefault="001F5918" w:rsidP="001F5918">
      <w:pPr>
        <w:pStyle w:val="GENQANSULFIRST"/>
        <w:tabs>
          <w:tab w:val="left" w:pos="1884"/>
        </w:tabs>
      </w:pPr>
      <w:r>
        <w:t>Diff: 1</w:t>
      </w:r>
      <w:r>
        <w:tab/>
        <w:t>Page Ref</w:t>
      </w:r>
      <w:r w:rsidR="00357781">
        <w:t>: 2-3</w:t>
      </w:r>
    </w:p>
    <w:p w:rsidR="006D0C66" w:rsidRPr="00A74C04" w:rsidRDefault="00A9413D" w:rsidP="006D0C66">
      <w:pPr>
        <w:pStyle w:val="2"/>
        <w:rPr>
          <w:sz w:val="16"/>
        </w:rPr>
      </w:pPr>
      <w:r>
        <w:t>Skill Level: Know the Facts</w:t>
      </w:r>
      <w:r w:rsidR="006D0C66" w:rsidRPr="006D0C66">
        <w:rPr>
          <w:sz w:val="16"/>
        </w:rPr>
        <w:t xml:space="preserve"> </w:t>
      </w:r>
    </w:p>
    <w:p w:rsidR="00D4311A" w:rsidRDefault="00D4311A" w:rsidP="00D4311A">
      <w:pPr>
        <w:pStyle w:val="2"/>
      </w:pPr>
      <w:r>
        <w:t>LO:  1.1 Explain why both history and biography are essential for the sociological perspective.</w:t>
      </w:r>
    </w:p>
    <w:p w:rsidR="00D4311A" w:rsidRDefault="00D4311A" w:rsidP="00D4311A">
      <w:pPr>
        <w:pStyle w:val="2"/>
      </w:pPr>
      <w:r>
        <w:t>Topic/A-head: The Sociological Perspective</w:t>
      </w:r>
    </w:p>
    <w:p w:rsidR="008E21F3" w:rsidRPr="00527D99" w:rsidRDefault="008E21F3" w:rsidP="00357781">
      <w:pPr>
        <w:pStyle w:val="GENQ"/>
        <w:tabs>
          <w:tab w:val="left" w:pos="660"/>
        </w:tabs>
        <w:ind w:left="0" w:firstLine="0"/>
        <w:rPr>
          <w:i/>
          <w:color w:val="auto"/>
          <w:sz w:val="18"/>
          <w:szCs w:val="18"/>
        </w:rPr>
      </w:pPr>
    </w:p>
    <w:p w:rsidR="001F5918" w:rsidRPr="007030F6" w:rsidRDefault="001F5918" w:rsidP="001F5918">
      <w:pPr>
        <w:pStyle w:val="GENQ"/>
        <w:tabs>
          <w:tab w:val="left" w:pos="660"/>
        </w:tabs>
      </w:pPr>
      <w:r>
        <w:rPr>
          <w:rStyle w:val="GENQNUM"/>
        </w:rPr>
        <w:tab/>
      </w:r>
      <w:r w:rsidR="00CA0660">
        <w:rPr>
          <w:rStyle w:val="GENQNUM"/>
        </w:rPr>
        <w:t>3</w:t>
      </w:r>
      <w:r w:rsidRPr="00C348BA">
        <w:t>)</w:t>
      </w:r>
      <w:r>
        <w:tab/>
      </w:r>
      <w:r w:rsidRPr="00C348BA">
        <w:t>Herbert Spencer suggested that to help lower classes is to interfere with the natural process of "survival of the fittest." This concept was the key element in his view of the evolution of society, called ________.</w:t>
      </w:r>
      <w:r w:rsidRPr="007030F6">
        <w:t xml:space="preserve"> </w:t>
      </w:r>
    </w:p>
    <w:p w:rsidR="001F5918" w:rsidRPr="00EF649A" w:rsidRDefault="001F5918" w:rsidP="001F5918">
      <w:pPr>
        <w:pStyle w:val="GENQANS"/>
      </w:pPr>
      <w:r w:rsidRPr="00C348BA">
        <w:t>Answer:</w:t>
      </w:r>
      <w:r>
        <w:tab/>
      </w:r>
      <w:r w:rsidRPr="00C348BA">
        <w:t>social Darwinism</w:t>
      </w:r>
      <w:r w:rsidRPr="00EF649A">
        <w:t xml:space="preserve"> </w:t>
      </w:r>
    </w:p>
    <w:p w:rsidR="001F5918" w:rsidRPr="00771732" w:rsidRDefault="001F5918" w:rsidP="001F5918">
      <w:pPr>
        <w:pStyle w:val="GENQANSULFIRST"/>
        <w:tabs>
          <w:tab w:val="left" w:pos="1884"/>
        </w:tabs>
      </w:pPr>
      <w:r>
        <w:t>Diff: 1</w:t>
      </w:r>
      <w:r>
        <w:tab/>
        <w:t>Page Ref</w:t>
      </w:r>
      <w:r w:rsidR="000F7905">
        <w:t>: 5</w:t>
      </w:r>
    </w:p>
    <w:p w:rsidR="006D0C66" w:rsidRPr="00A74C04" w:rsidRDefault="00A9413D" w:rsidP="006D0C66">
      <w:pPr>
        <w:pStyle w:val="2"/>
        <w:rPr>
          <w:sz w:val="16"/>
        </w:rPr>
      </w:pPr>
      <w:r>
        <w:t>Skill Level: Know the Facts</w:t>
      </w:r>
      <w:r w:rsidR="006D0C66" w:rsidRPr="006D0C66">
        <w:rPr>
          <w:sz w:val="16"/>
        </w:rPr>
        <w:t xml:space="preserve"> </w:t>
      </w:r>
    </w:p>
    <w:p w:rsidR="00A75C21" w:rsidRPr="00527D99" w:rsidRDefault="00A75C21" w:rsidP="00A75C21">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A75C21" w:rsidRDefault="00A75C21" w:rsidP="00A75C21">
      <w:pPr>
        <w:pStyle w:val="GENQ"/>
        <w:tabs>
          <w:tab w:val="left" w:pos="660"/>
        </w:tabs>
        <w:ind w:left="1220"/>
        <w:rPr>
          <w:i/>
          <w:color w:val="auto"/>
          <w:sz w:val="18"/>
          <w:szCs w:val="18"/>
        </w:rPr>
      </w:pPr>
      <w:r w:rsidRPr="00527D99">
        <w:rPr>
          <w:i/>
          <w:color w:val="auto"/>
          <w:sz w:val="18"/>
          <w:szCs w:val="18"/>
        </w:rPr>
        <w:t>Topic/A-head: Origins of Sociology</w:t>
      </w:r>
    </w:p>
    <w:p w:rsidR="00A75C21" w:rsidRPr="00527D99" w:rsidRDefault="00A75C21" w:rsidP="00A75C21">
      <w:pPr>
        <w:pStyle w:val="GENQ"/>
        <w:tabs>
          <w:tab w:val="left" w:pos="660"/>
        </w:tabs>
        <w:rPr>
          <w:i/>
          <w:color w:val="auto"/>
          <w:sz w:val="18"/>
          <w:szCs w:val="18"/>
        </w:rPr>
      </w:pPr>
    </w:p>
    <w:p w:rsidR="001F5918" w:rsidRPr="007030F6" w:rsidRDefault="001F5918" w:rsidP="001F5918">
      <w:pPr>
        <w:pStyle w:val="GENQ"/>
        <w:tabs>
          <w:tab w:val="left" w:pos="660"/>
        </w:tabs>
      </w:pPr>
      <w:r>
        <w:rPr>
          <w:rStyle w:val="GENQNUM"/>
        </w:rPr>
        <w:tab/>
      </w:r>
      <w:r w:rsidR="00CA0660">
        <w:rPr>
          <w:rStyle w:val="GENQNUM"/>
        </w:rPr>
        <w:t>4</w:t>
      </w:r>
      <w:r w:rsidRPr="00C348BA">
        <w:t>)</w:t>
      </w:r>
      <w:r>
        <w:tab/>
      </w:r>
      <w:r w:rsidRPr="00C348BA">
        <w:t xml:space="preserve">According to the </w:t>
      </w:r>
      <w:r w:rsidRPr="00B712ED">
        <w:rPr>
          <w:rStyle w:val="ITAL"/>
        </w:rPr>
        <w:t>Wall Street Journal</w:t>
      </w:r>
      <w:r w:rsidRPr="00C348BA">
        <w:t>, who were the three greatest modern thinkers?</w:t>
      </w:r>
      <w:r w:rsidRPr="007030F6">
        <w:t xml:space="preserve"> </w:t>
      </w:r>
    </w:p>
    <w:p w:rsidR="001F5918" w:rsidRPr="00EF649A" w:rsidRDefault="001F5918" w:rsidP="001F5918">
      <w:pPr>
        <w:pStyle w:val="GENQANS"/>
      </w:pPr>
      <w:r w:rsidRPr="00C348BA">
        <w:t>Answer:</w:t>
      </w:r>
      <w:r>
        <w:tab/>
      </w:r>
      <w:r w:rsidRPr="00C348BA">
        <w:t>Karl Marx, Albert Einstein, Sigmund Freud</w:t>
      </w:r>
      <w:r w:rsidRPr="00EF649A">
        <w:t xml:space="preserve"> </w:t>
      </w:r>
    </w:p>
    <w:p w:rsidR="001F5918" w:rsidRPr="00771732" w:rsidRDefault="001F5918" w:rsidP="001F5918">
      <w:pPr>
        <w:pStyle w:val="GENQANSULFIRST"/>
        <w:tabs>
          <w:tab w:val="left" w:pos="1884"/>
        </w:tabs>
      </w:pPr>
      <w:r>
        <w:t>Diff: 3</w:t>
      </w:r>
      <w:r>
        <w:tab/>
        <w:t>Page Ref</w:t>
      </w:r>
      <w:r w:rsidR="000F7905">
        <w:t>: 5</w:t>
      </w:r>
    </w:p>
    <w:p w:rsidR="006D0C66" w:rsidRPr="00A74C04" w:rsidRDefault="00A9413D" w:rsidP="006D0C66">
      <w:pPr>
        <w:pStyle w:val="2"/>
        <w:rPr>
          <w:sz w:val="16"/>
        </w:rPr>
      </w:pPr>
      <w:r>
        <w:t>Skill Level: Know the Facts</w:t>
      </w:r>
      <w:r w:rsidR="006D0C66" w:rsidRPr="006D0C66">
        <w:rPr>
          <w:sz w:val="16"/>
        </w:rPr>
        <w:t xml:space="preserve"> </w:t>
      </w:r>
    </w:p>
    <w:p w:rsidR="00A03863" w:rsidRPr="00527D99" w:rsidRDefault="00A03863" w:rsidP="00A03863">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A03863" w:rsidRDefault="00A03863" w:rsidP="00A03863">
      <w:pPr>
        <w:pStyle w:val="GENQ"/>
        <w:tabs>
          <w:tab w:val="left" w:pos="660"/>
        </w:tabs>
        <w:ind w:left="1220"/>
        <w:rPr>
          <w:i/>
          <w:color w:val="auto"/>
          <w:sz w:val="18"/>
          <w:szCs w:val="18"/>
        </w:rPr>
      </w:pPr>
      <w:r w:rsidRPr="00527D99">
        <w:rPr>
          <w:i/>
          <w:color w:val="auto"/>
          <w:sz w:val="18"/>
          <w:szCs w:val="18"/>
        </w:rPr>
        <w:t>Topic/A-head: Origins of Sociology</w:t>
      </w:r>
    </w:p>
    <w:p w:rsidR="00A03863" w:rsidRDefault="00A03863" w:rsidP="001F5918">
      <w:pPr>
        <w:pStyle w:val="GENQ"/>
        <w:rPr>
          <w:rStyle w:val="GENQNUM"/>
        </w:rPr>
      </w:pPr>
    </w:p>
    <w:p w:rsidR="001F5918" w:rsidRPr="007030F6" w:rsidRDefault="00CA0660" w:rsidP="001F5918">
      <w:pPr>
        <w:pStyle w:val="GENQ"/>
      </w:pPr>
      <w:r>
        <w:rPr>
          <w:rStyle w:val="GENQNUM"/>
        </w:rPr>
        <w:t>5</w:t>
      </w:r>
      <w:r w:rsidR="001F5918" w:rsidRPr="00C348BA">
        <w:t>)</w:t>
      </w:r>
      <w:r w:rsidR="001F5918">
        <w:tab/>
      </w:r>
      <w:r w:rsidR="001F5918" w:rsidRPr="00C348BA">
        <w:t>Why did Durkheim's research support the position that suicide was more of a sociological issue rather than one based on psychological theory?</w:t>
      </w:r>
      <w:r w:rsidR="001F5918" w:rsidRPr="007030F6">
        <w:t xml:space="preserve">     </w:t>
      </w:r>
    </w:p>
    <w:p w:rsidR="001F5918" w:rsidRPr="00EF649A" w:rsidRDefault="001F5918" w:rsidP="001F5918">
      <w:pPr>
        <w:pStyle w:val="GENQANS"/>
      </w:pPr>
      <w:r w:rsidRPr="00C348BA">
        <w:t>Answer:</w:t>
      </w:r>
      <w:r>
        <w:tab/>
      </w:r>
      <w:r w:rsidRPr="00C348BA">
        <w:t xml:space="preserve">He found that people are more likely to commit suicide if their social connections are weak, and that suicide rates within countries and cultures remain constant, but differ considerably between cultures.  </w:t>
      </w:r>
      <w:r w:rsidRPr="00EF649A">
        <w:t xml:space="preserve">    </w:t>
      </w:r>
    </w:p>
    <w:p w:rsidR="001F5918" w:rsidRPr="00771732" w:rsidRDefault="001F5918" w:rsidP="001F5918">
      <w:pPr>
        <w:pStyle w:val="GENQANSULFIRST"/>
        <w:tabs>
          <w:tab w:val="left" w:pos="1884"/>
        </w:tabs>
      </w:pPr>
      <w:r>
        <w:t>Diff: 3</w:t>
      </w:r>
      <w:r>
        <w:tab/>
        <w:t>Page Ref</w:t>
      </w:r>
      <w:r w:rsidR="000F7905">
        <w:t>: 6</w:t>
      </w:r>
    </w:p>
    <w:p w:rsidR="006D0C66" w:rsidRPr="00A74C04" w:rsidRDefault="00A9413D" w:rsidP="006D0C66">
      <w:pPr>
        <w:pStyle w:val="2"/>
        <w:rPr>
          <w:sz w:val="16"/>
        </w:rPr>
      </w:pPr>
      <w:r>
        <w:t>Skill Level: Analyze It</w:t>
      </w:r>
      <w:r w:rsidR="006D0C66" w:rsidRPr="006D0C66">
        <w:rPr>
          <w:sz w:val="16"/>
        </w:rPr>
        <w:t xml:space="preserve"> </w:t>
      </w:r>
    </w:p>
    <w:p w:rsidR="001D5C3A" w:rsidRPr="00527D99" w:rsidRDefault="001D5C3A" w:rsidP="001D5C3A">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1D5C3A" w:rsidRDefault="001D5C3A" w:rsidP="001D5C3A">
      <w:pPr>
        <w:pStyle w:val="GENQ"/>
        <w:tabs>
          <w:tab w:val="left" w:pos="660"/>
        </w:tabs>
        <w:ind w:left="1220"/>
        <w:rPr>
          <w:i/>
          <w:color w:val="auto"/>
          <w:sz w:val="18"/>
          <w:szCs w:val="18"/>
        </w:rPr>
      </w:pPr>
      <w:r w:rsidRPr="00527D99">
        <w:rPr>
          <w:i/>
          <w:color w:val="auto"/>
          <w:sz w:val="18"/>
          <w:szCs w:val="18"/>
        </w:rPr>
        <w:t>Topic/A-head: Origins of Sociology</w:t>
      </w:r>
    </w:p>
    <w:p w:rsidR="001D5C3A" w:rsidRDefault="001D5C3A" w:rsidP="001D5C3A">
      <w:pPr>
        <w:pStyle w:val="GENQ"/>
        <w:rPr>
          <w:rStyle w:val="GENQNUM"/>
        </w:rPr>
      </w:pPr>
    </w:p>
    <w:p w:rsidR="001F5918" w:rsidRPr="007030F6" w:rsidRDefault="00CA0660" w:rsidP="001F5918">
      <w:pPr>
        <w:pStyle w:val="GENQ"/>
      </w:pPr>
      <w:r>
        <w:rPr>
          <w:rStyle w:val="GENQNUM"/>
        </w:rPr>
        <w:t>6</w:t>
      </w:r>
      <w:r w:rsidR="001F5918" w:rsidRPr="00C348BA">
        <w:t>)</w:t>
      </w:r>
      <w:r w:rsidR="001F5918">
        <w:tab/>
      </w:r>
      <w:r w:rsidR="001F5918" w:rsidRPr="00C348BA">
        <w:t>Karl Marx claimed that ________ was the central force of social change, while Max Weber argued that ________ was actually the central force of social change.</w:t>
      </w:r>
      <w:r w:rsidR="001F5918" w:rsidRPr="007030F6">
        <w:t xml:space="preserve"> </w:t>
      </w:r>
    </w:p>
    <w:p w:rsidR="001F5918" w:rsidRPr="00EF649A" w:rsidRDefault="001F5918" w:rsidP="001F5918">
      <w:pPr>
        <w:pStyle w:val="GENQANS"/>
      </w:pPr>
      <w:r w:rsidRPr="00C348BA">
        <w:t>Answer:</w:t>
      </w:r>
      <w:r>
        <w:tab/>
      </w:r>
      <w:r w:rsidRPr="00C348BA">
        <w:t>economics; religion</w:t>
      </w:r>
      <w:r w:rsidRPr="00EF649A">
        <w:t xml:space="preserve"> </w:t>
      </w:r>
    </w:p>
    <w:p w:rsidR="001F5918" w:rsidRPr="00771732" w:rsidRDefault="001F5918" w:rsidP="001F5918">
      <w:pPr>
        <w:pStyle w:val="GENQANSULFIRST"/>
        <w:tabs>
          <w:tab w:val="left" w:pos="1884"/>
        </w:tabs>
      </w:pPr>
      <w:r>
        <w:t>Diff: 2</w:t>
      </w:r>
      <w:r>
        <w:tab/>
        <w:t>Page Ref</w:t>
      </w:r>
      <w:r w:rsidR="000F7905">
        <w:t>: 7</w:t>
      </w:r>
    </w:p>
    <w:p w:rsidR="006D0C66" w:rsidRPr="00A74C04" w:rsidRDefault="00A9413D" w:rsidP="006D0C66">
      <w:pPr>
        <w:pStyle w:val="2"/>
        <w:rPr>
          <w:sz w:val="16"/>
        </w:rPr>
      </w:pPr>
      <w:r>
        <w:t>Skill Level: Know the Facts</w:t>
      </w:r>
      <w:r w:rsidR="006D0C66" w:rsidRPr="006D0C66">
        <w:rPr>
          <w:sz w:val="16"/>
        </w:rPr>
        <w:t xml:space="preserve"> </w:t>
      </w:r>
    </w:p>
    <w:p w:rsidR="001C082B" w:rsidRPr="00527D99" w:rsidRDefault="001C082B" w:rsidP="001C082B">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1C082B" w:rsidRDefault="001C082B" w:rsidP="001C082B">
      <w:pPr>
        <w:pStyle w:val="GENQ"/>
        <w:tabs>
          <w:tab w:val="left" w:pos="660"/>
        </w:tabs>
        <w:ind w:left="1220"/>
        <w:rPr>
          <w:i/>
          <w:color w:val="auto"/>
          <w:sz w:val="18"/>
          <w:szCs w:val="18"/>
        </w:rPr>
      </w:pPr>
      <w:r w:rsidRPr="00527D99">
        <w:rPr>
          <w:i/>
          <w:color w:val="auto"/>
          <w:sz w:val="18"/>
          <w:szCs w:val="18"/>
        </w:rPr>
        <w:t>Topic/A-head: Origins of Sociology</w:t>
      </w:r>
    </w:p>
    <w:p w:rsidR="00736309" w:rsidRDefault="00736309" w:rsidP="000F7905">
      <w:pPr>
        <w:pStyle w:val="GENQ"/>
        <w:ind w:left="0" w:firstLine="0"/>
        <w:rPr>
          <w:i/>
          <w:color w:val="auto"/>
          <w:sz w:val="18"/>
          <w:szCs w:val="18"/>
        </w:rPr>
      </w:pPr>
    </w:p>
    <w:p w:rsidR="001F5918" w:rsidRPr="007030F6" w:rsidRDefault="00CA0660" w:rsidP="001F5918">
      <w:pPr>
        <w:pStyle w:val="GENQ"/>
      </w:pPr>
      <w:r>
        <w:rPr>
          <w:rStyle w:val="GENQNUM"/>
        </w:rPr>
        <w:t>7</w:t>
      </w:r>
      <w:r w:rsidR="001F5918" w:rsidRPr="00C348BA">
        <w:t>)</w:t>
      </w:r>
      <w:r w:rsidR="001F5918">
        <w:tab/>
      </w:r>
      <w:r w:rsidR="001F5918" w:rsidRPr="00C348BA">
        <w:t>What did C. Wright Mills mean by the term "power elite"?</w:t>
      </w:r>
      <w:r w:rsidR="001F5918" w:rsidRPr="007030F6">
        <w:t xml:space="preserve"> </w:t>
      </w:r>
    </w:p>
    <w:p w:rsidR="001F5918" w:rsidRPr="00EF649A" w:rsidRDefault="001F5918" w:rsidP="00CA0660">
      <w:pPr>
        <w:pStyle w:val="GENQANS"/>
        <w:ind w:left="1710" w:hanging="820"/>
      </w:pPr>
      <w:r w:rsidRPr="00C348BA">
        <w:t>Answer:</w:t>
      </w:r>
      <w:r>
        <w:tab/>
      </w:r>
      <w:r w:rsidRPr="00C348BA">
        <w:t>the top</w:t>
      </w:r>
      <w:r w:rsidRPr="002748B7">
        <w:t xml:space="preserve"> </w:t>
      </w:r>
      <w:r w:rsidRPr="00C348BA">
        <w:t xml:space="preserve">business, political, and military leaders who made the major policy decisions and were a threat to the nation </w:t>
      </w:r>
      <w:r w:rsidRPr="00EF649A">
        <w:t xml:space="preserve"> </w:t>
      </w:r>
    </w:p>
    <w:p w:rsidR="001F5918" w:rsidRPr="00771732" w:rsidRDefault="001F5918" w:rsidP="00CA0660">
      <w:pPr>
        <w:pStyle w:val="GENQANSULFIRST"/>
        <w:tabs>
          <w:tab w:val="left" w:pos="1884"/>
        </w:tabs>
        <w:ind w:left="1710" w:hanging="820"/>
      </w:pPr>
      <w:r>
        <w:t>Diff: 2</w:t>
      </w:r>
      <w:r>
        <w:tab/>
        <w:t>Page Ref</w:t>
      </w:r>
      <w:r w:rsidR="004D4EAB">
        <w:t>: 11</w:t>
      </w:r>
    </w:p>
    <w:p w:rsidR="006D0C66" w:rsidRPr="00A74C04" w:rsidRDefault="00A9413D" w:rsidP="00CA0660">
      <w:pPr>
        <w:pStyle w:val="2"/>
        <w:ind w:left="1710" w:hanging="820"/>
        <w:rPr>
          <w:sz w:val="16"/>
        </w:rPr>
      </w:pPr>
      <w:r>
        <w:t>Skill Level: Understand the Concepts</w:t>
      </w:r>
      <w:r w:rsidR="006D0C66" w:rsidRPr="006D0C66">
        <w:rPr>
          <w:sz w:val="16"/>
        </w:rPr>
        <w:t xml:space="preserve"> </w:t>
      </w:r>
    </w:p>
    <w:p w:rsidR="004F02AB" w:rsidRPr="00DB1702" w:rsidRDefault="004F02AB" w:rsidP="00CA0660">
      <w:pPr>
        <w:pStyle w:val="GENQ"/>
        <w:ind w:left="1710" w:hanging="820"/>
        <w:rPr>
          <w:i/>
          <w:color w:val="auto"/>
          <w:sz w:val="18"/>
          <w:szCs w:val="18"/>
        </w:rPr>
      </w:pPr>
      <w:r w:rsidRPr="00DB1702">
        <w:rPr>
          <w:i/>
          <w:color w:val="auto"/>
          <w:sz w:val="18"/>
          <w:szCs w:val="18"/>
        </w:rPr>
        <w:t xml:space="preserve">LO:  </w:t>
      </w:r>
      <w:r w:rsidR="00500B1F">
        <w:rPr>
          <w:i/>
          <w:color w:val="auto"/>
          <w:sz w:val="18"/>
          <w:szCs w:val="18"/>
        </w:rPr>
        <w:t>1.3 Trace the development of sociology in North America and explain the tension between objective analysis and social reform.</w:t>
      </w:r>
    </w:p>
    <w:p w:rsidR="004F02AB" w:rsidRDefault="004F02AB" w:rsidP="00CA0660">
      <w:pPr>
        <w:pStyle w:val="GENQ"/>
        <w:ind w:left="1710" w:hanging="820"/>
        <w:rPr>
          <w:i/>
          <w:color w:val="auto"/>
          <w:sz w:val="18"/>
          <w:szCs w:val="18"/>
        </w:rPr>
      </w:pPr>
      <w:r w:rsidRPr="00DB1702">
        <w:rPr>
          <w:i/>
          <w:color w:val="auto"/>
          <w:sz w:val="18"/>
          <w:szCs w:val="18"/>
        </w:rPr>
        <w:t>Topic/A-head: Sociology in North America</w:t>
      </w:r>
    </w:p>
    <w:p w:rsidR="004F02AB" w:rsidRDefault="004F02AB" w:rsidP="004F02AB">
      <w:pPr>
        <w:pStyle w:val="GENQ"/>
        <w:rPr>
          <w:i/>
          <w:color w:val="auto"/>
          <w:sz w:val="18"/>
          <w:szCs w:val="18"/>
        </w:rPr>
      </w:pPr>
    </w:p>
    <w:p w:rsidR="001F5918" w:rsidRPr="007030F6" w:rsidRDefault="00CA0660" w:rsidP="001F5918">
      <w:pPr>
        <w:pStyle w:val="GENQ"/>
      </w:pPr>
      <w:r>
        <w:rPr>
          <w:rStyle w:val="GENQNUM"/>
        </w:rPr>
        <w:t>8</w:t>
      </w:r>
      <w:r w:rsidR="001F5918" w:rsidRPr="00C348BA">
        <w:t>)</w:t>
      </w:r>
      <w:r w:rsidR="001F5918">
        <w:tab/>
      </w:r>
      <w:r w:rsidR="001F5918" w:rsidRPr="00C348BA">
        <w:t>Sociologically, what is the meaning of "s</w:t>
      </w:r>
      <w:r w:rsidR="001F5918" w:rsidRPr="00C348BA">
        <w:rPr>
          <w:iCs/>
        </w:rPr>
        <w:t>ymbols</w:t>
      </w:r>
      <w:r w:rsidR="001F5918" w:rsidRPr="00C348BA">
        <w:t>"?</w:t>
      </w:r>
      <w:r w:rsidR="001F5918" w:rsidRPr="007030F6">
        <w:t xml:space="preserve"> </w:t>
      </w:r>
    </w:p>
    <w:p w:rsidR="001F5918" w:rsidRPr="00EF649A" w:rsidRDefault="001F5918" w:rsidP="001F5918">
      <w:pPr>
        <w:pStyle w:val="GENQANS"/>
      </w:pPr>
      <w:r w:rsidRPr="00C348BA">
        <w:t>Answer:</w:t>
      </w:r>
      <w:r>
        <w:tab/>
      </w:r>
      <w:r w:rsidRPr="00C348BA">
        <w:t>the things to which we attach meaning, the key to understanding how we view the world and communicate with one another</w:t>
      </w:r>
      <w:r w:rsidRPr="00EF649A">
        <w:t xml:space="preserve"> </w:t>
      </w:r>
    </w:p>
    <w:p w:rsidR="001F5918" w:rsidRPr="00771732" w:rsidRDefault="001F5918" w:rsidP="001F5918">
      <w:pPr>
        <w:pStyle w:val="GENQANSULFIRST"/>
        <w:tabs>
          <w:tab w:val="left" w:pos="1884"/>
        </w:tabs>
      </w:pPr>
      <w:r>
        <w:t>Diff: 1</w:t>
      </w:r>
      <w:r>
        <w:tab/>
        <w:t>Page Ref</w:t>
      </w:r>
      <w:r w:rsidR="004D4EAB">
        <w:t>: 13-14</w:t>
      </w:r>
    </w:p>
    <w:p w:rsidR="006D0C66" w:rsidRPr="00A74C04" w:rsidRDefault="00A9413D" w:rsidP="006D0C66">
      <w:pPr>
        <w:pStyle w:val="2"/>
        <w:rPr>
          <w:sz w:val="16"/>
        </w:rPr>
      </w:pPr>
      <w:r>
        <w:t>Skill Level: Know the Facts</w:t>
      </w:r>
      <w:r w:rsidR="006D0C66" w:rsidRPr="006D0C66">
        <w:rPr>
          <w:sz w:val="16"/>
        </w:rPr>
        <w:t xml:space="preserve"> </w:t>
      </w:r>
    </w:p>
    <w:p w:rsidR="001A6A74" w:rsidRPr="00D01D7A" w:rsidRDefault="001A6A74" w:rsidP="001A6A74">
      <w:pPr>
        <w:pStyle w:val="GENQ"/>
        <w:ind w:left="1220"/>
        <w:rPr>
          <w:i/>
          <w:color w:val="auto"/>
          <w:sz w:val="18"/>
          <w:szCs w:val="18"/>
        </w:rPr>
      </w:pPr>
      <w:r w:rsidRPr="00D01D7A">
        <w:rPr>
          <w:i/>
          <w:color w:val="auto"/>
          <w:sz w:val="18"/>
          <w:szCs w:val="18"/>
        </w:rPr>
        <w:t xml:space="preserve">LO:  </w:t>
      </w:r>
      <w:r w:rsidR="00821BE8">
        <w:rPr>
          <w:i/>
          <w:color w:val="auto"/>
          <w:sz w:val="18"/>
          <w:szCs w:val="18"/>
        </w:rPr>
        <w:t>1.4 Explain the basic ideas of symbolic interactionism, functional analysis, and conflict theory.</w:t>
      </w:r>
    </w:p>
    <w:p w:rsidR="001A6A74" w:rsidRDefault="001A6A74" w:rsidP="001A6A74">
      <w:pPr>
        <w:pStyle w:val="GENQ"/>
        <w:ind w:left="1220"/>
        <w:rPr>
          <w:i/>
          <w:color w:val="auto"/>
          <w:sz w:val="18"/>
          <w:szCs w:val="18"/>
        </w:rPr>
      </w:pPr>
      <w:r w:rsidRPr="00D01D7A">
        <w:rPr>
          <w:i/>
          <w:color w:val="auto"/>
          <w:sz w:val="18"/>
          <w:szCs w:val="18"/>
        </w:rPr>
        <w:t>Topic/A-head: Theoretical Perspectives in Sociology</w:t>
      </w:r>
    </w:p>
    <w:p w:rsidR="001A6A74" w:rsidRDefault="001A6A74" w:rsidP="001F5918">
      <w:pPr>
        <w:pStyle w:val="GENQ"/>
        <w:keepNext/>
        <w:keepLines/>
        <w:rPr>
          <w:rStyle w:val="GENQNUM"/>
        </w:rPr>
      </w:pPr>
    </w:p>
    <w:p w:rsidR="001F5918" w:rsidRPr="007030F6" w:rsidRDefault="00CA0660" w:rsidP="001F5918">
      <w:pPr>
        <w:pStyle w:val="GENQ"/>
        <w:keepNext/>
        <w:keepLines/>
      </w:pPr>
      <w:r>
        <w:rPr>
          <w:rStyle w:val="GENQNUM"/>
        </w:rPr>
        <w:t>9</w:t>
      </w:r>
      <w:r w:rsidR="001F5918" w:rsidRPr="00C348BA">
        <w:t>)</w:t>
      </w:r>
      <w:r w:rsidR="001F5918">
        <w:tab/>
      </w:r>
      <w:r w:rsidR="001F5918" w:rsidRPr="00C348BA">
        <w:t>Robert Merton's two classifications of function, both of which can help a system adjust, are called ________ and ________ functions.</w:t>
      </w:r>
      <w:r w:rsidR="001F5918" w:rsidRPr="007030F6">
        <w:t xml:space="preserve"> </w:t>
      </w:r>
    </w:p>
    <w:p w:rsidR="001F5918" w:rsidRPr="00EF649A" w:rsidRDefault="001F5918" w:rsidP="001F5918">
      <w:pPr>
        <w:pStyle w:val="GENQANS"/>
        <w:keepNext/>
        <w:keepLines/>
      </w:pPr>
      <w:r w:rsidRPr="00C348BA">
        <w:rPr>
          <w:lang w:val="fr-FR"/>
        </w:rPr>
        <w:t>Answer:</w:t>
      </w:r>
      <w:r>
        <w:rPr>
          <w:lang w:val="fr-FR"/>
        </w:rPr>
        <w:tab/>
      </w:r>
      <w:r w:rsidRPr="00C348BA">
        <w:rPr>
          <w:lang w:val="fr-FR"/>
        </w:rPr>
        <w:t>manifest; latent</w:t>
      </w:r>
      <w:r w:rsidRPr="00EF649A">
        <w:t xml:space="preserve"> </w:t>
      </w:r>
    </w:p>
    <w:p w:rsidR="001F5918" w:rsidRPr="00771732" w:rsidRDefault="001F5918" w:rsidP="001F5918">
      <w:pPr>
        <w:pStyle w:val="GENQANSULFIRST"/>
        <w:keepNext/>
        <w:keepLines/>
        <w:tabs>
          <w:tab w:val="left" w:pos="1884"/>
        </w:tabs>
      </w:pPr>
      <w:r>
        <w:rPr>
          <w:lang w:val="fr-FR"/>
        </w:rPr>
        <w:t>Diff: 1</w:t>
      </w:r>
      <w:r>
        <w:rPr>
          <w:lang w:val="fr-FR"/>
        </w:rPr>
        <w:tab/>
        <w:t xml:space="preserve">Page </w:t>
      </w:r>
      <w:proofErr w:type="spellStart"/>
      <w:r>
        <w:rPr>
          <w:lang w:val="fr-FR"/>
        </w:rPr>
        <w:t>Ref</w:t>
      </w:r>
      <w:proofErr w:type="spellEnd"/>
      <w:r w:rsidR="004D4EAB">
        <w:rPr>
          <w:lang w:val="fr-FR"/>
        </w:rPr>
        <w:t>: 16</w:t>
      </w:r>
    </w:p>
    <w:p w:rsidR="006D0C66" w:rsidRPr="00A74C04" w:rsidRDefault="00A9413D" w:rsidP="006D0C66">
      <w:pPr>
        <w:pStyle w:val="2"/>
        <w:rPr>
          <w:sz w:val="16"/>
        </w:rPr>
      </w:pPr>
      <w:r>
        <w:t>Skill Level: Know the Facts</w:t>
      </w:r>
      <w:r w:rsidR="006D0C66" w:rsidRPr="006D0C66">
        <w:rPr>
          <w:sz w:val="16"/>
        </w:rPr>
        <w:t xml:space="preserve"> </w:t>
      </w:r>
    </w:p>
    <w:p w:rsidR="00B547DE" w:rsidRPr="00D01D7A" w:rsidRDefault="00B547DE" w:rsidP="00B547DE">
      <w:pPr>
        <w:pStyle w:val="GENQ"/>
        <w:ind w:left="1220"/>
        <w:rPr>
          <w:i/>
          <w:color w:val="auto"/>
          <w:sz w:val="18"/>
          <w:szCs w:val="18"/>
        </w:rPr>
      </w:pPr>
      <w:r w:rsidRPr="00D01D7A">
        <w:rPr>
          <w:i/>
          <w:color w:val="auto"/>
          <w:sz w:val="18"/>
          <w:szCs w:val="18"/>
        </w:rPr>
        <w:t xml:space="preserve">LO:  </w:t>
      </w:r>
      <w:r w:rsidR="00821BE8">
        <w:rPr>
          <w:i/>
          <w:color w:val="auto"/>
          <w:sz w:val="18"/>
          <w:szCs w:val="18"/>
        </w:rPr>
        <w:t>1.4 Explain the basic ideas of symbolic interactionism, functional analysis, and conflict theory.</w:t>
      </w:r>
    </w:p>
    <w:p w:rsidR="00B547DE" w:rsidRDefault="00B547DE" w:rsidP="00B547DE">
      <w:pPr>
        <w:pStyle w:val="GENQ"/>
        <w:ind w:left="1220"/>
        <w:rPr>
          <w:i/>
          <w:color w:val="auto"/>
          <w:sz w:val="18"/>
          <w:szCs w:val="18"/>
        </w:rPr>
      </w:pPr>
      <w:r w:rsidRPr="00D01D7A">
        <w:rPr>
          <w:i/>
          <w:color w:val="auto"/>
          <w:sz w:val="18"/>
          <w:szCs w:val="18"/>
        </w:rPr>
        <w:t>Topic/A-head: Theoretical Perspectives in Sociology</w:t>
      </w:r>
    </w:p>
    <w:p w:rsidR="00B547DE" w:rsidRDefault="00B547DE" w:rsidP="001F5918">
      <w:pPr>
        <w:pStyle w:val="GENQ"/>
        <w:rPr>
          <w:rStyle w:val="GENQNUM"/>
        </w:rPr>
      </w:pPr>
    </w:p>
    <w:p w:rsidR="001F5918" w:rsidRPr="007030F6" w:rsidRDefault="001F5918" w:rsidP="001F5918">
      <w:pPr>
        <w:pStyle w:val="GENQ"/>
      </w:pPr>
      <w:r>
        <w:rPr>
          <w:rStyle w:val="GENQNUM"/>
        </w:rPr>
        <w:t>1</w:t>
      </w:r>
      <w:r w:rsidR="00CA0660">
        <w:rPr>
          <w:rStyle w:val="GENQNUM"/>
        </w:rPr>
        <w:t>0</w:t>
      </w:r>
      <w:r w:rsidRPr="00C348BA">
        <w:t>)</w:t>
      </w:r>
      <w:r>
        <w:tab/>
      </w:r>
      <w:r w:rsidRPr="00C348BA">
        <w:t>According to Karl Marx, what single element was the key to understanding human history?</w:t>
      </w:r>
      <w:r w:rsidRPr="007030F6">
        <w:t xml:space="preserve"> </w:t>
      </w:r>
    </w:p>
    <w:p w:rsidR="001F5918" w:rsidRPr="00EF649A" w:rsidRDefault="001F5918" w:rsidP="001F5918">
      <w:pPr>
        <w:pStyle w:val="GENQANS"/>
      </w:pPr>
      <w:r w:rsidRPr="00C348BA">
        <w:t>Answer:</w:t>
      </w:r>
      <w:r>
        <w:tab/>
      </w:r>
      <w:r w:rsidRPr="00C348BA">
        <w:t>class conflict</w:t>
      </w:r>
      <w:r w:rsidRPr="00EF649A">
        <w:t xml:space="preserve"> </w:t>
      </w:r>
    </w:p>
    <w:p w:rsidR="001F5918" w:rsidRPr="00771732" w:rsidRDefault="001F5918" w:rsidP="001F5918">
      <w:pPr>
        <w:pStyle w:val="GENQANSULFIRST"/>
        <w:tabs>
          <w:tab w:val="left" w:pos="1884"/>
        </w:tabs>
      </w:pPr>
      <w:r>
        <w:t>Diff: 1</w:t>
      </w:r>
      <w:r>
        <w:tab/>
        <w:t>Page Ref</w:t>
      </w:r>
      <w:r w:rsidR="004D4EAB">
        <w:t xml:space="preserve">: </w:t>
      </w:r>
      <w:r w:rsidR="009E7CA8">
        <w:t>17-18</w:t>
      </w:r>
    </w:p>
    <w:p w:rsidR="006D0C66" w:rsidRPr="00A74C04" w:rsidRDefault="00A9413D" w:rsidP="006D0C66">
      <w:pPr>
        <w:pStyle w:val="2"/>
        <w:rPr>
          <w:sz w:val="16"/>
        </w:rPr>
      </w:pPr>
      <w:r>
        <w:t>Skill Level: Know the Facts</w:t>
      </w:r>
      <w:r w:rsidR="006D0C66" w:rsidRPr="006D0C66">
        <w:rPr>
          <w:sz w:val="16"/>
        </w:rPr>
        <w:t xml:space="preserve"> </w:t>
      </w:r>
    </w:p>
    <w:p w:rsidR="00B27F06" w:rsidRPr="00D01D7A" w:rsidRDefault="00B27F06" w:rsidP="00B27F06">
      <w:pPr>
        <w:pStyle w:val="GENQ"/>
        <w:ind w:left="1220"/>
        <w:rPr>
          <w:i/>
          <w:color w:val="auto"/>
          <w:sz w:val="18"/>
          <w:szCs w:val="18"/>
        </w:rPr>
      </w:pPr>
      <w:r w:rsidRPr="00D01D7A">
        <w:rPr>
          <w:i/>
          <w:color w:val="auto"/>
          <w:sz w:val="18"/>
          <w:szCs w:val="18"/>
        </w:rPr>
        <w:t xml:space="preserve">LO:  </w:t>
      </w:r>
      <w:r w:rsidR="00821BE8">
        <w:rPr>
          <w:i/>
          <w:color w:val="auto"/>
          <w:sz w:val="18"/>
          <w:szCs w:val="18"/>
        </w:rPr>
        <w:t>1.4 Explain the basic ideas of symbolic interactionism, functional analysis, and conflict theory.</w:t>
      </w:r>
    </w:p>
    <w:p w:rsidR="00B27F06" w:rsidRDefault="00B27F06" w:rsidP="00B27F06">
      <w:pPr>
        <w:pStyle w:val="GENQ"/>
        <w:ind w:left="1220"/>
        <w:rPr>
          <w:i/>
          <w:color w:val="auto"/>
          <w:sz w:val="18"/>
          <w:szCs w:val="18"/>
        </w:rPr>
      </w:pPr>
      <w:r w:rsidRPr="00D01D7A">
        <w:rPr>
          <w:i/>
          <w:color w:val="auto"/>
          <w:sz w:val="18"/>
          <w:szCs w:val="18"/>
        </w:rPr>
        <w:t>Topic/A-head: Theoretical Perspectives in Sociology</w:t>
      </w:r>
    </w:p>
    <w:p w:rsidR="00B27F06" w:rsidRDefault="00B27F06" w:rsidP="001F5918">
      <w:pPr>
        <w:pStyle w:val="GENQ"/>
        <w:rPr>
          <w:rStyle w:val="GENQNUM"/>
        </w:rPr>
      </w:pPr>
    </w:p>
    <w:p w:rsidR="001F5918" w:rsidRPr="007030F6" w:rsidRDefault="001F5918" w:rsidP="001F5918">
      <w:pPr>
        <w:pStyle w:val="GENQ"/>
      </w:pPr>
      <w:r>
        <w:rPr>
          <w:rStyle w:val="GENQNUM"/>
        </w:rPr>
        <w:t>1</w:t>
      </w:r>
      <w:r w:rsidR="00CA0660">
        <w:rPr>
          <w:rStyle w:val="GENQNUM"/>
        </w:rPr>
        <w:t>1</w:t>
      </w:r>
      <w:r w:rsidRPr="00C348BA">
        <w:t>)</w:t>
      </w:r>
      <w:r>
        <w:tab/>
      </w:r>
      <w:r w:rsidRPr="00C348BA">
        <w:t xml:space="preserve">What are the similarities and differences between macro-level analysis and micro-level analysis? </w:t>
      </w:r>
      <w:r w:rsidRPr="007030F6">
        <w:t xml:space="preserve">   </w:t>
      </w:r>
    </w:p>
    <w:p w:rsidR="001F5918" w:rsidRPr="00EF649A" w:rsidRDefault="001F5918" w:rsidP="001F5918">
      <w:pPr>
        <w:pStyle w:val="GENQANS"/>
      </w:pPr>
      <w:r w:rsidRPr="00C348BA">
        <w:t>Answer:</w:t>
      </w:r>
      <w:r>
        <w:tab/>
      </w:r>
      <w:r w:rsidRPr="00C348BA">
        <w:t xml:space="preserve">Macro-level analysis focuses on large-scale patterns of society. Micro-level analysis focuses on human behavior during social interactions. </w:t>
      </w:r>
      <w:r w:rsidRPr="00EF649A">
        <w:t xml:space="preserve"> </w:t>
      </w:r>
    </w:p>
    <w:p w:rsidR="001F5918" w:rsidRPr="00771732" w:rsidRDefault="001F5918" w:rsidP="001F5918">
      <w:pPr>
        <w:pStyle w:val="GENQANSULFIRST"/>
        <w:tabs>
          <w:tab w:val="left" w:pos="1884"/>
        </w:tabs>
      </w:pPr>
      <w:r>
        <w:t>Diff: 2</w:t>
      </w:r>
      <w:r>
        <w:tab/>
        <w:t>Page Ref</w:t>
      </w:r>
      <w:r w:rsidR="009E7CA8">
        <w:t>: 19</w:t>
      </w:r>
    </w:p>
    <w:p w:rsidR="006D0C66" w:rsidRPr="00A74C04" w:rsidRDefault="001F5918" w:rsidP="006D0C66">
      <w:pPr>
        <w:pStyle w:val="2"/>
        <w:rPr>
          <w:sz w:val="16"/>
        </w:rPr>
      </w:pPr>
      <w:r w:rsidRPr="00C348BA">
        <w:t xml:space="preserve">Skill: </w:t>
      </w:r>
      <w:r w:rsidR="006D0C66">
        <w:t>Apply What You Know</w:t>
      </w:r>
      <w:r w:rsidR="006D0C66" w:rsidRPr="006D0C66">
        <w:rPr>
          <w:sz w:val="16"/>
        </w:rPr>
        <w:t xml:space="preserve"> </w:t>
      </w:r>
    </w:p>
    <w:p w:rsidR="00B27F06" w:rsidRPr="00D01D7A" w:rsidRDefault="00B27F06" w:rsidP="00B27F06">
      <w:pPr>
        <w:pStyle w:val="GENQ"/>
        <w:ind w:left="1220"/>
        <w:rPr>
          <w:i/>
          <w:color w:val="auto"/>
          <w:sz w:val="18"/>
          <w:szCs w:val="18"/>
        </w:rPr>
      </w:pPr>
      <w:r w:rsidRPr="00D01D7A">
        <w:rPr>
          <w:i/>
          <w:color w:val="auto"/>
          <w:sz w:val="18"/>
          <w:szCs w:val="18"/>
        </w:rPr>
        <w:t xml:space="preserve">LO:  </w:t>
      </w:r>
      <w:r w:rsidR="00821BE8">
        <w:rPr>
          <w:i/>
          <w:color w:val="auto"/>
          <w:sz w:val="18"/>
          <w:szCs w:val="18"/>
        </w:rPr>
        <w:t>1.4 Explain the basic ideas of symbolic interactionism, functional analysis, and conflict theory.</w:t>
      </w:r>
    </w:p>
    <w:p w:rsidR="00B27F06" w:rsidRDefault="00B27F06" w:rsidP="00B27F06">
      <w:pPr>
        <w:pStyle w:val="GENQ"/>
        <w:ind w:left="1220"/>
        <w:rPr>
          <w:i/>
          <w:color w:val="auto"/>
          <w:sz w:val="18"/>
          <w:szCs w:val="18"/>
        </w:rPr>
      </w:pPr>
      <w:r w:rsidRPr="00D01D7A">
        <w:rPr>
          <w:i/>
          <w:color w:val="auto"/>
          <w:sz w:val="18"/>
          <w:szCs w:val="18"/>
        </w:rPr>
        <w:t>Topic/A-head: Theoretical Perspectives in Sociology</w:t>
      </w:r>
    </w:p>
    <w:p w:rsidR="00B27F06" w:rsidRDefault="00B27F06" w:rsidP="00B27F06">
      <w:pPr>
        <w:pStyle w:val="GENQ"/>
        <w:rPr>
          <w:rStyle w:val="GENQNUM"/>
        </w:rPr>
      </w:pPr>
    </w:p>
    <w:p w:rsidR="001F5918" w:rsidRPr="007030F6" w:rsidRDefault="001F5918" w:rsidP="001F5918">
      <w:pPr>
        <w:pStyle w:val="GENQ"/>
      </w:pPr>
      <w:r>
        <w:rPr>
          <w:rStyle w:val="GENQNUM"/>
        </w:rPr>
        <w:t>1</w:t>
      </w:r>
      <w:r w:rsidR="00CA0660">
        <w:rPr>
          <w:rStyle w:val="GENQNUM"/>
        </w:rPr>
        <w:t>2</w:t>
      </w:r>
      <w:r w:rsidRPr="00C348BA">
        <w:t>)</w:t>
      </w:r>
      <w:r>
        <w:tab/>
      </w:r>
      <w:r w:rsidRPr="00C348BA">
        <w:t xml:space="preserve">What term </w:t>
      </w:r>
      <w:r w:rsidR="00132184">
        <w:t>is used by sociologists to refer to what people do when they are in one another’s presence</w:t>
      </w:r>
      <w:r w:rsidRPr="00C348BA">
        <w:t>?</w:t>
      </w:r>
      <w:r w:rsidRPr="007030F6">
        <w:t xml:space="preserve"> </w:t>
      </w:r>
    </w:p>
    <w:p w:rsidR="001F5918" w:rsidRPr="00EF649A" w:rsidRDefault="001F5918" w:rsidP="001F5918">
      <w:pPr>
        <w:pStyle w:val="GENQANS"/>
      </w:pPr>
      <w:r w:rsidRPr="00C348BA">
        <w:t>Answer:</w:t>
      </w:r>
      <w:r>
        <w:tab/>
      </w:r>
      <w:r w:rsidR="00132184">
        <w:t>social interaction</w:t>
      </w:r>
      <w:r w:rsidRPr="00EF649A">
        <w:t xml:space="preserve"> </w:t>
      </w:r>
    </w:p>
    <w:p w:rsidR="001F5918" w:rsidRPr="00771732" w:rsidRDefault="001F5918" w:rsidP="001F5918">
      <w:pPr>
        <w:pStyle w:val="GENQANSULFIRST"/>
        <w:tabs>
          <w:tab w:val="left" w:pos="1884"/>
        </w:tabs>
      </w:pPr>
      <w:r>
        <w:t>Diff: 1</w:t>
      </w:r>
      <w:r>
        <w:tab/>
        <w:t>Page Ref</w:t>
      </w:r>
      <w:r w:rsidR="009E7CA8">
        <w:t>: 19</w:t>
      </w:r>
    </w:p>
    <w:p w:rsidR="000710AA" w:rsidRPr="00A74C04" w:rsidRDefault="00A9413D" w:rsidP="000710AA">
      <w:pPr>
        <w:pStyle w:val="2"/>
        <w:rPr>
          <w:sz w:val="16"/>
        </w:rPr>
      </w:pPr>
      <w:r>
        <w:t>Skill Level: Know the Facts</w:t>
      </w:r>
      <w:r w:rsidR="000710AA" w:rsidRPr="000710AA">
        <w:rPr>
          <w:sz w:val="16"/>
        </w:rPr>
        <w:t xml:space="preserve"> </w:t>
      </w:r>
    </w:p>
    <w:p w:rsidR="00D10C0E" w:rsidRPr="00D01D7A" w:rsidRDefault="00D10C0E" w:rsidP="00D10C0E">
      <w:pPr>
        <w:pStyle w:val="GENQ"/>
        <w:ind w:left="1220"/>
        <w:rPr>
          <w:i/>
          <w:color w:val="auto"/>
          <w:sz w:val="18"/>
          <w:szCs w:val="18"/>
        </w:rPr>
      </w:pPr>
      <w:r w:rsidRPr="00D01D7A">
        <w:rPr>
          <w:i/>
          <w:color w:val="auto"/>
          <w:sz w:val="18"/>
          <w:szCs w:val="18"/>
        </w:rPr>
        <w:t xml:space="preserve">LO:  </w:t>
      </w:r>
      <w:r w:rsidR="00821BE8">
        <w:rPr>
          <w:i/>
          <w:color w:val="auto"/>
          <w:sz w:val="18"/>
          <w:szCs w:val="18"/>
        </w:rPr>
        <w:t>1.4 Explain the basic ideas of symbolic interactionism, functional analysis, and conflict theory.</w:t>
      </w:r>
    </w:p>
    <w:p w:rsidR="00D10C0E" w:rsidRDefault="00D10C0E" w:rsidP="00D10C0E">
      <w:pPr>
        <w:pStyle w:val="GENQ"/>
        <w:ind w:left="1220"/>
        <w:rPr>
          <w:i/>
          <w:color w:val="auto"/>
          <w:sz w:val="18"/>
          <w:szCs w:val="18"/>
        </w:rPr>
      </w:pPr>
      <w:r w:rsidRPr="00D01D7A">
        <w:rPr>
          <w:i/>
          <w:color w:val="auto"/>
          <w:sz w:val="18"/>
          <w:szCs w:val="18"/>
        </w:rPr>
        <w:t>Topic/A-head: Theoretical Perspectives in Sociology</w:t>
      </w:r>
    </w:p>
    <w:p w:rsidR="00D10C0E" w:rsidRDefault="00D10C0E" w:rsidP="00D10C0E">
      <w:pPr>
        <w:pStyle w:val="GENQ"/>
        <w:rPr>
          <w:rStyle w:val="GENQNUM"/>
        </w:rPr>
      </w:pPr>
    </w:p>
    <w:p w:rsidR="00E209E2" w:rsidRPr="003C2444" w:rsidRDefault="00E209E2" w:rsidP="00E209E2">
      <w:pPr>
        <w:pStyle w:val="GENQ"/>
        <w:tabs>
          <w:tab w:val="left" w:pos="660"/>
        </w:tabs>
        <w:rPr>
          <w:szCs w:val="24"/>
        </w:rPr>
      </w:pPr>
      <w:r>
        <w:tab/>
      </w:r>
      <w:r w:rsidR="00CA0660">
        <w:rPr>
          <w:rStyle w:val="GENQNUM"/>
        </w:rPr>
        <w:t>13</w:t>
      </w:r>
      <w:r w:rsidRPr="003C2444">
        <w:t>)</w:t>
      </w:r>
      <w:r w:rsidR="00CA0660">
        <w:t xml:space="preserve"> </w:t>
      </w:r>
      <w:r w:rsidRPr="003C2444">
        <w:t>What are the eight basic steps followed in scientific research?</w:t>
      </w:r>
      <w:r w:rsidRPr="003C2444">
        <w:rPr>
          <w:szCs w:val="24"/>
        </w:rPr>
        <w:t xml:space="preserve"> </w:t>
      </w:r>
    </w:p>
    <w:p w:rsidR="00E209E2" w:rsidRPr="003C2444" w:rsidRDefault="00E209E2" w:rsidP="00E209E2">
      <w:pPr>
        <w:pStyle w:val="GENQANS"/>
        <w:rPr>
          <w:szCs w:val="24"/>
        </w:rPr>
      </w:pPr>
      <w:r w:rsidRPr="003C2444">
        <w:t>Answer:</w:t>
      </w:r>
      <w:r>
        <w:tab/>
      </w:r>
      <w:r w:rsidRPr="003C2444">
        <w:t xml:space="preserve">(1) selecting a topic; </w:t>
      </w:r>
      <w:r>
        <w:br/>
      </w:r>
      <w:r w:rsidRPr="003C2444">
        <w:t xml:space="preserve">(2) defining the problem; </w:t>
      </w:r>
      <w:r>
        <w:br/>
      </w:r>
      <w:r w:rsidRPr="003C2444">
        <w:t xml:space="preserve">(3) reviewing the literature; </w:t>
      </w:r>
      <w:r>
        <w:br/>
      </w:r>
      <w:r w:rsidRPr="003C2444">
        <w:t xml:space="preserve">(4) formulating a hypothesis; </w:t>
      </w:r>
      <w:r>
        <w:br/>
      </w:r>
      <w:r w:rsidRPr="003C2444">
        <w:t xml:space="preserve">(5) choosing a research method; </w:t>
      </w:r>
      <w:r>
        <w:br/>
      </w:r>
      <w:r w:rsidRPr="003C2444">
        <w:t xml:space="preserve">(6) collecting the data; </w:t>
      </w:r>
      <w:r>
        <w:br/>
      </w:r>
      <w:r w:rsidRPr="003C2444">
        <w:t xml:space="preserve">(7) analyzing the results; </w:t>
      </w:r>
      <w:r>
        <w:br/>
      </w:r>
      <w:r w:rsidRPr="003C2444">
        <w:t xml:space="preserve">(8) sharing the results </w:t>
      </w:r>
      <w:r w:rsidRPr="003C2444">
        <w:rPr>
          <w:szCs w:val="24"/>
        </w:rPr>
        <w:t xml:space="preserve"> </w:t>
      </w:r>
    </w:p>
    <w:p w:rsidR="00E209E2" w:rsidRPr="003C2444" w:rsidRDefault="00E16ACD" w:rsidP="00E209E2">
      <w:pPr>
        <w:pStyle w:val="GENQANSULFIRST"/>
        <w:tabs>
          <w:tab w:val="left" w:pos="1884"/>
        </w:tabs>
        <w:rPr>
          <w:szCs w:val="24"/>
        </w:rPr>
      </w:pPr>
      <w:r>
        <w:rPr>
          <w:szCs w:val="18"/>
        </w:rPr>
        <w:t>Diff: 1</w:t>
      </w:r>
      <w:r>
        <w:rPr>
          <w:szCs w:val="18"/>
        </w:rPr>
        <w:tab/>
        <w:t xml:space="preserve">Page Ref: </w:t>
      </w:r>
      <w:r w:rsidR="003A2862">
        <w:rPr>
          <w:szCs w:val="18"/>
        </w:rPr>
        <w:t>21</w:t>
      </w:r>
    </w:p>
    <w:p w:rsidR="00E209E2" w:rsidRPr="003C2444" w:rsidRDefault="00E209E2" w:rsidP="003A2862">
      <w:pPr>
        <w:pStyle w:val="GENQANSULLAST"/>
        <w:rPr>
          <w:szCs w:val="24"/>
        </w:rPr>
      </w:pPr>
      <w:r>
        <w:rPr>
          <w:szCs w:val="18"/>
        </w:rPr>
        <w:t>Skill Level: Know the Facts</w:t>
      </w:r>
      <w:r>
        <w:rPr>
          <w:szCs w:val="18"/>
        </w:rPr>
        <w:cr/>
      </w:r>
      <w:r w:rsidRPr="004A5A78">
        <w:rPr>
          <w:szCs w:val="18"/>
        </w:rPr>
        <w:t xml:space="preserve"> </w:t>
      </w:r>
      <w:r>
        <w:rPr>
          <w:szCs w:val="18"/>
        </w:rPr>
        <w:t xml:space="preserve">LO:  </w:t>
      </w:r>
      <w:r w:rsidR="00F53664">
        <w:rPr>
          <w:szCs w:val="18"/>
        </w:rPr>
        <w:t>1.5 Explain why common sense can’t replace sociological research.</w:t>
      </w:r>
      <w:r>
        <w:rPr>
          <w:szCs w:val="18"/>
        </w:rPr>
        <w:cr/>
      </w:r>
      <w:r w:rsidR="00F53664">
        <w:rPr>
          <w:szCs w:val="18"/>
        </w:rPr>
        <w:t>Topic/A-head: Doing Sociological Research</w:t>
      </w:r>
    </w:p>
    <w:p w:rsidR="00E209E2" w:rsidRPr="003C2444" w:rsidRDefault="00E209E2" w:rsidP="00E209E2">
      <w:pPr>
        <w:pStyle w:val="GENQ"/>
        <w:tabs>
          <w:tab w:val="left" w:pos="660"/>
        </w:tabs>
        <w:rPr>
          <w:szCs w:val="24"/>
        </w:rPr>
      </w:pPr>
      <w:r>
        <w:tab/>
      </w:r>
      <w:r w:rsidR="00CA0660">
        <w:t>1</w:t>
      </w:r>
      <w:r w:rsidRPr="005C59CD">
        <w:rPr>
          <w:rStyle w:val="GENQNUM"/>
        </w:rPr>
        <w:t>4</w:t>
      </w:r>
      <w:r w:rsidRPr="003C2444">
        <w:t>)</w:t>
      </w:r>
      <w:r w:rsidR="00CA0660">
        <w:t xml:space="preserve"> </w:t>
      </w:r>
      <w:r w:rsidRPr="003C2444">
        <w:t>What is the difference between a "sample" and a "random sample"?</w:t>
      </w:r>
      <w:r w:rsidRPr="003C2444">
        <w:rPr>
          <w:szCs w:val="24"/>
        </w:rPr>
        <w:t xml:space="preserve"> </w:t>
      </w:r>
    </w:p>
    <w:p w:rsidR="00E209E2" w:rsidRPr="003C2444" w:rsidRDefault="00E209E2" w:rsidP="00E209E2">
      <w:pPr>
        <w:pStyle w:val="GENQANS"/>
        <w:rPr>
          <w:szCs w:val="24"/>
        </w:rPr>
      </w:pPr>
      <w:r>
        <w:t>Answer:</w:t>
      </w:r>
      <w:r>
        <w:tab/>
      </w:r>
      <w:r w:rsidRPr="003C2444">
        <w:t>A sample is simply a group of individuals chosen from the target population without the use of safeguards to see that the group represents the target population. A random sample is a portion of a population in which everyone in the population has the same chance of being included in the study, thereby being more representative of the target population.</w:t>
      </w:r>
      <w:r w:rsidRPr="003C2444">
        <w:rPr>
          <w:szCs w:val="24"/>
        </w:rPr>
        <w:t xml:space="preserve"> </w:t>
      </w:r>
    </w:p>
    <w:p w:rsidR="00E209E2" w:rsidRPr="003C2444" w:rsidRDefault="003A2862" w:rsidP="00E209E2">
      <w:pPr>
        <w:pStyle w:val="GENQANSULFIRST"/>
        <w:tabs>
          <w:tab w:val="left" w:pos="1884"/>
        </w:tabs>
        <w:rPr>
          <w:szCs w:val="24"/>
        </w:rPr>
      </w:pPr>
      <w:r>
        <w:rPr>
          <w:szCs w:val="18"/>
        </w:rPr>
        <w:t>Diff: 1</w:t>
      </w:r>
      <w:r>
        <w:rPr>
          <w:szCs w:val="18"/>
        </w:rPr>
        <w:tab/>
        <w:t>Page Ref: 24</w:t>
      </w:r>
    </w:p>
    <w:p w:rsidR="00E209E2" w:rsidRDefault="00E209E2" w:rsidP="00E209E2">
      <w:pPr>
        <w:pStyle w:val="GENQANSULLAST"/>
      </w:pPr>
      <w:r>
        <w:rPr>
          <w:szCs w:val="18"/>
        </w:rPr>
        <w:t>Skill Level: Know the Facts</w:t>
      </w:r>
      <w:r>
        <w:rPr>
          <w:szCs w:val="18"/>
        </w:rPr>
        <w:cr/>
      </w:r>
      <w:r w:rsidRPr="007F266F">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3C2444" w:rsidRDefault="00CA0660" w:rsidP="00E209E2">
      <w:pPr>
        <w:pStyle w:val="GENQ"/>
        <w:tabs>
          <w:tab w:val="left" w:pos="660"/>
        </w:tabs>
        <w:rPr>
          <w:szCs w:val="24"/>
        </w:rPr>
      </w:pPr>
      <w:r>
        <w:rPr>
          <w:rStyle w:val="GENQNUM"/>
        </w:rPr>
        <w:t>1</w:t>
      </w:r>
      <w:r w:rsidR="00E209E2" w:rsidRPr="005C59CD">
        <w:rPr>
          <w:rStyle w:val="GENQNUM"/>
        </w:rPr>
        <w:t>5</w:t>
      </w:r>
      <w:r w:rsidR="00E209E2" w:rsidRPr="003C2444">
        <w:t>)</w:t>
      </w:r>
      <w:r w:rsidR="00E209E2">
        <w:tab/>
      </w:r>
      <w:r w:rsidR="00E209E2" w:rsidRPr="003C2444">
        <w:t xml:space="preserve">What are the three ways to measure the "average" of a set of scores? </w:t>
      </w:r>
      <w:r w:rsidR="00E209E2" w:rsidRPr="003C2444">
        <w:rPr>
          <w:szCs w:val="24"/>
        </w:rPr>
        <w:t xml:space="preserve"> </w:t>
      </w:r>
    </w:p>
    <w:p w:rsidR="00E209E2" w:rsidRPr="003C2444" w:rsidRDefault="00E209E2" w:rsidP="00E209E2">
      <w:pPr>
        <w:pStyle w:val="GENQANS"/>
        <w:rPr>
          <w:szCs w:val="24"/>
        </w:rPr>
      </w:pPr>
      <w:r>
        <w:t>Answer:</w:t>
      </w:r>
      <w:r>
        <w:tab/>
      </w:r>
      <w:r w:rsidRPr="003C2444">
        <w:t xml:space="preserve">(1) the mean; </w:t>
      </w:r>
      <w:r>
        <w:br/>
      </w:r>
      <w:r w:rsidRPr="003C2444">
        <w:t xml:space="preserve">(2) the median; </w:t>
      </w:r>
      <w:r>
        <w:br/>
      </w:r>
      <w:r w:rsidRPr="003C2444">
        <w:t>(3) the mode</w:t>
      </w:r>
      <w:r w:rsidRPr="003C2444">
        <w:rPr>
          <w:szCs w:val="24"/>
        </w:rPr>
        <w:t xml:space="preserve"> </w:t>
      </w:r>
    </w:p>
    <w:p w:rsidR="00E209E2" w:rsidRPr="003C2444" w:rsidRDefault="003A2862" w:rsidP="00E209E2">
      <w:pPr>
        <w:pStyle w:val="GENQANSULFIRST"/>
        <w:tabs>
          <w:tab w:val="left" w:pos="1884"/>
        </w:tabs>
        <w:rPr>
          <w:szCs w:val="24"/>
        </w:rPr>
      </w:pPr>
      <w:r>
        <w:rPr>
          <w:szCs w:val="18"/>
        </w:rPr>
        <w:t>Diff: 1</w:t>
      </w:r>
      <w:r>
        <w:rPr>
          <w:szCs w:val="18"/>
        </w:rPr>
        <w:tab/>
        <w:t>Page Ref: 24</w:t>
      </w:r>
    </w:p>
    <w:p w:rsidR="00E209E2" w:rsidRPr="003C2444" w:rsidRDefault="00E209E2" w:rsidP="00E209E2">
      <w:pPr>
        <w:pStyle w:val="GENQANSULLAST"/>
        <w:rPr>
          <w:szCs w:val="18"/>
        </w:rPr>
      </w:pPr>
      <w:r>
        <w:rPr>
          <w:szCs w:val="18"/>
        </w:rPr>
        <w:t>Skill Level: Know the Facts</w:t>
      </w:r>
      <w:r>
        <w:rPr>
          <w:szCs w:val="18"/>
        </w:rPr>
        <w:cr/>
      </w:r>
      <w:r w:rsidRPr="007F266F">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3C2444" w:rsidRDefault="00E209E2" w:rsidP="00E209E2">
      <w:pPr>
        <w:pStyle w:val="GENQ"/>
        <w:tabs>
          <w:tab w:val="left" w:pos="660"/>
        </w:tabs>
        <w:rPr>
          <w:szCs w:val="24"/>
        </w:rPr>
      </w:pPr>
      <w:r>
        <w:tab/>
      </w:r>
      <w:r w:rsidR="00CA0660">
        <w:t>1</w:t>
      </w:r>
      <w:r>
        <w:rPr>
          <w:rStyle w:val="GENQNUM"/>
        </w:rPr>
        <w:t>6</w:t>
      </w:r>
      <w:r w:rsidRPr="003C2444">
        <w:t>)</w:t>
      </w:r>
      <w:r w:rsidR="00CA0660">
        <w:t xml:space="preserve"> </w:t>
      </w:r>
      <w:r w:rsidRPr="003C2444">
        <w:t>What is the advantage of using a stratified random sample over a sample gathered by selecting volunteers?</w:t>
      </w:r>
      <w:r w:rsidRPr="003C2444">
        <w:rPr>
          <w:szCs w:val="24"/>
        </w:rPr>
        <w:t xml:space="preserve"> </w:t>
      </w:r>
    </w:p>
    <w:p w:rsidR="00E209E2" w:rsidRPr="003C2444" w:rsidRDefault="00E209E2" w:rsidP="00E209E2">
      <w:pPr>
        <w:pStyle w:val="GENQANS"/>
        <w:rPr>
          <w:szCs w:val="24"/>
        </w:rPr>
      </w:pPr>
      <w:r w:rsidRPr="003C2444">
        <w:t>Answer:</w:t>
      </w:r>
      <w:r>
        <w:tab/>
      </w:r>
      <w:r w:rsidRPr="003C2444">
        <w:t xml:space="preserve">Unlike a sample of volunteers, it allows the researcher to generalize his or her findings to the entire population. </w:t>
      </w:r>
      <w:r w:rsidRPr="003C2444">
        <w:rPr>
          <w:szCs w:val="24"/>
        </w:rPr>
        <w:t xml:space="preserve"> </w:t>
      </w:r>
    </w:p>
    <w:p w:rsidR="00E209E2" w:rsidRPr="003C2444" w:rsidRDefault="003A2862" w:rsidP="00E209E2">
      <w:pPr>
        <w:pStyle w:val="GENQANSULFIRST"/>
        <w:tabs>
          <w:tab w:val="left" w:pos="1884"/>
        </w:tabs>
        <w:rPr>
          <w:szCs w:val="24"/>
        </w:rPr>
      </w:pPr>
      <w:r>
        <w:rPr>
          <w:szCs w:val="18"/>
        </w:rPr>
        <w:t>Diff: 2</w:t>
      </w:r>
      <w:r>
        <w:rPr>
          <w:szCs w:val="18"/>
        </w:rPr>
        <w:tab/>
        <w:t>Page Ref: 24-25</w:t>
      </w:r>
    </w:p>
    <w:p w:rsidR="00E209E2" w:rsidRPr="003C2444" w:rsidRDefault="00E209E2" w:rsidP="00E209E2">
      <w:pPr>
        <w:pStyle w:val="GENQANSULLAST"/>
        <w:rPr>
          <w:szCs w:val="24"/>
        </w:rPr>
      </w:pPr>
      <w:r>
        <w:rPr>
          <w:szCs w:val="18"/>
        </w:rPr>
        <w:t>Skill Level: Understand the Concepts</w:t>
      </w:r>
      <w:r>
        <w:rPr>
          <w:szCs w:val="18"/>
        </w:rPr>
        <w:cr/>
      </w:r>
      <w:r w:rsidRPr="00446C42">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3C2444" w:rsidRDefault="00E209E2" w:rsidP="00E209E2">
      <w:pPr>
        <w:pStyle w:val="GENQ"/>
        <w:tabs>
          <w:tab w:val="left" w:pos="660"/>
        </w:tabs>
        <w:rPr>
          <w:szCs w:val="24"/>
        </w:rPr>
      </w:pPr>
      <w:r>
        <w:tab/>
      </w:r>
      <w:r w:rsidR="00CA0660">
        <w:rPr>
          <w:rStyle w:val="GENQNUM"/>
        </w:rPr>
        <w:t>17</w:t>
      </w:r>
      <w:r w:rsidRPr="003C2444">
        <w:t>)</w:t>
      </w:r>
      <w:r w:rsidR="00CA0660">
        <w:t xml:space="preserve"> </w:t>
      </w:r>
      <w:r w:rsidRPr="003C2444">
        <w:t>Why is it important to ask neutral questions while conducting sociological research?</w:t>
      </w:r>
      <w:r w:rsidRPr="003C2444">
        <w:rPr>
          <w:szCs w:val="24"/>
        </w:rPr>
        <w:t xml:space="preserve">    </w:t>
      </w:r>
    </w:p>
    <w:p w:rsidR="00E209E2" w:rsidRPr="003C2444" w:rsidRDefault="00E209E2" w:rsidP="00E209E2">
      <w:pPr>
        <w:pStyle w:val="GENQANS"/>
        <w:rPr>
          <w:szCs w:val="24"/>
        </w:rPr>
      </w:pPr>
      <w:r w:rsidRPr="003C2444">
        <w:t>Answer:</w:t>
      </w:r>
      <w:r>
        <w:tab/>
      </w:r>
      <w:r w:rsidRPr="003C2444">
        <w:t>The questions must allow respondents to express their own opinions, or else the researcher will collect biased answers, which are worthless from a research perspective.</w:t>
      </w:r>
      <w:r w:rsidRPr="003C2444">
        <w:rPr>
          <w:szCs w:val="24"/>
        </w:rPr>
        <w:t xml:space="preserve"> </w:t>
      </w:r>
    </w:p>
    <w:p w:rsidR="00E209E2" w:rsidRPr="003C2444" w:rsidRDefault="00493823" w:rsidP="00E209E2">
      <w:pPr>
        <w:pStyle w:val="GENQANSULFIRST"/>
        <w:tabs>
          <w:tab w:val="left" w:pos="1884"/>
        </w:tabs>
        <w:rPr>
          <w:szCs w:val="24"/>
        </w:rPr>
      </w:pPr>
      <w:r>
        <w:rPr>
          <w:szCs w:val="18"/>
        </w:rPr>
        <w:t>Diff: 3</w:t>
      </w:r>
      <w:r>
        <w:rPr>
          <w:szCs w:val="18"/>
        </w:rPr>
        <w:tab/>
        <w:t>Page Ref: 25</w:t>
      </w:r>
    </w:p>
    <w:p w:rsidR="00E209E2" w:rsidRPr="003C2444" w:rsidRDefault="00E209E2" w:rsidP="00E209E2">
      <w:pPr>
        <w:pStyle w:val="GENQANSULLAST"/>
        <w:rPr>
          <w:szCs w:val="24"/>
        </w:rPr>
      </w:pPr>
      <w:r>
        <w:rPr>
          <w:szCs w:val="18"/>
        </w:rPr>
        <w:t>Skill Level: Apply What You Know</w:t>
      </w:r>
      <w:r>
        <w:rPr>
          <w:szCs w:val="18"/>
        </w:rPr>
        <w:cr/>
      </w:r>
      <w:r w:rsidRPr="008E4545">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3C2444" w:rsidRDefault="00CA0660" w:rsidP="00E209E2">
      <w:pPr>
        <w:pStyle w:val="GENQ"/>
        <w:keepNext/>
        <w:keepLines/>
        <w:tabs>
          <w:tab w:val="left" w:pos="660"/>
        </w:tabs>
        <w:rPr>
          <w:szCs w:val="24"/>
        </w:rPr>
      </w:pPr>
      <w:r>
        <w:rPr>
          <w:rStyle w:val="GENQNUM"/>
        </w:rPr>
        <w:t>18</w:t>
      </w:r>
      <w:r w:rsidR="00E209E2" w:rsidRPr="003C2444">
        <w:t>)</w:t>
      </w:r>
      <w:r w:rsidR="00E209E2">
        <w:tab/>
        <w:t>Asking interview questions that direct the respondents’ answers is asking __________.</w:t>
      </w:r>
      <w:r w:rsidR="00E209E2" w:rsidRPr="003C2444">
        <w:rPr>
          <w:szCs w:val="24"/>
        </w:rPr>
        <w:t xml:space="preserve"> </w:t>
      </w:r>
    </w:p>
    <w:p w:rsidR="00E209E2" w:rsidRPr="003C2444" w:rsidRDefault="00E209E2" w:rsidP="00E209E2">
      <w:pPr>
        <w:pStyle w:val="GENQANS"/>
        <w:keepNext/>
        <w:keepLines/>
        <w:rPr>
          <w:szCs w:val="24"/>
        </w:rPr>
      </w:pPr>
      <w:r w:rsidRPr="003C2444">
        <w:t>Answer:</w:t>
      </w:r>
      <w:r>
        <w:tab/>
        <w:t>biased questions</w:t>
      </w:r>
      <w:r w:rsidRPr="003C2444">
        <w:rPr>
          <w:szCs w:val="24"/>
        </w:rPr>
        <w:t xml:space="preserve"> </w:t>
      </w:r>
    </w:p>
    <w:p w:rsidR="00E209E2" w:rsidRPr="003C2444" w:rsidRDefault="00493823" w:rsidP="00E209E2">
      <w:pPr>
        <w:pStyle w:val="GENQANSULFIRST"/>
        <w:keepNext/>
        <w:keepLines/>
        <w:tabs>
          <w:tab w:val="left" w:pos="1884"/>
        </w:tabs>
        <w:rPr>
          <w:szCs w:val="24"/>
        </w:rPr>
      </w:pPr>
      <w:r>
        <w:rPr>
          <w:szCs w:val="18"/>
        </w:rPr>
        <w:t>Diff: 1</w:t>
      </w:r>
      <w:r>
        <w:rPr>
          <w:szCs w:val="18"/>
        </w:rPr>
        <w:tab/>
        <w:t>Page Ref: 26</w:t>
      </w:r>
    </w:p>
    <w:p w:rsidR="00E209E2" w:rsidRDefault="00E209E2" w:rsidP="00E209E2">
      <w:pPr>
        <w:pStyle w:val="GENQANSULLAST"/>
        <w:keepNext/>
        <w:keepLines/>
        <w:rPr>
          <w:rStyle w:val="GENQNUM"/>
        </w:rPr>
      </w:pPr>
      <w:r>
        <w:rPr>
          <w:szCs w:val="18"/>
        </w:rPr>
        <w:t>Skill Level: Know the Facts</w:t>
      </w:r>
      <w:r>
        <w:rPr>
          <w:szCs w:val="18"/>
        </w:rPr>
        <w:cr/>
      </w:r>
      <w:r w:rsidRPr="00642882">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3C2444" w:rsidRDefault="00CA0660" w:rsidP="00E209E2">
      <w:pPr>
        <w:pStyle w:val="GENQ"/>
        <w:rPr>
          <w:szCs w:val="24"/>
        </w:rPr>
      </w:pPr>
      <w:r>
        <w:rPr>
          <w:rStyle w:val="GENQNUM"/>
        </w:rPr>
        <w:t>19</w:t>
      </w:r>
      <w:r w:rsidR="00E209E2" w:rsidRPr="003C2444">
        <w:t>)</w:t>
      </w:r>
      <w:r w:rsidR="00E209E2">
        <w:tab/>
      </w:r>
      <w:r w:rsidR="00E209E2" w:rsidRPr="003C2444">
        <w:t>Why is participant observation also called fieldwork?</w:t>
      </w:r>
      <w:r w:rsidR="00E209E2" w:rsidRPr="003C2444">
        <w:rPr>
          <w:szCs w:val="24"/>
        </w:rPr>
        <w:t xml:space="preserve"> </w:t>
      </w:r>
    </w:p>
    <w:p w:rsidR="00E209E2" w:rsidRPr="003C2444" w:rsidRDefault="00E209E2" w:rsidP="00E209E2">
      <w:pPr>
        <w:pStyle w:val="GENQANS"/>
        <w:rPr>
          <w:szCs w:val="24"/>
        </w:rPr>
      </w:pPr>
      <w:r w:rsidRPr="003C2444">
        <w:t>Answer:</w:t>
      </w:r>
      <w:r>
        <w:tab/>
      </w:r>
      <w:r w:rsidRPr="003C2444">
        <w:t xml:space="preserve">It takes the researchers into "the field," where they can be highly involved with the population under study or removed from it. </w:t>
      </w:r>
      <w:r w:rsidRPr="003C2444">
        <w:rPr>
          <w:szCs w:val="24"/>
        </w:rPr>
        <w:t xml:space="preserve"> </w:t>
      </w:r>
    </w:p>
    <w:p w:rsidR="00E209E2" w:rsidRPr="003C2444" w:rsidRDefault="00E209E2" w:rsidP="00E209E2">
      <w:pPr>
        <w:pStyle w:val="GENQANSULFIRST"/>
        <w:tabs>
          <w:tab w:val="left" w:pos="1884"/>
        </w:tabs>
        <w:rPr>
          <w:szCs w:val="24"/>
        </w:rPr>
      </w:pPr>
      <w:r>
        <w:t>Diff: 4</w:t>
      </w:r>
      <w:r>
        <w:tab/>
      </w:r>
      <w:r w:rsidR="00493823">
        <w:t>Page Ref: 27</w:t>
      </w:r>
    </w:p>
    <w:p w:rsidR="002F5132" w:rsidRPr="00C01D60" w:rsidRDefault="00E209E2" w:rsidP="00C01D60">
      <w:pPr>
        <w:pStyle w:val="GENQANSULLAST"/>
        <w:rPr>
          <w:rStyle w:val="GENQNUM"/>
          <w:szCs w:val="24"/>
        </w:rPr>
      </w:pPr>
      <w:r>
        <w:rPr>
          <w:szCs w:val="18"/>
        </w:rPr>
        <w:t>Skill Level: Analyze It</w:t>
      </w:r>
      <w:r>
        <w:rPr>
          <w:szCs w:val="18"/>
        </w:rPr>
        <w:cr/>
      </w:r>
      <w:r w:rsidRPr="00EB4439">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3C2444" w:rsidRDefault="00E209E2" w:rsidP="00E209E2">
      <w:pPr>
        <w:pStyle w:val="GENQ"/>
        <w:rPr>
          <w:szCs w:val="24"/>
        </w:rPr>
      </w:pPr>
      <w:r>
        <w:rPr>
          <w:rStyle w:val="GENQNUM"/>
        </w:rPr>
        <w:t>2</w:t>
      </w:r>
      <w:r w:rsidR="00CA0660">
        <w:rPr>
          <w:rStyle w:val="GENQNUM"/>
        </w:rPr>
        <w:t>0</w:t>
      </w:r>
      <w:r w:rsidRPr="003C2444">
        <w:t>)</w:t>
      </w:r>
      <w:r>
        <w:tab/>
      </w:r>
      <w:r w:rsidRPr="003C2444">
        <w:t>What are the names of the two groups required for an experiment to take place?</w:t>
      </w:r>
      <w:r w:rsidRPr="003C2444">
        <w:rPr>
          <w:szCs w:val="24"/>
        </w:rPr>
        <w:t xml:space="preserve"> </w:t>
      </w:r>
    </w:p>
    <w:p w:rsidR="00E209E2" w:rsidRPr="00C01F4E" w:rsidRDefault="00E209E2" w:rsidP="00E209E2">
      <w:pPr>
        <w:pStyle w:val="GENQANS"/>
      </w:pPr>
      <w:r w:rsidRPr="003C2444">
        <w:t>Answer:</w:t>
      </w:r>
      <w:r>
        <w:tab/>
      </w:r>
      <w:r w:rsidRPr="003C2444">
        <w:t xml:space="preserve">(1) the experimental group; </w:t>
      </w:r>
      <w:r>
        <w:br/>
      </w:r>
      <w:r w:rsidRPr="003C2444">
        <w:t>(2) the control group</w:t>
      </w:r>
      <w:r w:rsidRPr="00C01F4E">
        <w:t xml:space="preserve"> </w:t>
      </w:r>
    </w:p>
    <w:p w:rsidR="00E209E2" w:rsidRPr="00C01F4E" w:rsidRDefault="00E209E2" w:rsidP="00E209E2">
      <w:pPr>
        <w:pStyle w:val="GENQANSULFIRST"/>
        <w:tabs>
          <w:tab w:val="left" w:pos="1884"/>
        </w:tabs>
      </w:pPr>
      <w:r>
        <w:t>Diff</w:t>
      </w:r>
      <w:r w:rsidR="00A75936">
        <w:t>: 1</w:t>
      </w:r>
      <w:r w:rsidR="00A75936">
        <w:tab/>
        <w:t>Page Ref: 29-30</w:t>
      </w:r>
    </w:p>
    <w:p w:rsidR="00E209E2" w:rsidRPr="008C69AA" w:rsidRDefault="00E209E2" w:rsidP="00E209E2">
      <w:pPr>
        <w:pStyle w:val="GENQANSULLAST"/>
      </w:pPr>
      <w:r>
        <w:t>Skill Level: Know the Facts</w:t>
      </w:r>
      <w:r>
        <w:cr/>
      </w:r>
      <w:r w:rsidRPr="00F0038D">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C01D60" w:rsidRPr="003C2444" w:rsidRDefault="00C01D60" w:rsidP="00C01D60">
      <w:pPr>
        <w:pStyle w:val="GENQ"/>
        <w:tabs>
          <w:tab w:val="left" w:pos="660"/>
        </w:tabs>
        <w:rPr>
          <w:szCs w:val="24"/>
        </w:rPr>
      </w:pPr>
      <w:r>
        <w:tab/>
      </w:r>
      <w:r w:rsidR="00CA0660">
        <w:rPr>
          <w:rStyle w:val="GENQNUM"/>
        </w:rPr>
        <w:t>21</w:t>
      </w:r>
      <w:r w:rsidRPr="003C2444">
        <w:t>)</w:t>
      </w:r>
      <w:r w:rsidR="00CA0660">
        <w:t xml:space="preserve"> </w:t>
      </w:r>
      <w:r w:rsidRPr="003C2444">
        <w:t>What is interviewer bias?</w:t>
      </w:r>
      <w:r w:rsidRPr="003C2444">
        <w:rPr>
          <w:szCs w:val="24"/>
        </w:rPr>
        <w:t xml:space="preserve">   </w:t>
      </w:r>
    </w:p>
    <w:p w:rsidR="00C01D60" w:rsidRPr="003C2444" w:rsidRDefault="00C01D60" w:rsidP="00C01D60">
      <w:pPr>
        <w:pStyle w:val="GENQANS"/>
        <w:rPr>
          <w:szCs w:val="24"/>
        </w:rPr>
      </w:pPr>
      <w:r w:rsidRPr="003C2444">
        <w:t>Answer:</w:t>
      </w:r>
      <w:r>
        <w:tab/>
      </w:r>
      <w:r w:rsidRPr="003C2444">
        <w:t>the process by which respondents shift their answers to impress the interviewer, either positively or negatively, while paying little attention to their true feelings</w:t>
      </w:r>
      <w:r w:rsidRPr="003C2444">
        <w:rPr>
          <w:szCs w:val="24"/>
        </w:rPr>
        <w:t xml:space="preserve"> </w:t>
      </w:r>
    </w:p>
    <w:p w:rsidR="00C01D60" w:rsidRPr="003C2444" w:rsidRDefault="00C01D60" w:rsidP="00C01D60">
      <w:pPr>
        <w:pStyle w:val="GENQANSULFIRST"/>
        <w:tabs>
          <w:tab w:val="left" w:pos="1884"/>
        </w:tabs>
        <w:rPr>
          <w:szCs w:val="24"/>
        </w:rPr>
      </w:pPr>
      <w:r>
        <w:rPr>
          <w:szCs w:val="18"/>
        </w:rPr>
        <w:t>Diff: 3</w:t>
      </w:r>
      <w:r>
        <w:rPr>
          <w:szCs w:val="18"/>
        </w:rPr>
        <w:tab/>
        <w:t>Page Ref: 30</w:t>
      </w:r>
    </w:p>
    <w:p w:rsidR="00C01D60" w:rsidRPr="003C2444" w:rsidRDefault="00C01D60" w:rsidP="00C01D60">
      <w:pPr>
        <w:pStyle w:val="GENQANSULLAST"/>
        <w:rPr>
          <w:szCs w:val="24"/>
        </w:rPr>
      </w:pPr>
      <w:r>
        <w:rPr>
          <w:szCs w:val="18"/>
        </w:rPr>
        <w:t>Skill Level: Apply What You Know</w:t>
      </w:r>
      <w:r>
        <w:rPr>
          <w:szCs w:val="18"/>
        </w:rPr>
        <w:cr/>
      </w:r>
      <w:r w:rsidRPr="002F2CBE">
        <w:rPr>
          <w:szCs w:val="18"/>
        </w:rPr>
        <w:t xml:space="preserve"> </w:t>
      </w:r>
      <w:r>
        <w:rPr>
          <w:szCs w:val="18"/>
        </w:rPr>
        <w:t xml:space="preserve">LO: </w:t>
      </w:r>
      <w:r w:rsidRPr="00C276C0">
        <w:rPr>
          <w:szCs w:val="18"/>
        </w:rPr>
        <w:t xml:space="preserve">1.7 Explain how gender is significant in sociological research. </w:t>
      </w:r>
      <w:r>
        <w:rPr>
          <w:szCs w:val="18"/>
        </w:rPr>
        <w:cr/>
        <w:t xml:space="preserve">Topic/A-head: </w:t>
      </w:r>
      <w:r w:rsidRPr="00C276C0">
        <w:rPr>
          <w:szCs w:val="18"/>
        </w:rPr>
        <w:t>Gender in Sociological Research</w:t>
      </w:r>
    </w:p>
    <w:p w:rsidR="00C01D60" w:rsidRPr="00C01F4E" w:rsidRDefault="00CA0660" w:rsidP="00C01D60">
      <w:pPr>
        <w:pStyle w:val="GENQ"/>
      </w:pPr>
      <w:r>
        <w:rPr>
          <w:rStyle w:val="GENQNUM"/>
        </w:rPr>
        <w:t>22</w:t>
      </w:r>
      <w:r w:rsidR="00C01D60" w:rsidRPr="003C2444">
        <w:t>)</w:t>
      </w:r>
      <w:r w:rsidR="00C01D60">
        <w:tab/>
      </w:r>
      <w:r w:rsidR="00C01D60" w:rsidRPr="003C2444">
        <w:t>What are unobtrusive measures?</w:t>
      </w:r>
      <w:r w:rsidR="00C01D60" w:rsidRPr="00C01F4E">
        <w:t xml:space="preserve"> </w:t>
      </w:r>
    </w:p>
    <w:p w:rsidR="00C01D60" w:rsidRPr="00C01F4E" w:rsidRDefault="00C01D60" w:rsidP="00C01D60">
      <w:pPr>
        <w:pStyle w:val="GENQANS"/>
      </w:pPr>
      <w:r w:rsidRPr="003C2444">
        <w:t>Answer:</w:t>
      </w:r>
      <w:r>
        <w:tab/>
      </w:r>
      <w:r w:rsidRPr="003C2444">
        <w:t xml:space="preserve">ways of observing people who do not know that they are being studied </w:t>
      </w:r>
    </w:p>
    <w:p w:rsidR="00C01D60" w:rsidRPr="00C01F4E" w:rsidRDefault="00C01D60" w:rsidP="00C01D60">
      <w:pPr>
        <w:pStyle w:val="GENQANSULFIRST"/>
        <w:tabs>
          <w:tab w:val="left" w:pos="1884"/>
        </w:tabs>
      </w:pPr>
      <w:r>
        <w:t>Diff: 1</w:t>
      </w:r>
      <w:r>
        <w:tab/>
        <w:t>Page Ref: 30</w:t>
      </w:r>
    </w:p>
    <w:p w:rsidR="00C01D60" w:rsidRPr="00C05D53" w:rsidRDefault="00C01D60" w:rsidP="00C01D60">
      <w:pPr>
        <w:pStyle w:val="GENQANSULLAST"/>
      </w:pPr>
      <w:r>
        <w:t>Skill Level: Know the Facts</w:t>
      </w:r>
      <w:r>
        <w:cr/>
      </w:r>
      <w:r w:rsidRPr="002F3DA7">
        <w:rPr>
          <w:szCs w:val="18"/>
        </w:rPr>
        <w:t xml:space="preserve"> </w:t>
      </w:r>
      <w:r>
        <w:rPr>
          <w:szCs w:val="18"/>
        </w:rPr>
        <w:t xml:space="preserve">LO: 1.6 Know the main elements of the 7 research methods: surveys, participant observation, case studies, secondary analysis, analysis of documents, experiments, and unobtrusive measures. </w:t>
      </w:r>
      <w:r>
        <w:rPr>
          <w:szCs w:val="18"/>
        </w:rPr>
        <w:cr/>
        <w:t xml:space="preserve">Topic/A-head: </w:t>
      </w:r>
      <w:r w:rsidRPr="007F356A">
        <w:rPr>
          <w:szCs w:val="18"/>
        </w:rPr>
        <w:t>Research Methods (Designs)</w:t>
      </w:r>
    </w:p>
    <w:p w:rsidR="00E209E2" w:rsidRPr="00C01F4E" w:rsidRDefault="00CA0660" w:rsidP="00E209E2">
      <w:pPr>
        <w:pStyle w:val="GENQ"/>
      </w:pPr>
      <w:r>
        <w:rPr>
          <w:rStyle w:val="GENQNUM"/>
        </w:rPr>
        <w:t>2</w:t>
      </w:r>
      <w:r w:rsidR="00E209E2">
        <w:rPr>
          <w:rStyle w:val="GENQNUM"/>
        </w:rPr>
        <w:t>3</w:t>
      </w:r>
      <w:r w:rsidR="00E209E2" w:rsidRPr="003C2444">
        <w:t>)</w:t>
      </w:r>
      <w:r w:rsidR="00E209E2">
        <w:tab/>
      </w:r>
      <w:r w:rsidR="00E209E2" w:rsidRPr="003C2444">
        <w:t xml:space="preserve">What is a </w:t>
      </w:r>
      <w:r w:rsidR="00E209E2" w:rsidRPr="003C2444">
        <w:rPr>
          <w:rFonts w:eastAsia="Arial Unicode MS"/>
          <w:noProof/>
          <w:szCs w:val="24"/>
        </w:rPr>
        <w:t>"</w:t>
      </w:r>
      <w:r w:rsidR="00E209E2" w:rsidRPr="003C2444">
        <w:t>spurious</w:t>
      </w:r>
      <w:r w:rsidR="00E209E2" w:rsidRPr="003C2444">
        <w:rPr>
          <w:rFonts w:eastAsia="Arial Unicode MS"/>
          <w:noProof/>
          <w:szCs w:val="24"/>
        </w:rPr>
        <w:t>"</w:t>
      </w:r>
      <w:r w:rsidR="00E209E2" w:rsidRPr="003C2444">
        <w:t xml:space="preserve"> relationship?</w:t>
      </w:r>
      <w:r w:rsidR="00E209E2" w:rsidRPr="00C01F4E">
        <w:t xml:space="preserve"> </w:t>
      </w:r>
    </w:p>
    <w:p w:rsidR="00E209E2" w:rsidRPr="00C01F4E" w:rsidRDefault="00E209E2" w:rsidP="00E209E2">
      <w:pPr>
        <w:pStyle w:val="GENQANS"/>
      </w:pPr>
      <w:r w:rsidRPr="003C2444">
        <w:t>Answer:</w:t>
      </w:r>
      <w:r>
        <w:tab/>
      </w:r>
      <w:r w:rsidRPr="003C2444">
        <w:t>one in which there is a strong correlation, though the strength of that correlation may be caused by a third, unidentified variable</w:t>
      </w:r>
      <w:r w:rsidRPr="00C01F4E">
        <w:t xml:space="preserve"> </w:t>
      </w:r>
    </w:p>
    <w:p w:rsidR="00E209E2" w:rsidRPr="00C01F4E" w:rsidRDefault="00A75936" w:rsidP="00E209E2">
      <w:pPr>
        <w:pStyle w:val="GENQANSULFIRST"/>
        <w:tabs>
          <w:tab w:val="left" w:pos="1884"/>
        </w:tabs>
      </w:pPr>
      <w:r>
        <w:t>Diff: 1</w:t>
      </w:r>
      <w:r>
        <w:tab/>
        <w:t>Page Ref: 31</w:t>
      </w:r>
    </w:p>
    <w:p w:rsidR="00E209E2" w:rsidRPr="008C69AA" w:rsidRDefault="00E209E2" w:rsidP="00E209E2">
      <w:pPr>
        <w:pStyle w:val="GENQANSULLAST"/>
      </w:pPr>
      <w:r>
        <w:t>Skill Level: Know the Facts</w:t>
      </w:r>
      <w:r>
        <w:cr/>
      </w:r>
      <w:r w:rsidRPr="00244D6B">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C01F4E" w:rsidRDefault="00CA0660" w:rsidP="00E209E2">
      <w:pPr>
        <w:pStyle w:val="GENQ"/>
      </w:pPr>
      <w:r>
        <w:rPr>
          <w:rStyle w:val="GENQNUM"/>
        </w:rPr>
        <w:t>2</w:t>
      </w:r>
      <w:r w:rsidR="00E209E2">
        <w:rPr>
          <w:rStyle w:val="GENQNUM"/>
        </w:rPr>
        <w:t>4</w:t>
      </w:r>
      <w:r w:rsidR="00E209E2" w:rsidRPr="003C2444">
        <w:t>)</w:t>
      </w:r>
      <w:r w:rsidR="00E209E2">
        <w:tab/>
      </w:r>
      <w:r w:rsidR="00E209E2" w:rsidRPr="003C2444">
        <w:t>What is a correlation between variables?</w:t>
      </w:r>
      <w:r w:rsidR="00E209E2" w:rsidRPr="00C01F4E">
        <w:t xml:space="preserve"> </w:t>
      </w:r>
    </w:p>
    <w:p w:rsidR="00E209E2" w:rsidRPr="00C01F4E" w:rsidRDefault="00E209E2" w:rsidP="00E209E2">
      <w:pPr>
        <w:pStyle w:val="GENQANS"/>
      </w:pPr>
      <w:r w:rsidRPr="003C2444">
        <w:t>Answer:</w:t>
      </w:r>
      <w:r>
        <w:tab/>
      </w:r>
      <w:r w:rsidRPr="003C2444">
        <w:t>the presence of two or more variables together, which strengthens their relationship</w:t>
      </w:r>
      <w:r w:rsidRPr="00C01F4E">
        <w:t xml:space="preserve"> </w:t>
      </w:r>
    </w:p>
    <w:p w:rsidR="00E209E2" w:rsidRPr="00C01F4E" w:rsidRDefault="00A75936" w:rsidP="00E209E2">
      <w:pPr>
        <w:pStyle w:val="GENQANSULFIRST"/>
        <w:tabs>
          <w:tab w:val="left" w:pos="1884"/>
        </w:tabs>
      </w:pPr>
      <w:r>
        <w:t>Diff: 1</w:t>
      </w:r>
      <w:r>
        <w:tab/>
        <w:t>Page Ref: 31</w:t>
      </w:r>
    </w:p>
    <w:p w:rsidR="00E209E2" w:rsidRPr="008C69AA" w:rsidRDefault="00E209E2" w:rsidP="00E209E2">
      <w:pPr>
        <w:pStyle w:val="GENQANSULLAST"/>
      </w:pPr>
      <w:r>
        <w:t>Skill Level: Know the Facts</w:t>
      </w:r>
      <w:r>
        <w:cr/>
      </w:r>
      <w:r w:rsidRPr="00244D6B">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C01F4E" w:rsidRDefault="00CA0660" w:rsidP="00E209E2">
      <w:pPr>
        <w:pStyle w:val="GENQ"/>
      </w:pPr>
      <w:r>
        <w:rPr>
          <w:rStyle w:val="GENQNUM"/>
        </w:rPr>
        <w:t>2</w:t>
      </w:r>
      <w:r w:rsidR="00E209E2">
        <w:rPr>
          <w:rStyle w:val="GENQNUM"/>
        </w:rPr>
        <w:t>5</w:t>
      </w:r>
      <w:r w:rsidR="00E209E2" w:rsidRPr="003C2444">
        <w:t>)</w:t>
      </w:r>
      <w:r w:rsidR="00E209E2">
        <w:tab/>
      </w:r>
      <w:r w:rsidR="00E209E2" w:rsidRPr="003C2444">
        <w:t>What are the three conditions necessary for causation?</w:t>
      </w:r>
      <w:r w:rsidR="00E209E2" w:rsidRPr="00C01F4E">
        <w:t xml:space="preserve"> </w:t>
      </w:r>
    </w:p>
    <w:p w:rsidR="00E209E2" w:rsidRPr="00C01F4E" w:rsidRDefault="00E209E2" w:rsidP="00E209E2">
      <w:pPr>
        <w:pStyle w:val="GENQANS"/>
      </w:pPr>
      <w:r w:rsidRPr="003C2444">
        <w:t>Answer:</w:t>
      </w:r>
      <w:r>
        <w:tab/>
      </w:r>
      <w:r w:rsidRPr="003C2444">
        <w:t xml:space="preserve">(1) correlation; </w:t>
      </w:r>
      <w:r>
        <w:br/>
      </w:r>
      <w:r w:rsidRPr="003C2444">
        <w:t xml:space="preserve">(2) temporal priority; </w:t>
      </w:r>
      <w:r>
        <w:br/>
      </w:r>
      <w:r w:rsidRPr="003C2444">
        <w:t>(3) no spurious correlation evident</w:t>
      </w:r>
      <w:r w:rsidRPr="00C01F4E">
        <w:t xml:space="preserve"> </w:t>
      </w:r>
    </w:p>
    <w:p w:rsidR="00E209E2" w:rsidRPr="00C01F4E" w:rsidRDefault="00C417CF" w:rsidP="00E209E2">
      <w:pPr>
        <w:pStyle w:val="GENQANSULFIRST"/>
        <w:tabs>
          <w:tab w:val="left" w:pos="1884"/>
        </w:tabs>
      </w:pPr>
      <w:r>
        <w:t>Diff: 1</w:t>
      </w:r>
      <w:r>
        <w:tab/>
        <w:t>Page Ref: 31</w:t>
      </w:r>
    </w:p>
    <w:p w:rsidR="00E209E2" w:rsidRPr="008C69AA" w:rsidRDefault="00E209E2" w:rsidP="00E209E2">
      <w:pPr>
        <w:pStyle w:val="GENQANSULLAST"/>
      </w:pPr>
      <w:r>
        <w:t>Skill Level: Know the Facts</w:t>
      </w:r>
      <w:r>
        <w:cr/>
      </w:r>
      <w:r w:rsidRPr="00BC7E4E">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Default="00CA0660" w:rsidP="00E209E2">
      <w:pPr>
        <w:pStyle w:val="GENQ"/>
        <w:rPr>
          <w:rStyle w:val="GENQNUM"/>
        </w:rPr>
      </w:pPr>
      <w:r>
        <w:rPr>
          <w:rStyle w:val="GENQNUM"/>
        </w:rPr>
        <w:t>26</w:t>
      </w:r>
      <w:r w:rsidR="00E209E2">
        <w:rPr>
          <w:rStyle w:val="GENQNUM"/>
        </w:rPr>
        <w:t>) Jim would like to conduct interviews with women who have been victims of rape. What could we suppose about the kind of responses he will get?</w:t>
      </w:r>
    </w:p>
    <w:p w:rsidR="00E209E2" w:rsidRDefault="00E209E2" w:rsidP="00E209E2">
      <w:pPr>
        <w:pStyle w:val="GENQ"/>
        <w:ind w:firstLine="0"/>
        <w:rPr>
          <w:rStyle w:val="GENQNUM"/>
        </w:rPr>
      </w:pPr>
      <w:r>
        <w:rPr>
          <w:rStyle w:val="GENQNUM"/>
        </w:rPr>
        <w:t>Answer:   due to his gender the women subjects would be less likely to be open and honest about their experiences, skewing the results of his study</w:t>
      </w:r>
    </w:p>
    <w:p w:rsidR="00E209E2" w:rsidRPr="00493963" w:rsidRDefault="00E209E2" w:rsidP="00E209E2">
      <w:pPr>
        <w:pStyle w:val="GENQ"/>
        <w:rPr>
          <w:rStyle w:val="GENQNUM"/>
          <w:i/>
        </w:rPr>
      </w:pPr>
      <w:r>
        <w:rPr>
          <w:rStyle w:val="GENQNUM"/>
        </w:rPr>
        <w:tab/>
      </w:r>
      <w:r w:rsidRPr="006732C0">
        <w:rPr>
          <w:rStyle w:val="GENQNUM"/>
          <w:i/>
        </w:rPr>
        <w:t>Diff: 2</w:t>
      </w:r>
      <w:r w:rsidRPr="006732C0">
        <w:rPr>
          <w:rStyle w:val="GENQNUM"/>
          <w:i/>
        </w:rPr>
        <w:tab/>
      </w:r>
      <w:r>
        <w:rPr>
          <w:rStyle w:val="GENQNUM"/>
          <w:i/>
        </w:rPr>
        <w:t xml:space="preserve">          </w:t>
      </w:r>
      <w:r w:rsidR="00BD6F3C">
        <w:rPr>
          <w:rStyle w:val="GENQNUM"/>
          <w:i/>
        </w:rPr>
        <w:t>Page Ref: 32</w:t>
      </w:r>
    </w:p>
    <w:p w:rsidR="00E209E2" w:rsidRDefault="00E209E2" w:rsidP="00E209E2">
      <w:pPr>
        <w:pStyle w:val="GENQ"/>
        <w:rPr>
          <w:rStyle w:val="GENQNUM"/>
        </w:rPr>
      </w:pPr>
      <w:r w:rsidRPr="00493963">
        <w:rPr>
          <w:rStyle w:val="GENQNUM"/>
          <w:i/>
        </w:rPr>
        <w:tab/>
        <w:t>Skill Level:  Applying What You Know</w:t>
      </w:r>
    </w:p>
    <w:p w:rsidR="00E209E2" w:rsidRPr="00CC08E3" w:rsidRDefault="00E209E2" w:rsidP="00E209E2">
      <w:pPr>
        <w:pStyle w:val="GENQ"/>
        <w:ind w:firstLine="0"/>
        <w:rPr>
          <w:i/>
          <w:color w:val="auto"/>
          <w:szCs w:val="18"/>
        </w:rPr>
      </w:pPr>
      <w:r w:rsidRPr="00CC08E3">
        <w:rPr>
          <w:i/>
          <w:color w:val="auto"/>
          <w:szCs w:val="19"/>
        </w:rPr>
        <w:t xml:space="preserve">LO: </w:t>
      </w:r>
      <w:r w:rsidR="0072300E">
        <w:rPr>
          <w:i/>
          <w:color w:val="auto"/>
          <w:szCs w:val="19"/>
        </w:rPr>
        <w:t>1.7 Explain how gender is significant in sociological research.</w:t>
      </w:r>
      <w:r w:rsidRPr="00CC08E3">
        <w:rPr>
          <w:i/>
          <w:color w:val="auto"/>
          <w:szCs w:val="18"/>
        </w:rPr>
        <w:t xml:space="preserve"> </w:t>
      </w:r>
    </w:p>
    <w:p w:rsidR="00E209E2" w:rsidRPr="00CC08E3" w:rsidRDefault="00E209E2" w:rsidP="00E209E2">
      <w:pPr>
        <w:pStyle w:val="GENQ"/>
        <w:ind w:firstLine="0"/>
        <w:rPr>
          <w:b/>
          <w:i/>
          <w:color w:val="FF0000"/>
          <w:szCs w:val="19"/>
        </w:rPr>
      </w:pPr>
      <w:r w:rsidRPr="00CC08E3">
        <w:rPr>
          <w:i/>
          <w:szCs w:val="18"/>
        </w:rPr>
        <w:t>Topic/A-head: Gender in Sociological Research</w:t>
      </w:r>
    </w:p>
    <w:p w:rsidR="00E209E2" w:rsidRDefault="00E209E2" w:rsidP="00E209E2">
      <w:pPr>
        <w:pStyle w:val="GENQ"/>
        <w:ind w:left="0" w:firstLine="0"/>
        <w:rPr>
          <w:rStyle w:val="GENQNUM"/>
        </w:rPr>
      </w:pPr>
    </w:p>
    <w:p w:rsidR="00E209E2" w:rsidRPr="00C01F4E" w:rsidRDefault="00CA0660" w:rsidP="00E209E2">
      <w:pPr>
        <w:pStyle w:val="GENQ"/>
      </w:pPr>
      <w:r>
        <w:rPr>
          <w:rStyle w:val="GENQNUM"/>
        </w:rPr>
        <w:t>27</w:t>
      </w:r>
      <w:r w:rsidR="00E209E2" w:rsidRPr="003C2444">
        <w:t>)</w:t>
      </w:r>
      <w:r w:rsidR="00E209E2">
        <w:tab/>
      </w:r>
      <w:r w:rsidR="00E209E2" w:rsidRPr="003C2444">
        <w:t>As dictated by the American Sociological Association, what are the three qualities that a researcher must consider for his or her study to be ethical?</w:t>
      </w:r>
      <w:r w:rsidR="00E209E2" w:rsidRPr="00C01F4E">
        <w:t xml:space="preserve"> </w:t>
      </w:r>
    </w:p>
    <w:p w:rsidR="00E209E2" w:rsidRPr="00C01F4E" w:rsidRDefault="00E209E2" w:rsidP="00E209E2">
      <w:pPr>
        <w:pStyle w:val="GENQANS"/>
      </w:pPr>
      <w:r w:rsidRPr="003C2444">
        <w:t>Answer:</w:t>
      </w:r>
      <w:r>
        <w:tab/>
      </w:r>
      <w:r w:rsidRPr="003C2444">
        <w:t xml:space="preserve">(1) honesty; </w:t>
      </w:r>
      <w:r>
        <w:br/>
      </w:r>
      <w:r w:rsidRPr="003C2444">
        <w:t xml:space="preserve">(2) truth; </w:t>
      </w:r>
      <w:r>
        <w:br/>
      </w:r>
      <w:r w:rsidRPr="003C2444">
        <w:t>(3) openness</w:t>
      </w:r>
      <w:r w:rsidRPr="00C01F4E">
        <w:t xml:space="preserve"> </w:t>
      </w:r>
    </w:p>
    <w:p w:rsidR="00E209E2" w:rsidRPr="00C01F4E" w:rsidRDefault="00F85769" w:rsidP="00E209E2">
      <w:pPr>
        <w:pStyle w:val="GENQANSULFIRST"/>
        <w:tabs>
          <w:tab w:val="left" w:pos="1884"/>
        </w:tabs>
      </w:pPr>
      <w:r>
        <w:t>Diff: 1</w:t>
      </w:r>
      <w:r>
        <w:tab/>
        <w:t>Page Ref: 32</w:t>
      </w:r>
    </w:p>
    <w:p w:rsidR="00E209E2" w:rsidRDefault="00E209E2" w:rsidP="00E209E2">
      <w:pPr>
        <w:pStyle w:val="GENQANSULLAST"/>
        <w:rPr>
          <w:rStyle w:val="GENQNUM"/>
        </w:rPr>
      </w:pPr>
      <w:r>
        <w:t>Skill Level: Know the Facts</w:t>
      </w:r>
      <w:r>
        <w:cr/>
      </w:r>
      <w:r w:rsidRPr="001B4285">
        <w:rPr>
          <w:szCs w:val="18"/>
        </w:rPr>
        <w:t xml:space="preserve"> </w:t>
      </w:r>
      <w:r>
        <w:rPr>
          <w:szCs w:val="18"/>
        </w:rPr>
        <w:t xml:space="preserve">LO: </w:t>
      </w:r>
      <w:r w:rsidR="00251C86">
        <w:rPr>
          <w:szCs w:val="18"/>
        </w:rPr>
        <w:t>1.8 Explain why it is vital for sociologists to protect the people they study; discuss the two cases that are presented</w:t>
      </w:r>
      <w:r w:rsidRPr="00532C47">
        <w:rPr>
          <w:szCs w:val="18"/>
        </w:rPr>
        <w:t>.</w:t>
      </w:r>
      <w:r>
        <w:rPr>
          <w:szCs w:val="18"/>
        </w:rPr>
        <w:t xml:space="preserve"> </w:t>
      </w:r>
      <w:r>
        <w:rPr>
          <w:szCs w:val="18"/>
        </w:rPr>
        <w:cr/>
        <w:t xml:space="preserve">Topic/A-head: </w:t>
      </w:r>
      <w:r w:rsidRPr="00532C47">
        <w:rPr>
          <w:szCs w:val="18"/>
        </w:rPr>
        <w:t>Ethics in Sociological Research</w:t>
      </w:r>
    </w:p>
    <w:p w:rsidR="00E209E2" w:rsidRPr="00C01F4E" w:rsidRDefault="00CA0660" w:rsidP="00E209E2">
      <w:pPr>
        <w:pStyle w:val="GENQ"/>
      </w:pPr>
      <w:r>
        <w:rPr>
          <w:rStyle w:val="GENQNUM"/>
        </w:rPr>
        <w:t>28</w:t>
      </w:r>
      <w:r w:rsidR="00E209E2" w:rsidRPr="003C2444">
        <w:t>)</w:t>
      </w:r>
      <w:r w:rsidR="00E209E2">
        <w:tab/>
      </w:r>
      <w:r w:rsidR="00E209E2" w:rsidRPr="003C2444">
        <w:t xml:space="preserve">What was the major ethics issue in the </w:t>
      </w:r>
      <w:proofErr w:type="spellStart"/>
      <w:r w:rsidR="00E209E2" w:rsidRPr="003C2444">
        <w:t>Brajuha</w:t>
      </w:r>
      <w:proofErr w:type="spellEnd"/>
      <w:r w:rsidR="00E209E2" w:rsidRPr="003C2444">
        <w:t xml:space="preserve"> research? </w:t>
      </w:r>
      <w:r w:rsidR="00E209E2" w:rsidRPr="00C01F4E">
        <w:t xml:space="preserve"> </w:t>
      </w:r>
    </w:p>
    <w:p w:rsidR="00E209E2" w:rsidRPr="00C01F4E" w:rsidRDefault="00E209E2" w:rsidP="00E209E2">
      <w:pPr>
        <w:pStyle w:val="GENQANS"/>
      </w:pPr>
      <w:r w:rsidRPr="003C2444">
        <w:t>Answer:</w:t>
      </w:r>
      <w:r>
        <w:tab/>
      </w:r>
      <w:r w:rsidRPr="003C2444">
        <w:t>protecting the identity of the subjects</w:t>
      </w:r>
      <w:r w:rsidRPr="00C01F4E">
        <w:t xml:space="preserve"> </w:t>
      </w:r>
    </w:p>
    <w:p w:rsidR="00E209E2" w:rsidRPr="00C01F4E" w:rsidRDefault="00E209E2" w:rsidP="00E209E2">
      <w:pPr>
        <w:pStyle w:val="GENQANSULFIRST"/>
        <w:tabs>
          <w:tab w:val="left" w:pos="1884"/>
        </w:tabs>
      </w:pPr>
      <w:r>
        <w:t>Diff: 1</w:t>
      </w:r>
      <w:r>
        <w:tab/>
        <w:t>Pag</w:t>
      </w:r>
      <w:r w:rsidRPr="006B1E8C">
        <w:t>e</w:t>
      </w:r>
      <w:r w:rsidR="0062542D">
        <w:t xml:space="preserve"> Ref: 32</w:t>
      </w:r>
    </w:p>
    <w:p w:rsidR="00E209E2" w:rsidRDefault="00E209E2" w:rsidP="0062542D">
      <w:pPr>
        <w:pStyle w:val="GENQANSULLAST"/>
        <w:rPr>
          <w:szCs w:val="18"/>
        </w:rPr>
      </w:pPr>
      <w:r>
        <w:t>Skill Level: Know the Facts</w:t>
      </w:r>
      <w:r>
        <w:cr/>
      </w:r>
      <w:r w:rsidRPr="001B4285">
        <w:rPr>
          <w:szCs w:val="18"/>
        </w:rPr>
        <w:t xml:space="preserve"> </w:t>
      </w:r>
      <w:r>
        <w:rPr>
          <w:szCs w:val="18"/>
        </w:rPr>
        <w:t xml:space="preserve">LO: </w:t>
      </w:r>
      <w:r w:rsidR="00251C86">
        <w:rPr>
          <w:szCs w:val="18"/>
        </w:rPr>
        <w:t>1.8 Explain why it is vital for sociologists to protect the people they study; discuss the two cases that are presented</w:t>
      </w:r>
      <w:r w:rsidRPr="00532C47">
        <w:rPr>
          <w:szCs w:val="18"/>
        </w:rPr>
        <w:t>.</w:t>
      </w:r>
      <w:r>
        <w:rPr>
          <w:szCs w:val="18"/>
        </w:rPr>
        <w:t xml:space="preserve"> </w:t>
      </w:r>
      <w:r>
        <w:rPr>
          <w:szCs w:val="18"/>
        </w:rPr>
        <w:cr/>
        <w:t xml:space="preserve">Topic/A-head: </w:t>
      </w:r>
      <w:r w:rsidRPr="00532C47">
        <w:rPr>
          <w:szCs w:val="18"/>
        </w:rPr>
        <w:t>Ethics in Sociological Research</w:t>
      </w:r>
    </w:p>
    <w:p w:rsidR="00C01D60" w:rsidRPr="007030F6" w:rsidRDefault="00C01D60" w:rsidP="00C01D60">
      <w:pPr>
        <w:pStyle w:val="GENQ"/>
      </w:pPr>
      <w:r>
        <w:rPr>
          <w:rStyle w:val="GENQNUM"/>
        </w:rPr>
        <w:t>2</w:t>
      </w:r>
      <w:r w:rsidR="00CA0660">
        <w:rPr>
          <w:rStyle w:val="GENQNUM"/>
        </w:rPr>
        <w:t>9</w:t>
      </w:r>
      <w:r w:rsidRPr="00C348BA">
        <w:t>)</w:t>
      </w:r>
      <w:r>
        <w:tab/>
      </w:r>
      <w:r w:rsidRPr="00C348BA">
        <w:t>What is globalization?</w:t>
      </w:r>
      <w:r w:rsidRPr="007030F6">
        <w:t xml:space="preserve"> </w:t>
      </w:r>
    </w:p>
    <w:p w:rsidR="00C01D60" w:rsidRPr="00EF649A" w:rsidRDefault="00C01D60" w:rsidP="00C01D60">
      <w:pPr>
        <w:pStyle w:val="GENQANS"/>
      </w:pPr>
      <w:r w:rsidRPr="00C348BA">
        <w:t>Answer:</w:t>
      </w:r>
      <w:r>
        <w:tab/>
      </w:r>
      <w:r w:rsidRPr="00C348BA">
        <w:t xml:space="preserve">the erosion of national boundaries due to advances in communications, trade, and travel, placing sociology as the unrivaled discipline on the world scale </w:t>
      </w:r>
      <w:r w:rsidRPr="00EF649A">
        <w:t xml:space="preserve"> </w:t>
      </w:r>
    </w:p>
    <w:p w:rsidR="00C01D60" w:rsidRPr="00771732" w:rsidRDefault="00C01D60" w:rsidP="00C01D60">
      <w:pPr>
        <w:pStyle w:val="GENQANSULFIRST"/>
        <w:tabs>
          <w:tab w:val="left" w:pos="1884"/>
        </w:tabs>
      </w:pPr>
      <w:r>
        <w:t>Diff: 2</w:t>
      </w:r>
      <w:r>
        <w:tab/>
        <w:t>Page Ref: 34</w:t>
      </w:r>
    </w:p>
    <w:p w:rsidR="00C01D60" w:rsidRPr="00A74C04" w:rsidRDefault="00C01D60" w:rsidP="00C01D60">
      <w:pPr>
        <w:pStyle w:val="2"/>
        <w:rPr>
          <w:sz w:val="16"/>
        </w:rPr>
      </w:pPr>
      <w:r>
        <w:t>Skill Level: Know the Facts</w:t>
      </w:r>
      <w:r w:rsidRPr="000710AA">
        <w:rPr>
          <w:sz w:val="16"/>
        </w:rPr>
        <w:t xml:space="preserve"> </w:t>
      </w:r>
    </w:p>
    <w:p w:rsidR="00C01D60" w:rsidRDefault="00C01D60" w:rsidP="00C01D60">
      <w:pPr>
        <w:pStyle w:val="PROBSETSUPTTL"/>
        <w:tabs>
          <w:tab w:val="left" w:pos="560"/>
        </w:tabs>
        <w:ind w:left="890"/>
        <w:rPr>
          <w:i/>
          <w:color w:val="auto"/>
          <w:sz w:val="18"/>
          <w:szCs w:val="18"/>
        </w:rPr>
      </w:pPr>
      <w:r w:rsidRPr="005D1862">
        <w:rPr>
          <w:i/>
          <w:color w:val="auto"/>
          <w:sz w:val="18"/>
          <w:szCs w:val="18"/>
        </w:rPr>
        <w:t xml:space="preserve">LO:  </w:t>
      </w:r>
      <w:r>
        <w:rPr>
          <w:i/>
          <w:color w:val="auto"/>
          <w:sz w:val="18"/>
          <w:szCs w:val="18"/>
        </w:rPr>
        <w:t>1.9 Explain how research versus reform and globalization are likely to influence sociology.</w:t>
      </w:r>
      <w:r>
        <w:rPr>
          <w:i/>
          <w:color w:val="auto"/>
          <w:sz w:val="18"/>
          <w:szCs w:val="18"/>
        </w:rPr>
        <w:br/>
      </w:r>
      <w:r w:rsidRPr="005D1862">
        <w:rPr>
          <w:i/>
          <w:color w:val="auto"/>
          <w:sz w:val="18"/>
          <w:szCs w:val="18"/>
        </w:rPr>
        <w:t>Topic/A-head: Trends Shaping the Future of Sociology</w:t>
      </w:r>
    </w:p>
    <w:p w:rsidR="00C01D60" w:rsidRPr="0062542D" w:rsidRDefault="00C01D60" w:rsidP="0062542D">
      <w:pPr>
        <w:pStyle w:val="GENQANSULLAST"/>
      </w:pPr>
    </w:p>
    <w:p w:rsidR="001F5918" w:rsidRDefault="001F5918" w:rsidP="001F5918">
      <w:pPr>
        <w:pStyle w:val="PROBSETSUPTTL"/>
        <w:keepNext/>
        <w:keepLines/>
        <w:tabs>
          <w:tab w:val="left" w:pos="560"/>
        </w:tabs>
      </w:pPr>
      <w:r>
        <w:t>1.4</w:t>
      </w:r>
      <w:r>
        <w:tab/>
      </w:r>
      <w:r w:rsidRPr="00C348BA">
        <w:t>Essay Questions</w:t>
      </w:r>
    </w:p>
    <w:p w:rsidR="001F5918" w:rsidRPr="00AF1794" w:rsidRDefault="001F5918" w:rsidP="001F5918">
      <w:pPr>
        <w:pStyle w:val="ESSQ"/>
      </w:pPr>
      <w:r>
        <w:rPr>
          <w:rStyle w:val="ESSQNUM"/>
        </w:rPr>
        <w:tab/>
      </w:r>
      <w:r w:rsidRPr="00461281">
        <w:rPr>
          <w:rStyle w:val="ESSQNUM"/>
        </w:rPr>
        <w:t>1</w:t>
      </w:r>
      <w:r w:rsidRPr="00C348BA">
        <w:t>)</w:t>
      </w:r>
      <w:r>
        <w:tab/>
      </w:r>
      <w:r w:rsidRPr="00C348BA">
        <w:t>Define the sociological perspective (or imagination), cite its components, and explain how they were defined by C. Wright Mills.</w:t>
      </w:r>
      <w:r w:rsidRPr="00AF1794">
        <w:t xml:space="preserve"> </w:t>
      </w:r>
    </w:p>
    <w:p w:rsidR="001F5918" w:rsidRPr="00623F6F" w:rsidRDefault="001F5918" w:rsidP="001F5918">
      <w:pPr>
        <w:pStyle w:val="ESSQANS"/>
      </w:pPr>
      <w:r w:rsidRPr="00C348BA">
        <w:t>Answer:</w:t>
      </w:r>
      <w:r>
        <w:tab/>
      </w:r>
      <w:r w:rsidRPr="00C348BA">
        <w:t>The sociological perspective (or imagination) focuses on the groups and social contexts that influence the ways in which people live, enabling us to grasp the connection between history and biography. By history, Mills meant that each society is located in a broad stream of events. By biography, Mills referred to each individual's specific experiences.</w:t>
      </w:r>
      <w:r w:rsidRPr="00623F6F">
        <w:t xml:space="preserve"> </w:t>
      </w:r>
    </w:p>
    <w:p w:rsidR="001F5918" w:rsidRPr="00623F6F" w:rsidRDefault="001F5918" w:rsidP="001F5918">
      <w:pPr>
        <w:pStyle w:val="ESSQANSULFIRST"/>
      </w:pPr>
      <w:r>
        <w:t>Diff: 3</w:t>
      </w:r>
      <w:r>
        <w:tab/>
        <w:t>Page Ref</w:t>
      </w:r>
      <w:r w:rsidR="009C28D3">
        <w:t>: 2-3</w:t>
      </w:r>
    </w:p>
    <w:p w:rsidR="000710AA" w:rsidRPr="00A74C04" w:rsidRDefault="00A9413D" w:rsidP="000710AA">
      <w:pPr>
        <w:pStyle w:val="2"/>
        <w:rPr>
          <w:sz w:val="16"/>
        </w:rPr>
      </w:pPr>
      <w:r>
        <w:t>Skill Level: Analyze It</w:t>
      </w:r>
      <w:r w:rsidR="000710AA" w:rsidRPr="000710AA">
        <w:rPr>
          <w:sz w:val="16"/>
        </w:rPr>
        <w:t xml:space="preserve"> </w:t>
      </w:r>
    </w:p>
    <w:p w:rsidR="00625CD0" w:rsidRDefault="00625CD0" w:rsidP="00625CD0">
      <w:pPr>
        <w:pStyle w:val="2"/>
      </w:pPr>
      <w:r>
        <w:t>LO:  1.1 Explain why both history and biography are essential for the sociological perspective.</w:t>
      </w:r>
    </w:p>
    <w:p w:rsidR="00625CD0" w:rsidRDefault="00625CD0" w:rsidP="00625CD0">
      <w:pPr>
        <w:pStyle w:val="2"/>
      </w:pPr>
      <w:r>
        <w:t>Topic/A-head: The Sociological Perspective</w:t>
      </w:r>
    </w:p>
    <w:p w:rsidR="00860073" w:rsidRPr="00806938" w:rsidRDefault="00860073" w:rsidP="009C28D3">
      <w:pPr>
        <w:pStyle w:val="GENQ"/>
        <w:tabs>
          <w:tab w:val="left" w:pos="660"/>
        </w:tabs>
        <w:ind w:left="0" w:firstLine="0"/>
        <w:rPr>
          <w:i/>
          <w:color w:val="auto"/>
          <w:sz w:val="18"/>
          <w:szCs w:val="18"/>
        </w:rPr>
      </w:pPr>
    </w:p>
    <w:p w:rsidR="001F5918" w:rsidRPr="00AF1794" w:rsidRDefault="001F5918" w:rsidP="001F5918">
      <w:pPr>
        <w:pStyle w:val="ESSQ"/>
        <w:keepNext/>
        <w:keepLines/>
      </w:pPr>
      <w:r>
        <w:rPr>
          <w:rStyle w:val="ESSQNUM"/>
        </w:rPr>
        <w:tab/>
      </w:r>
      <w:r w:rsidR="00CA0660">
        <w:rPr>
          <w:rStyle w:val="ESSQNUM"/>
        </w:rPr>
        <w:t>2</w:t>
      </w:r>
      <w:r w:rsidRPr="00C348BA">
        <w:t>)</w:t>
      </w:r>
      <w:r>
        <w:tab/>
      </w:r>
      <w:r w:rsidRPr="00C348BA">
        <w:t>Briefly describe the four factors that contributed to the emergence of sociology as a discipline in the 19th century.</w:t>
      </w:r>
      <w:r w:rsidRPr="00AF1794">
        <w:t xml:space="preserve"> </w:t>
      </w:r>
    </w:p>
    <w:p w:rsidR="001F5918" w:rsidRPr="00623F6F" w:rsidRDefault="001F5918" w:rsidP="001F5918">
      <w:pPr>
        <w:pStyle w:val="ESSQANS"/>
        <w:keepNext/>
        <w:keepLines/>
      </w:pPr>
      <w:r w:rsidRPr="00C348BA">
        <w:t>Answer:</w:t>
      </w:r>
      <w:r>
        <w:tab/>
      </w:r>
      <w:r w:rsidRPr="00C348BA">
        <w:t>The four factors contributing to the emergence of sociology were as follows: the Industrial Revolution, the American and French revolutions, imperialism, and the success of the natural sciences in applying the scientific method in answering questions about the natural environment. The Industrial Revolution caused a great social upheaval in Europe as the shift from agriculture to factory production brought about many changes in people's lives. These changes included an increase in urbanization, horrible working conditions, and the failure of tradition in providing answers for their life experiences. Second, the American and French revolutions introduced new ideas about individuals' inalienable rights. As a result, more democratic forms of governance were introduced and tradition no longer provided adequate answers for individuals. Imperialism exposed Europeans to radically different cultures and brought up the question of why cultures differed. And, with the success of the natural sciences in answering questions about the natural environment by using the scientific method, some thought it logical to apply this method to questions about the social world.</w:t>
      </w:r>
      <w:r w:rsidRPr="00623F6F">
        <w:t xml:space="preserve"> </w:t>
      </w:r>
    </w:p>
    <w:p w:rsidR="001F5918" w:rsidRPr="00623F6F" w:rsidRDefault="001F5918" w:rsidP="001F5918">
      <w:pPr>
        <w:pStyle w:val="ESSQANSULFIRST"/>
        <w:keepNext/>
        <w:keepLines/>
      </w:pPr>
      <w:r>
        <w:t>Diff: 3</w:t>
      </w:r>
      <w:r>
        <w:tab/>
        <w:t>Page Ref</w:t>
      </w:r>
      <w:r w:rsidR="009C28D3">
        <w:t>: 4</w:t>
      </w:r>
    </w:p>
    <w:p w:rsidR="000710AA" w:rsidRPr="00A74C04" w:rsidRDefault="00A9413D" w:rsidP="000710AA">
      <w:pPr>
        <w:pStyle w:val="2"/>
        <w:rPr>
          <w:sz w:val="16"/>
        </w:rPr>
      </w:pPr>
      <w:r>
        <w:t>Skill Level: Understand the Concepts</w:t>
      </w:r>
      <w:r w:rsidR="000710AA" w:rsidRPr="000710AA">
        <w:rPr>
          <w:sz w:val="16"/>
        </w:rPr>
        <w:t xml:space="preserve"> </w:t>
      </w:r>
    </w:p>
    <w:p w:rsidR="00AC79FB" w:rsidRPr="00527D99" w:rsidRDefault="00AC79FB" w:rsidP="00AC79FB">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AC79FB" w:rsidRDefault="00AC79FB" w:rsidP="00AC79FB">
      <w:pPr>
        <w:pStyle w:val="GENQ"/>
        <w:tabs>
          <w:tab w:val="left" w:pos="660"/>
        </w:tabs>
        <w:ind w:left="1220"/>
        <w:rPr>
          <w:i/>
          <w:color w:val="auto"/>
          <w:sz w:val="18"/>
          <w:szCs w:val="18"/>
        </w:rPr>
      </w:pPr>
      <w:r w:rsidRPr="00527D99">
        <w:rPr>
          <w:i/>
          <w:color w:val="auto"/>
          <w:sz w:val="18"/>
          <w:szCs w:val="18"/>
        </w:rPr>
        <w:t>Topic/A-head: Origins of Sociology</w:t>
      </w:r>
    </w:p>
    <w:p w:rsidR="00AC79FB" w:rsidRPr="00527D99" w:rsidRDefault="00AC79FB" w:rsidP="00AC79FB">
      <w:pPr>
        <w:pStyle w:val="GENQ"/>
        <w:tabs>
          <w:tab w:val="left" w:pos="660"/>
        </w:tabs>
        <w:rPr>
          <w:i/>
          <w:color w:val="auto"/>
          <w:sz w:val="18"/>
          <w:szCs w:val="18"/>
        </w:rPr>
      </w:pPr>
    </w:p>
    <w:p w:rsidR="001F5918" w:rsidRPr="00AF1794" w:rsidRDefault="001F5918" w:rsidP="001F5918">
      <w:pPr>
        <w:pStyle w:val="ESSQ"/>
      </w:pPr>
      <w:r>
        <w:rPr>
          <w:rStyle w:val="ESSQNUM"/>
        </w:rPr>
        <w:tab/>
      </w:r>
      <w:r w:rsidR="00CA0660">
        <w:rPr>
          <w:rStyle w:val="ESSQNUM"/>
        </w:rPr>
        <w:t>3</w:t>
      </w:r>
      <w:r w:rsidRPr="00C348BA">
        <w:t>)</w:t>
      </w:r>
      <w:r>
        <w:tab/>
      </w:r>
      <w:r w:rsidRPr="00C348BA">
        <w:t xml:space="preserve">Trace the historical development of sociology in Europe, beginning with an explanation of positivism. Conclude the answer with a brief description of the contributions of Comte, Spencer, Durkheim, Marx, and Weber.   </w:t>
      </w:r>
      <w:r w:rsidRPr="00AF1794">
        <w:t xml:space="preserve"> </w:t>
      </w:r>
    </w:p>
    <w:p w:rsidR="001F5918" w:rsidRPr="00623F6F" w:rsidRDefault="001F5918" w:rsidP="001F5918">
      <w:pPr>
        <w:pStyle w:val="ESSQANS"/>
      </w:pPr>
      <w:r w:rsidRPr="00C348BA">
        <w:t>Answer:</w:t>
      </w:r>
      <w:r>
        <w:tab/>
      </w:r>
      <w:r w:rsidRPr="00C348BA">
        <w:t xml:space="preserve">(Refer to the subsection on "Origins of Sociology.") Historical development should cover the difference between science and tradition, and a discussion of pre-19th century thought and how it challenged the traditional thinking of the feudal period. It should include three main events that shaped sociology: the Industrial Revolution, the political revolution (American and French), and imperialism. It should incorporate the influences of industrialization, immigration, and urbanization on society and human interaction, as well as positivism (the application of the scientific method to the social world). </w:t>
      </w:r>
    </w:p>
    <w:p w:rsidR="001F5918" w:rsidRPr="00623F6F" w:rsidRDefault="001F5918" w:rsidP="001F5918">
      <w:pPr>
        <w:pStyle w:val="ESSQANSULFIRST"/>
      </w:pPr>
      <w:r>
        <w:t>Diff: 3</w:t>
      </w:r>
      <w:r>
        <w:tab/>
        <w:t>Page Ref</w:t>
      </w:r>
      <w:r w:rsidR="003C5AA5">
        <w:t>: 4-8</w:t>
      </w:r>
    </w:p>
    <w:p w:rsidR="000710AA" w:rsidRPr="00A74C04" w:rsidRDefault="00A9413D" w:rsidP="000710AA">
      <w:pPr>
        <w:pStyle w:val="2"/>
        <w:rPr>
          <w:sz w:val="16"/>
        </w:rPr>
      </w:pPr>
      <w:r>
        <w:t>Skill Level: Know the Facts</w:t>
      </w:r>
      <w:r w:rsidR="000710AA" w:rsidRPr="000710AA">
        <w:rPr>
          <w:sz w:val="16"/>
        </w:rPr>
        <w:t xml:space="preserve"> </w:t>
      </w:r>
    </w:p>
    <w:p w:rsidR="00321AD6" w:rsidRPr="00527D99" w:rsidRDefault="00321AD6" w:rsidP="00321AD6">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321AD6" w:rsidRDefault="00321AD6" w:rsidP="00321AD6">
      <w:pPr>
        <w:pStyle w:val="GENQ"/>
        <w:tabs>
          <w:tab w:val="left" w:pos="660"/>
        </w:tabs>
        <w:ind w:left="1220"/>
        <w:rPr>
          <w:i/>
          <w:color w:val="auto"/>
          <w:sz w:val="18"/>
          <w:szCs w:val="18"/>
        </w:rPr>
      </w:pPr>
      <w:r w:rsidRPr="00527D99">
        <w:rPr>
          <w:i/>
          <w:color w:val="auto"/>
          <w:sz w:val="18"/>
          <w:szCs w:val="18"/>
        </w:rPr>
        <w:t>Topic/A-head: Origins of Sociology</w:t>
      </w:r>
    </w:p>
    <w:p w:rsidR="00321AD6" w:rsidRPr="00527D99" w:rsidRDefault="00321AD6" w:rsidP="00321AD6">
      <w:pPr>
        <w:pStyle w:val="GENQ"/>
        <w:tabs>
          <w:tab w:val="left" w:pos="660"/>
        </w:tabs>
        <w:rPr>
          <w:i/>
          <w:color w:val="auto"/>
          <w:sz w:val="18"/>
          <w:szCs w:val="18"/>
        </w:rPr>
      </w:pPr>
    </w:p>
    <w:p w:rsidR="001F5918" w:rsidRPr="00AF1794" w:rsidRDefault="001F5918" w:rsidP="001F5918">
      <w:pPr>
        <w:pStyle w:val="ESSQ"/>
      </w:pPr>
      <w:r>
        <w:rPr>
          <w:rStyle w:val="ESSQNUM"/>
        </w:rPr>
        <w:tab/>
      </w:r>
      <w:r w:rsidR="00CA0660">
        <w:rPr>
          <w:rStyle w:val="ESSQNUM"/>
        </w:rPr>
        <w:t>4</w:t>
      </w:r>
      <w:r w:rsidRPr="00C348BA">
        <w:t>)</w:t>
      </w:r>
      <w:r>
        <w:tab/>
      </w:r>
      <w:r w:rsidRPr="00C348BA">
        <w:t>Explain the development of social Darwinism, as well as the differences between this concept and the philosophical ideals held by most sociologists.</w:t>
      </w:r>
      <w:r w:rsidRPr="00AF1794">
        <w:t xml:space="preserve"> </w:t>
      </w:r>
    </w:p>
    <w:p w:rsidR="001F5918" w:rsidRPr="00623F6F" w:rsidRDefault="001F5918" w:rsidP="001F5918">
      <w:pPr>
        <w:pStyle w:val="ESSQANS"/>
      </w:pPr>
      <w:r w:rsidRPr="00C348BA">
        <w:t>Answer:</w:t>
      </w:r>
      <w:r>
        <w:tab/>
      </w:r>
      <w:r w:rsidRPr="00C348BA">
        <w:t>(Refer to the subheading on "Herbert S</w:t>
      </w:r>
      <w:r>
        <w:t xml:space="preserve">pencer and Social Darwinism.") </w:t>
      </w:r>
      <w:r w:rsidRPr="00C348BA">
        <w:t xml:space="preserve">Herbert Spencer was influenced by Darwin's work, </w:t>
      </w:r>
      <w:r w:rsidRPr="00282ABA">
        <w:rPr>
          <w:rStyle w:val="ITAL"/>
        </w:rPr>
        <w:t>On the Origin of Species</w:t>
      </w:r>
      <w:r w:rsidRPr="00C348BA">
        <w:t xml:space="preserve">, and the biological and evolutionary importance of the "survival of the fittest," transferring this theory to a social philosophy with his concept of social Darwinism. This concept rejected any notion of providing charity or helping the poor. Sociologists in America would be especially appalled by the notion of social Darwinism because of their commitment to social reform. European sociologists who were more theoretical also did not embrace the concept, and eventually social Darwinism was discredited. </w:t>
      </w:r>
      <w:r w:rsidRPr="00623F6F">
        <w:t xml:space="preserve"> </w:t>
      </w:r>
    </w:p>
    <w:p w:rsidR="001F5918" w:rsidRPr="00623F6F" w:rsidRDefault="001F5918" w:rsidP="001F5918">
      <w:pPr>
        <w:pStyle w:val="ESSQANSULFIRST"/>
      </w:pPr>
      <w:r>
        <w:t>Diff: 5</w:t>
      </w:r>
      <w:r>
        <w:tab/>
        <w:t>Page Ref</w:t>
      </w:r>
      <w:r w:rsidR="00717BD0">
        <w:t>: 4-8</w:t>
      </w:r>
    </w:p>
    <w:p w:rsidR="000710AA" w:rsidRPr="00A74C04" w:rsidRDefault="001F5918" w:rsidP="000710AA">
      <w:pPr>
        <w:pStyle w:val="2"/>
        <w:rPr>
          <w:sz w:val="16"/>
        </w:rPr>
      </w:pPr>
      <w:r w:rsidRPr="00C348BA">
        <w:t xml:space="preserve">Skill: </w:t>
      </w:r>
      <w:r w:rsidR="00441D61">
        <w:t>Understand the Concept</w:t>
      </w:r>
      <w:r w:rsidR="00D73BCD">
        <w:t>s</w:t>
      </w:r>
      <w:r w:rsidR="000710AA" w:rsidRPr="000710AA">
        <w:rPr>
          <w:sz w:val="16"/>
        </w:rPr>
        <w:t xml:space="preserve"> </w:t>
      </w:r>
    </w:p>
    <w:p w:rsidR="00FF093A" w:rsidRPr="00527D99" w:rsidRDefault="00FF093A" w:rsidP="00FF093A">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FF093A" w:rsidRDefault="00FF093A" w:rsidP="00FF093A">
      <w:pPr>
        <w:pStyle w:val="GENQ"/>
        <w:tabs>
          <w:tab w:val="left" w:pos="660"/>
        </w:tabs>
        <w:ind w:left="1220"/>
        <w:rPr>
          <w:i/>
          <w:color w:val="auto"/>
          <w:sz w:val="18"/>
          <w:szCs w:val="18"/>
        </w:rPr>
      </w:pPr>
      <w:r w:rsidRPr="00527D99">
        <w:rPr>
          <w:i/>
          <w:color w:val="auto"/>
          <w:sz w:val="18"/>
          <w:szCs w:val="18"/>
        </w:rPr>
        <w:t>Topic/A-head: Origins of Sociology</w:t>
      </w:r>
    </w:p>
    <w:p w:rsidR="00FF093A" w:rsidRPr="00527D99" w:rsidRDefault="00FF093A" w:rsidP="00FF093A">
      <w:pPr>
        <w:pStyle w:val="GENQ"/>
        <w:tabs>
          <w:tab w:val="left" w:pos="660"/>
        </w:tabs>
        <w:rPr>
          <w:i/>
          <w:color w:val="auto"/>
          <w:sz w:val="18"/>
          <w:szCs w:val="18"/>
        </w:rPr>
      </w:pPr>
    </w:p>
    <w:p w:rsidR="001F5918" w:rsidRPr="00AF1794" w:rsidRDefault="001F5918" w:rsidP="001F5918">
      <w:pPr>
        <w:pStyle w:val="ESSQ"/>
      </w:pPr>
      <w:r>
        <w:rPr>
          <w:rStyle w:val="ESSQNUM"/>
        </w:rPr>
        <w:tab/>
      </w:r>
      <w:r w:rsidR="00CA0660">
        <w:rPr>
          <w:rStyle w:val="ESSQNUM"/>
        </w:rPr>
        <w:t>5</w:t>
      </w:r>
      <w:r w:rsidRPr="00C348BA">
        <w:t>)</w:t>
      </w:r>
      <w:r>
        <w:tab/>
      </w:r>
      <w:r w:rsidRPr="00C348BA">
        <w:t xml:space="preserve">Based on the work of Karl Marx, what are the two classes in society? Define each. </w:t>
      </w:r>
      <w:r w:rsidRPr="00AF1794">
        <w:t xml:space="preserve"> </w:t>
      </w:r>
    </w:p>
    <w:p w:rsidR="001F5918" w:rsidRPr="00623F6F" w:rsidRDefault="001F5918" w:rsidP="001F5918">
      <w:pPr>
        <w:pStyle w:val="ESSQANS"/>
      </w:pPr>
      <w:r w:rsidRPr="00C348BA">
        <w:t>Answer:</w:t>
      </w:r>
      <w:r>
        <w:tab/>
      </w:r>
      <w:r w:rsidRPr="00C348BA">
        <w:t>The two classes in society as defined by Marx are the bourgeoisie and proletariat. The bourgeoisie are the capitalists, those who own the means of production. The proletariat refers to the exploited workers who do not own the means of production.</w:t>
      </w:r>
      <w:r w:rsidRPr="00623F6F">
        <w:t xml:space="preserve"> </w:t>
      </w:r>
    </w:p>
    <w:p w:rsidR="001F5918" w:rsidRPr="00623F6F" w:rsidRDefault="001F5918" w:rsidP="001F5918">
      <w:pPr>
        <w:pStyle w:val="ESSQANSULFIRST"/>
      </w:pPr>
      <w:r>
        <w:t>Diff: 4</w:t>
      </w:r>
      <w:r>
        <w:tab/>
        <w:t>Page Ref</w:t>
      </w:r>
      <w:r w:rsidR="00A16B4A">
        <w:t>: 5</w:t>
      </w:r>
    </w:p>
    <w:p w:rsidR="00806ECA" w:rsidRPr="00A74C04" w:rsidRDefault="00A9413D" w:rsidP="00806ECA">
      <w:pPr>
        <w:pStyle w:val="2"/>
        <w:rPr>
          <w:sz w:val="16"/>
        </w:rPr>
      </w:pPr>
      <w:r>
        <w:t>Skill Level: Know the Facts</w:t>
      </w:r>
      <w:r w:rsidR="00806ECA" w:rsidRPr="00806ECA">
        <w:rPr>
          <w:sz w:val="16"/>
        </w:rPr>
        <w:t xml:space="preserve"> </w:t>
      </w:r>
    </w:p>
    <w:p w:rsidR="000C1700" w:rsidRPr="00527D99" w:rsidRDefault="000C1700" w:rsidP="000C1700">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0C1700" w:rsidRDefault="000C1700" w:rsidP="000C1700">
      <w:pPr>
        <w:pStyle w:val="GENQ"/>
        <w:tabs>
          <w:tab w:val="left" w:pos="660"/>
        </w:tabs>
        <w:ind w:left="1220"/>
        <w:rPr>
          <w:i/>
          <w:color w:val="auto"/>
          <w:sz w:val="18"/>
          <w:szCs w:val="18"/>
        </w:rPr>
      </w:pPr>
      <w:r w:rsidRPr="00527D99">
        <w:rPr>
          <w:i/>
          <w:color w:val="auto"/>
          <w:sz w:val="18"/>
          <w:szCs w:val="18"/>
        </w:rPr>
        <w:t>Topic/A-head: Origins of Sociology</w:t>
      </w:r>
    </w:p>
    <w:p w:rsidR="000C1700" w:rsidRPr="00527D99" w:rsidRDefault="000C1700" w:rsidP="000C1700">
      <w:pPr>
        <w:pStyle w:val="GENQ"/>
        <w:tabs>
          <w:tab w:val="left" w:pos="660"/>
        </w:tabs>
        <w:rPr>
          <w:i/>
          <w:color w:val="auto"/>
          <w:sz w:val="18"/>
          <w:szCs w:val="18"/>
        </w:rPr>
      </w:pPr>
    </w:p>
    <w:p w:rsidR="001F5918" w:rsidRPr="00AF1794" w:rsidRDefault="001F5918" w:rsidP="001F5918">
      <w:pPr>
        <w:pStyle w:val="ESSQ"/>
      </w:pPr>
      <w:r>
        <w:rPr>
          <w:rStyle w:val="ESSQNUM"/>
        </w:rPr>
        <w:tab/>
      </w:r>
      <w:r w:rsidR="00CA0660">
        <w:rPr>
          <w:rStyle w:val="ESSQNUM"/>
        </w:rPr>
        <w:t>6</w:t>
      </w:r>
      <w:r w:rsidRPr="00C348BA">
        <w:t>)</w:t>
      </w:r>
      <w:r>
        <w:tab/>
      </w:r>
      <w:r w:rsidRPr="00C348BA">
        <w:t>Summarize the main points of Karl Marx's theory of class conflict.</w:t>
      </w:r>
      <w:r w:rsidRPr="00AF1794">
        <w:t xml:space="preserve"> </w:t>
      </w:r>
    </w:p>
    <w:p w:rsidR="001F5918" w:rsidRPr="00623F6F" w:rsidRDefault="001F5918" w:rsidP="001F5918">
      <w:pPr>
        <w:pStyle w:val="ESSQANS"/>
      </w:pPr>
      <w:r w:rsidRPr="00C348BA">
        <w:t>Answer:</w:t>
      </w:r>
      <w:r>
        <w:tab/>
      </w:r>
      <w:r w:rsidRPr="00C348BA">
        <w:t>Marx felt the key to human history was based on class struggle. In every society, there is a small group that controls the means of production and exploits those who do not. In industrialized society, this struggle is between the bourgeoisie (the small group of capitalists who own the means to produce wealth) and the proletariat (the workers who are exploited by the capitalists). The capitalists are in control of society's resources and can wield political power over workers if they rebel.</w:t>
      </w:r>
      <w:r w:rsidRPr="00623F6F">
        <w:t xml:space="preserve"> </w:t>
      </w:r>
    </w:p>
    <w:p w:rsidR="001F5918" w:rsidRPr="00623F6F" w:rsidRDefault="001F5918" w:rsidP="001F5918">
      <w:pPr>
        <w:pStyle w:val="ESSQANSULFIRST"/>
      </w:pPr>
      <w:r>
        <w:t>Diff: 2</w:t>
      </w:r>
      <w:r>
        <w:tab/>
        <w:t>Page Ref</w:t>
      </w:r>
      <w:r w:rsidR="00A16B4A">
        <w:t>: 5</w:t>
      </w:r>
    </w:p>
    <w:p w:rsidR="00806ECA" w:rsidRPr="00A74C04" w:rsidRDefault="00A9413D" w:rsidP="00806ECA">
      <w:pPr>
        <w:pStyle w:val="2"/>
        <w:rPr>
          <w:sz w:val="16"/>
        </w:rPr>
      </w:pPr>
      <w:r>
        <w:t>Skill Level: Understand the Concepts</w:t>
      </w:r>
      <w:r w:rsidR="00806ECA" w:rsidRPr="00806ECA">
        <w:rPr>
          <w:sz w:val="16"/>
        </w:rPr>
        <w:t xml:space="preserve"> </w:t>
      </w:r>
    </w:p>
    <w:p w:rsidR="00BA27C5" w:rsidRPr="00527D99" w:rsidRDefault="00BA27C5" w:rsidP="00BA27C5">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BA27C5" w:rsidRDefault="00BA27C5" w:rsidP="00BA27C5">
      <w:pPr>
        <w:pStyle w:val="GENQ"/>
        <w:tabs>
          <w:tab w:val="left" w:pos="660"/>
        </w:tabs>
        <w:ind w:left="1220"/>
        <w:rPr>
          <w:i/>
          <w:color w:val="auto"/>
          <w:sz w:val="18"/>
          <w:szCs w:val="18"/>
        </w:rPr>
      </w:pPr>
      <w:r w:rsidRPr="00527D99">
        <w:rPr>
          <w:i/>
          <w:color w:val="auto"/>
          <w:sz w:val="18"/>
          <w:szCs w:val="18"/>
        </w:rPr>
        <w:t>Topic/A-head: Origins of Sociology</w:t>
      </w:r>
    </w:p>
    <w:p w:rsidR="00BA27C5" w:rsidRPr="00527D99" w:rsidRDefault="00BA27C5" w:rsidP="00BA27C5">
      <w:pPr>
        <w:pStyle w:val="GENQ"/>
        <w:tabs>
          <w:tab w:val="left" w:pos="660"/>
        </w:tabs>
        <w:rPr>
          <w:i/>
          <w:color w:val="auto"/>
          <w:sz w:val="18"/>
          <w:szCs w:val="18"/>
        </w:rPr>
      </w:pPr>
    </w:p>
    <w:p w:rsidR="001F5918" w:rsidRPr="00AF1794" w:rsidRDefault="001F5918" w:rsidP="001F5918">
      <w:pPr>
        <w:pStyle w:val="ESSQ"/>
      </w:pPr>
      <w:r>
        <w:rPr>
          <w:rStyle w:val="ESSQNUM"/>
        </w:rPr>
        <w:tab/>
      </w:r>
      <w:r w:rsidR="00CA0660">
        <w:rPr>
          <w:rStyle w:val="ESSQNUM"/>
        </w:rPr>
        <w:t>7</w:t>
      </w:r>
      <w:r w:rsidRPr="00C348BA">
        <w:t>)</w:t>
      </w:r>
      <w:r>
        <w:tab/>
      </w:r>
      <w:r w:rsidRPr="00C348BA">
        <w:t>How did Max Weber explain the emergence of the "spirit of capitalism"?</w:t>
      </w:r>
      <w:r w:rsidRPr="00AF1794">
        <w:t xml:space="preserve"> </w:t>
      </w:r>
    </w:p>
    <w:p w:rsidR="001F5918" w:rsidRPr="00623F6F" w:rsidRDefault="001F5918" w:rsidP="001F5918">
      <w:pPr>
        <w:pStyle w:val="ESSQANS"/>
      </w:pPr>
      <w:r w:rsidRPr="00C348BA">
        <w:t>Answer:</w:t>
      </w:r>
      <w:r>
        <w:tab/>
      </w:r>
      <w:r w:rsidRPr="00C348BA">
        <w:t xml:space="preserve">Weber believed that religion was the central force in social change. Protestants believed that financial success was a "sign" from God that they were saved and part of "God's will." To enhance this "sign" of salvation, they began to live frugal lives and invest the surplus money they made. As a result, they made more money. This readiness to invest money was what Weber called "the spirit of capitalism."  </w:t>
      </w:r>
      <w:r w:rsidRPr="00623F6F">
        <w:t xml:space="preserve"> </w:t>
      </w:r>
    </w:p>
    <w:p w:rsidR="001F5918" w:rsidRPr="00623F6F" w:rsidRDefault="001F5918" w:rsidP="001F5918">
      <w:pPr>
        <w:pStyle w:val="ESSQANSULFIRST"/>
      </w:pPr>
      <w:r>
        <w:t>Diff: 4</w:t>
      </w:r>
      <w:r>
        <w:tab/>
        <w:t>Page Ref</w:t>
      </w:r>
      <w:r w:rsidR="00A16B4A">
        <w:t>: 7-8</w:t>
      </w:r>
    </w:p>
    <w:p w:rsidR="00806ECA" w:rsidRPr="00A74C04" w:rsidRDefault="00A9413D" w:rsidP="00806ECA">
      <w:pPr>
        <w:pStyle w:val="2"/>
        <w:rPr>
          <w:sz w:val="16"/>
        </w:rPr>
      </w:pPr>
      <w:r>
        <w:t>Skill Level: Analyze It</w:t>
      </w:r>
      <w:r w:rsidR="00806ECA" w:rsidRPr="00806ECA">
        <w:rPr>
          <w:sz w:val="16"/>
        </w:rPr>
        <w:t xml:space="preserve"> </w:t>
      </w:r>
    </w:p>
    <w:p w:rsidR="00064290" w:rsidRPr="00527D99" w:rsidRDefault="00064290" w:rsidP="00064290">
      <w:pPr>
        <w:pStyle w:val="GENQ"/>
        <w:tabs>
          <w:tab w:val="left" w:pos="660"/>
        </w:tabs>
        <w:ind w:left="1220"/>
        <w:rPr>
          <w:i/>
          <w:color w:val="auto"/>
          <w:sz w:val="18"/>
          <w:szCs w:val="18"/>
        </w:rPr>
      </w:pPr>
      <w:r w:rsidRPr="00527D99">
        <w:rPr>
          <w:i/>
          <w:color w:val="auto"/>
          <w:sz w:val="18"/>
          <w:szCs w:val="18"/>
        </w:rPr>
        <w:t xml:space="preserve">LO:  </w:t>
      </w:r>
      <w:r w:rsidR="00295A16">
        <w:rPr>
          <w:i/>
          <w:color w:val="auto"/>
          <w:sz w:val="18"/>
          <w:szCs w:val="18"/>
        </w:rPr>
        <w:t>1.2 Trace the origins of sociology, from tradition to Max Weber.</w:t>
      </w:r>
    </w:p>
    <w:p w:rsidR="00064290" w:rsidRDefault="00064290" w:rsidP="00064290">
      <w:pPr>
        <w:pStyle w:val="GENQ"/>
        <w:tabs>
          <w:tab w:val="left" w:pos="660"/>
        </w:tabs>
        <w:ind w:left="1220"/>
        <w:rPr>
          <w:i/>
          <w:color w:val="auto"/>
          <w:sz w:val="18"/>
          <w:szCs w:val="18"/>
        </w:rPr>
      </w:pPr>
      <w:r w:rsidRPr="00527D99">
        <w:rPr>
          <w:i/>
          <w:color w:val="auto"/>
          <w:sz w:val="18"/>
          <w:szCs w:val="18"/>
        </w:rPr>
        <w:t>Topic/A-head: Origins of Sociology</w:t>
      </w:r>
    </w:p>
    <w:p w:rsidR="007A4D36" w:rsidRDefault="007A4D36" w:rsidP="00A16B4A">
      <w:pPr>
        <w:pStyle w:val="ESSQ"/>
        <w:ind w:left="0" w:firstLine="0"/>
        <w:rPr>
          <w:rStyle w:val="ESSQNUM"/>
        </w:rPr>
      </w:pPr>
    </w:p>
    <w:p w:rsidR="001F5918" w:rsidRPr="00AF1794" w:rsidRDefault="00CA0660" w:rsidP="001F5918">
      <w:pPr>
        <w:pStyle w:val="ESSQ"/>
      </w:pPr>
      <w:r>
        <w:rPr>
          <w:rStyle w:val="ESSQNUM"/>
        </w:rPr>
        <w:t>8</w:t>
      </w:r>
      <w:r w:rsidR="001F5918" w:rsidRPr="00C348BA">
        <w:t>)</w:t>
      </w:r>
      <w:r w:rsidR="001F5918">
        <w:tab/>
      </w:r>
      <w:r w:rsidR="001F5918" w:rsidRPr="00C348BA">
        <w:t>How did prejudice and discrimination affect the development of sociology in America in the late 19th and early 20th centuries?</w:t>
      </w:r>
      <w:r w:rsidR="001F5918" w:rsidRPr="00AF1794">
        <w:t xml:space="preserve"> </w:t>
      </w:r>
    </w:p>
    <w:p w:rsidR="001F5918" w:rsidRPr="00623F6F" w:rsidRDefault="001F5918" w:rsidP="001F5918">
      <w:pPr>
        <w:pStyle w:val="ESSQANS"/>
      </w:pPr>
      <w:r w:rsidRPr="00C348BA">
        <w:t>Answer:</w:t>
      </w:r>
      <w:r>
        <w:tab/>
      </w:r>
      <w:r w:rsidRPr="00C348BA">
        <w:t>In the late 19th and early 20th centuries, sexism and racism prevailed. Female sociologists and researchers were often denied faculty appointments in sociology, so they turned their efforts towards writing, activism, and reform. Examples include Harriet Martineau, Marion Talbot, Jane Addams, Ellen Gates Starr, Emily Green Balch, and others. However, some early female pioneers did serve in government positions, such as Grace Abbott and Frances Perkins.  Although W. E. B. Du Bois was the first African American to earn a doctorate from Harvard University, he was too poor to attend meetings of the American Sociological Association when invited and later found that when he could attend he could not utilize the same hotels and restaurants as his white colleagues. Until recently, his work contributions to the discipline have been neglected in sociology.</w:t>
      </w:r>
      <w:r w:rsidRPr="00623F6F">
        <w:t xml:space="preserve"> </w:t>
      </w:r>
    </w:p>
    <w:p w:rsidR="001F5918" w:rsidRPr="00623F6F" w:rsidRDefault="001F5918" w:rsidP="001F5918">
      <w:pPr>
        <w:pStyle w:val="ESSQANSULFIRST"/>
      </w:pPr>
      <w:r>
        <w:t>Diff: 4</w:t>
      </w:r>
      <w:r>
        <w:tab/>
        <w:t>Page Ref</w:t>
      </w:r>
      <w:r w:rsidR="00A16B4A">
        <w:t>: 8-11</w:t>
      </w:r>
    </w:p>
    <w:p w:rsidR="00806ECA" w:rsidRPr="00A74C04" w:rsidRDefault="00A9413D" w:rsidP="00806ECA">
      <w:pPr>
        <w:pStyle w:val="2"/>
        <w:rPr>
          <w:sz w:val="16"/>
        </w:rPr>
      </w:pPr>
      <w:r>
        <w:t>Skill Level: Analyze It</w:t>
      </w:r>
      <w:r w:rsidR="00806ECA" w:rsidRPr="00806ECA">
        <w:rPr>
          <w:sz w:val="16"/>
        </w:rPr>
        <w:t xml:space="preserve"> </w:t>
      </w:r>
    </w:p>
    <w:p w:rsidR="00EF11F9" w:rsidRPr="00DB1702" w:rsidRDefault="00EF11F9" w:rsidP="00EF11F9">
      <w:pPr>
        <w:pStyle w:val="GENQ"/>
        <w:ind w:left="1050"/>
        <w:rPr>
          <w:i/>
          <w:color w:val="auto"/>
          <w:sz w:val="18"/>
          <w:szCs w:val="18"/>
        </w:rPr>
      </w:pPr>
      <w:r w:rsidRPr="00DB1702">
        <w:rPr>
          <w:i/>
          <w:color w:val="auto"/>
          <w:sz w:val="18"/>
          <w:szCs w:val="18"/>
        </w:rPr>
        <w:t xml:space="preserve">LO:  </w:t>
      </w:r>
      <w:r w:rsidR="00500B1F">
        <w:rPr>
          <w:i/>
          <w:color w:val="auto"/>
          <w:sz w:val="18"/>
          <w:szCs w:val="18"/>
        </w:rPr>
        <w:t>1.3 Trace the development of sociology in North America and explain the tension between objective analysis and social reform.</w:t>
      </w:r>
    </w:p>
    <w:p w:rsidR="00EF11F9" w:rsidRDefault="00EF11F9" w:rsidP="00EF11F9">
      <w:pPr>
        <w:pStyle w:val="GENQ"/>
        <w:ind w:left="1050"/>
        <w:rPr>
          <w:i/>
          <w:color w:val="auto"/>
          <w:sz w:val="18"/>
          <w:szCs w:val="18"/>
        </w:rPr>
      </w:pPr>
      <w:r w:rsidRPr="00DB1702">
        <w:rPr>
          <w:i/>
          <w:color w:val="auto"/>
          <w:sz w:val="18"/>
          <w:szCs w:val="18"/>
        </w:rPr>
        <w:t>Topic/A-head: Sociology in North America</w:t>
      </w:r>
    </w:p>
    <w:p w:rsidR="00B040E6" w:rsidRDefault="00B040E6" w:rsidP="0098527C">
      <w:pPr>
        <w:pStyle w:val="GENQ"/>
        <w:ind w:left="0" w:firstLine="0"/>
        <w:rPr>
          <w:i/>
          <w:color w:val="auto"/>
          <w:sz w:val="18"/>
          <w:szCs w:val="18"/>
        </w:rPr>
      </w:pPr>
    </w:p>
    <w:p w:rsidR="001F5918" w:rsidRPr="00AF1794" w:rsidRDefault="00CA0660" w:rsidP="001F5918">
      <w:pPr>
        <w:pStyle w:val="ESSQ"/>
      </w:pPr>
      <w:r>
        <w:rPr>
          <w:rStyle w:val="ESSQNUM"/>
        </w:rPr>
        <w:t>9</w:t>
      </w:r>
      <w:r w:rsidR="001F5918" w:rsidRPr="00C348BA">
        <w:t>)</w:t>
      </w:r>
      <w:r w:rsidR="001F5918">
        <w:tab/>
      </w:r>
      <w:r w:rsidR="001F5918" w:rsidRPr="00C348BA">
        <w:t>Describe the major differences between basic (pure) sociology and applied sociology.</w:t>
      </w:r>
      <w:r w:rsidR="001F5918" w:rsidRPr="00AF1794">
        <w:t xml:space="preserve"> </w:t>
      </w:r>
    </w:p>
    <w:p w:rsidR="001F5918" w:rsidRPr="00623F6F" w:rsidRDefault="001F5918" w:rsidP="00CA0660">
      <w:pPr>
        <w:pStyle w:val="ESSQANS"/>
        <w:ind w:left="1710" w:hanging="820"/>
      </w:pPr>
      <w:r w:rsidRPr="00C348BA">
        <w:t>Answer:</w:t>
      </w:r>
      <w:r>
        <w:tab/>
      </w:r>
      <w:r w:rsidRPr="00C348BA">
        <w:t>Basic or "pure" sociology is directed toward the development of theory and research, which attempt to answer basic questions about human social groups without making changes in these groups. Applied sociology involves the practical application of sociological knowledge to solve problems and shape social policy.</w:t>
      </w:r>
      <w:r w:rsidRPr="00623F6F">
        <w:t xml:space="preserve"> </w:t>
      </w:r>
    </w:p>
    <w:p w:rsidR="001F5918" w:rsidRPr="00623F6F" w:rsidRDefault="001F5918" w:rsidP="00CA0660">
      <w:pPr>
        <w:pStyle w:val="ESSQANSULFIRST"/>
        <w:ind w:left="1710" w:hanging="820"/>
      </w:pPr>
      <w:r>
        <w:t>Diff: 2</w:t>
      </w:r>
      <w:r>
        <w:tab/>
        <w:t>Page Ref</w:t>
      </w:r>
      <w:r w:rsidR="0098527C">
        <w:t xml:space="preserve">: </w:t>
      </w:r>
      <w:r w:rsidR="001348E9">
        <w:t>11-12</w:t>
      </w:r>
    </w:p>
    <w:p w:rsidR="00806ECA" w:rsidRPr="00A74C04" w:rsidRDefault="00A9413D" w:rsidP="00CA0660">
      <w:pPr>
        <w:pStyle w:val="2"/>
        <w:ind w:left="1710" w:hanging="820"/>
        <w:rPr>
          <w:sz w:val="16"/>
        </w:rPr>
      </w:pPr>
      <w:r>
        <w:t>Skill Level: Analyze It</w:t>
      </w:r>
      <w:r w:rsidR="00806ECA" w:rsidRPr="00806ECA">
        <w:rPr>
          <w:sz w:val="16"/>
        </w:rPr>
        <w:t xml:space="preserve"> </w:t>
      </w:r>
    </w:p>
    <w:p w:rsidR="00D91512" w:rsidRPr="00DB1702" w:rsidRDefault="00D91512" w:rsidP="00CA0660">
      <w:pPr>
        <w:pStyle w:val="GENQ"/>
        <w:ind w:left="1710" w:hanging="820"/>
        <w:rPr>
          <w:i/>
          <w:color w:val="auto"/>
          <w:sz w:val="18"/>
          <w:szCs w:val="18"/>
        </w:rPr>
      </w:pPr>
      <w:r w:rsidRPr="00DB1702">
        <w:rPr>
          <w:i/>
          <w:color w:val="auto"/>
          <w:sz w:val="18"/>
          <w:szCs w:val="18"/>
        </w:rPr>
        <w:t xml:space="preserve">LO:  </w:t>
      </w:r>
      <w:r w:rsidR="00500B1F">
        <w:rPr>
          <w:i/>
          <w:color w:val="auto"/>
          <w:sz w:val="18"/>
          <w:szCs w:val="18"/>
        </w:rPr>
        <w:t>1.3 Trace the development of sociology in North America and explain the tension between objective analysis and social reform.</w:t>
      </w:r>
    </w:p>
    <w:p w:rsidR="00D91512" w:rsidRDefault="00D91512" w:rsidP="00CA0660">
      <w:pPr>
        <w:pStyle w:val="GENQ"/>
        <w:ind w:left="1710" w:hanging="820"/>
        <w:rPr>
          <w:i/>
          <w:color w:val="auto"/>
          <w:sz w:val="18"/>
          <w:szCs w:val="18"/>
        </w:rPr>
      </w:pPr>
      <w:r w:rsidRPr="00DB1702">
        <w:rPr>
          <w:i/>
          <w:color w:val="auto"/>
          <w:sz w:val="18"/>
          <w:szCs w:val="18"/>
        </w:rPr>
        <w:t>Topic/A-head: Sociology in North America</w:t>
      </w:r>
    </w:p>
    <w:p w:rsidR="00D91512" w:rsidRDefault="00D91512" w:rsidP="00D91512">
      <w:pPr>
        <w:pStyle w:val="GENQ"/>
        <w:rPr>
          <w:i/>
          <w:color w:val="auto"/>
          <w:sz w:val="18"/>
          <w:szCs w:val="18"/>
        </w:rPr>
      </w:pPr>
    </w:p>
    <w:p w:rsidR="001F5918" w:rsidRPr="00AF1794" w:rsidRDefault="001F5918" w:rsidP="001F5918">
      <w:pPr>
        <w:pStyle w:val="ESSQ"/>
      </w:pPr>
      <w:r>
        <w:rPr>
          <w:rStyle w:val="ESSQNUM"/>
        </w:rPr>
        <w:t>1</w:t>
      </w:r>
      <w:r w:rsidR="00CA0660">
        <w:rPr>
          <w:rStyle w:val="ESSQNUM"/>
        </w:rPr>
        <w:t>0</w:t>
      </w:r>
      <w:r w:rsidRPr="00C348BA">
        <w:t>)</w:t>
      </w:r>
      <w:r>
        <w:tab/>
      </w:r>
      <w:r w:rsidRPr="00C348BA">
        <w:t>Social life can be interpreted from one of three major theoretical frameworks. Describe the major points of each framework. List at least one sociologist who has been identified with each framework.</w:t>
      </w:r>
      <w:r w:rsidRPr="00AF1794">
        <w:t xml:space="preserve"> </w:t>
      </w:r>
    </w:p>
    <w:p w:rsidR="001F5918" w:rsidRPr="00623F6F" w:rsidRDefault="001F5918" w:rsidP="001F5918">
      <w:pPr>
        <w:pStyle w:val="ESSQANS"/>
      </w:pPr>
      <w:r w:rsidRPr="00C348BA">
        <w:t>Answer:</w:t>
      </w:r>
      <w:r>
        <w:tab/>
      </w:r>
      <w:r w:rsidRPr="00C348BA">
        <w:t>(See the subsection of the text, "Theoretical Perspectives in Sociology.")  Begin by describing symbolic interactionism, functional analysis, and the conflict perspective. A comprehensive definition of each is presented by the author. Theorists associated with symbolic interactionism include Mead, Cooley, Ogburn, Burgess, and Lock. Those associated with functional analysis include Comte, Durkheim, Spencer, Parsons, and Merton. Those associated with  the conflict perspective include Marx and  Coser.</w:t>
      </w:r>
      <w:r w:rsidRPr="00623F6F">
        <w:t xml:space="preserve"> </w:t>
      </w:r>
    </w:p>
    <w:p w:rsidR="001F5918" w:rsidRPr="00623F6F" w:rsidRDefault="001F5918" w:rsidP="001F5918">
      <w:pPr>
        <w:pStyle w:val="ESSQANSULFIRST"/>
      </w:pPr>
      <w:r>
        <w:t>Diff: 2</w:t>
      </w:r>
      <w:r>
        <w:tab/>
        <w:t>Page Ref</w:t>
      </w:r>
      <w:r w:rsidR="00B154D5">
        <w:t>: 12-18</w:t>
      </w:r>
    </w:p>
    <w:p w:rsidR="00806ECA" w:rsidRPr="00A74C04" w:rsidRDefault="00A9413D" w:rsidP="00806ECA">
      <w:pPr>
        <w:pStyle w:val="2"/>
        <w:rPr>
          <w:sz w:val="16"/>
        </w:rPr>
      </w:pPr>
      <w:r>
        <w:t>Skill Level: Understand the Concepts</w:t>
      </w:r>
      <w:r w:rsidR="00806ECA" w:rsidRPr="00806ECA">
        <w:rPr>
          <w:sz w:val="16"/>
        </w:rPr>
        <w:t xml:space="preserve"> </w:t>
      </w:r>
    </w:p>
    <w:p w:rsidR="00D91512" w:rsidRPr="00D01D7A" w:rsidRDefault="00D91512" w:rsidP="00D91512">
      <w:pPr>
        <w:pStyle w:val="GENQ"/>
        <w:ind w:left="1220"/>
        <w:rPr>
          <w:i/>
          <w:color w:val="auto"/>
          <w:sz w:val="18"/>
          <w:szCs w:val="18"/>
        </w:rPr>
      </w:pPr>
      <w:r w:rsidRPr="00D01D7A">
        <w:rPr>
          <w:i/>
          <w:color w:val="auto"/>
          <w:sz w:val="18"/>
          <w:szCs w:val="18"/>
        </w:rPr>
        <w:t xml:space="preserve">LO:  </w:t>
      </w:r>
      <w:r w:rsidR="00821BE8">
        <w:rPr>
          <w:i/>
          <w:color w:val="auto"/>
          <w:sz w:val="18"/>
          <w:szCs w:val="18"/>
        </w:rPr>
        <w:t>1.4 Explain the basic ideas of symbolic interactionism, functional analysis, and conflict theory.</w:t>
      </w:r>
    </w:p>
    <w:p w:rsidR="00D91512" w:rsidRDefault="00D91512" w:rsidP="00D91512">
      <w:pPr>
        <w:pStyle w:val="GENQ"/>
        <w:ind w:left="1220"/>
        <w:rPr>
          <w:i/>
          <w:color w:val="auto"/>
          <w:sz w:val="18"/>
          <w:szCs w:val="18"/>
        </w:rPr>
      </w:pPr>
      <w:r w:rsidRPr="00D01D7A">
        <w:rPr>
          <w:i/>
          <w:color w:val="auto"/>
          <w:sz w:val="18"/>
          <w:szCs w:val="18"/>
        </w:rPr>
        <w:t>Topic/A-head: Theoretical Perspectives in Sociology</w:t>
      </w:r>
    </w:p>
    <w:p w:rsidR="00D91512" w:rsidRDefault="00D91512" w:rsidP="00D91512">
      <w:pPr>
        <w:pStyle w:val="GENQ"/>
        <w:rPr>
          <w:i/>
          <w:color w:val="auto"/>
          <w:sz w:val="18"/>
          <w:szCs w:val="18"/>
        </w:rPr>
      </w:pPr>
    </w:p>
    <w:p w:rsidR="00E209E2" w:rsidRPr="003E4F30" w:rsidRDefault="00E209E2" w:rsidP="00E209E2">
      <w:pPr>
        <w:pStyle w:val="ESSQ"/>
      </w:pPr>
      <w:r>
        <w:tab/>
      </w:r>
      <w:r w:rsidR="00CA0660">
        <w:t>1</w:t>
      </w:r>
      <w:r w:rsidRPr="00BB6FE3">
        <w:rPr>
          <w:rStyle w:val="ESSQNUM"/>
        </w:rPr>
        <w:t>1</w:t>
      </w:r>
      <w:r w:rsidRPr="003C2444">
        <w:t>)</w:t>
      </w:r>
      <w:r w:rsidR="00CA0660">
        <w:t xml:space="preserve"> </w:t>
      </w:r>
      <w:r w:rsidRPr="003C2444">
        <w:t>Discuss the eight steps in the research model.</w:t>
      </w:r>
      <w:r w:rsidRPr="003E4F30">
        <w:t xml:space="preserve"> </w:t>
      </w:r>
    </w:p>
    <w:p w:rsidR="00E209E2" w:rsidRPr="003E4F30" w:rsidRDefault="00E209E2" w:rsidP="00E209E2">
      <w:pPr>
        <w:pStyle w:val="ESSQANS"/>
      </w:pPr>
      <w:r w:rsidRPr="003C2444">
        <w:t>Answer:</w:t>
      </w:r>
      <w:r>
        <w:tab/>
      </w:r>
      <w:r w:rsidRPr="003C2444">
        <w:t xml:space="preserve">(1) selecting a topic </w:t>
      </w:r>
      <w:r w:rsidRPr="003C2444">
        <w:rPr>
          <w:rFonts w:eastAsia="Arial Unicode MS"/>
          <w:noProof/>
          <w:szCs w:val="24"/>
        </w:rPr>
        <w:t>–</w:t>
      </w:r>
      <w:r w:rsidRPr="003C2444">
        <w:t xml:space="preserve"> sociologists choose a wide range of topics, usually those that inspire their curiosity; </w:t>
      </w:r>
      <w:r>
        <w:br/>
      </w:r>
      <w:r w:rsidRPr="003C2444">
        <w:t xml:space="preserve">(2) defining the problem </w:t>
      </w:r>
      <w:r w:rsidRPr="003C2444">
        <w:rPr>
          <w:rFonts w:eastAsia="Arial Unicode MS"/>
          <w:noProof/>
          <w:szCs w:val="24"/>
        </w:rPr>
        <w:t>–</w:t>
      </w:r>
      <w:r w:rsidRPr="003C2444">
        <w:t xml:space="preserve"> what is it that the researcher wants to learn about the topic?</w:t>
      </w:r>
      <w:r>
        <w:br/>
      </w:r>
      <w:r w:rsidRPr="003C2444">
        <w:t xml:space="preserve">(3) reviewing the literature </w:t>
      </w:r>
      <w:r w:rsidRPr="003C2444">
        <w:rPr>
          <w:rFonts w:eastAsia="Arial Unicode MS"/>
          <w:noProof/>
          <w:szCs w:val="24"/>
        </w:rPr>
        <w:t>–</w:t>
      </w:r>
      <w:r w:rsidRPr="003C2444">
        <w:t xml:space="preserve"> what have other researchers published on this topic? </w:t>
      </w:r>
      <w:r>
        <w:br/>
      </w:r>
      <w:r w:rsidRPr="003C2444">
        <w:t xml:space="preserve">(4) formulating a hypothesis </w:t>
      </w:r>
      <w:r w:rsidRPr="003C2444">
        <w:rPr>
          <w:rFonts w:eastAsia="Arial Unicode MS"/>
          <w:noProof/>
          <w:szCs w:val="24"/>
        </w:rPr>
        <w:t>–</w:t>
      </w:r>
      <w:r w:rsidRPr="003C2444">
        <w:t xml:space="preserve"> developing a statement about what the researcher wants to find according to predictions from a theory; </w:t>
      </w:r>
      <w:r>
        <w:br/>
      </w:r>
      <w:r w:rsidRPr="003C2444">
        <w:t xml:space="preserve">(5) choosing a research method </w:t>
      </w:r>
      <w:r w:rsidRPr="003C2444">
        <w:rPr>
          <w:rFonts w:eastAsia="Arial Unicode MS"/>
          <w:noProof/>
          <w:szCs w:val="24"/>
        </w:rPr>
        <w:t>–</w:t>
      </w:r>
      <w:r w:rsidRPr="003C2444">
        <w:t xml:space="preserve"> what is the design the researcher plans to use to collect the data? </w:t>
      </w:r>
      <w:r>
        <w:br/>
      </w:r>
      <w:r w:rsidRPr="003C2444">
        <w:t xml:space="preserve">(6) collecting the data </w:t>
      </w:r>
      <w:r w:rsidRPr="003C2444">
        <w:rPr>
          <w:rFonts w:eastAsia="Arial Unicode MS"/>
          <w:noProof/>
          <w:szCs w:val="24"/>
        </w:rPr>
        <w:t>–</w:t>
      </w:r>
      <w:r w:rsidRPr="003C2444">
        <w:t xml:space="preserve"> utilizing the method chosen to actually gather information on the topic chosen, keeping in mind that validity and reliability are major concerns when collecting the data; </w:t>
      </w:r>
      <w:r>
        <w:br/>
      </w:r>
      <w:r w:rsidRPr="003C2444">
        <w:t xml:space="preserve">(7) analyzing the results </w:t>
      </w:r>
      <w:r w:rsidRPr="003C2444">
        <w:rPr>
          <w:rFonts w:eastAsia="Arial Unicode MS"/>
          <w:noProof/>
          <w:szCs w:val="24"/>
        </w:rPr>
        <w:t>–</w:t>
      </w:r>
      <w:r w:rsidRPr="003C2444">
        <w:t xml:space="preserve"> testing a hypothesis based on the data collected or studying the results to look for similarities, differences, and other patterns; </w:t>
      </w:r>
      <w:r>
        <w:br/>
      </w:r>
      <w:r w:rsidRPr="003C2444">
        <w:t xml:space="preserve">(8) sharing the results </w:t>
      </w:r>
      <w:r w:rsidRPr="003C2444">
        <w:rPr>
          <w:rFonts w:eastAsia="Arial Unicode MS"/>
          <w:noProof/>
          <w:szCs w:val="24"/>
        </w:rPr>
        <w:t>–</w:t>
      </w:r>
      <w:r w:rsidRPr="003C2444">
        <w:t xml:space="preserve"> writing a report or paper to share with the academic community and other people who have an interest in the topic studied </w:t>
      </w:r>
    </w:p>
    <w:p w:rsidR="00E209E2" w:rsidRPr="003E4F30" w:rsidRDefault="00A02AA8" w:rsidP="00E209E2">
      <w:pPr>
        <w:pStyle w:val="ESSQANSULFIRST"/>
      </w:pPr>
      <w:r>
        <w:t>Diff: 2</w:t>
      </w:r>
      <w:r>
        <w:tab/>
        <w:t>Page Ref: 20-22</w:t>
      </w:r>
    </w:p>
    <w:p w:rsidR="00E209E2" w:rsidRPr="008C69AA" w:rsidRDefault="00E209E2" w:rsidP="00E209E2">
      <w:pPr>
        <w:pStyle w:val="ESSQANSULLAST"/>
      </w:pPr>
      <w:r>
        <w:t>Skill Level: Understand the Concepts</w:t>
      </w:r>
      <w:r>
        <w:cr/>
      </w:r>
      <w:r w:rsidRPr="00615190">
        <w:rPr>
          <w:szCs w:val="18"/>
        </w:rPr>
        <w:t xml:space="preserve"> </w:t>
      </w:r>
      <w:r>
        <w:rPr>
          <w:szCs w:val="18"/>
        </w:rPr>
        <w:t xml:space="preserve">LO:  </w:t>
      </w:r>
      <w:r w:rsidR="00F53664">
        <w:rPr>
          <w:szCs w:val="18"/>
        </w:rPr>
        <w:t>1.5 Explain why common sense can’t replace sociological research.</w:t>
      </w:r>
      <w:r>
        <w:rPr>
          <w:szCs w:val="18"/>
        </w:rPr>
        <w:cr/>
      </w:r>
      <w:r w:rsidR="00F53664">
        <w:rPr>
          <w:szCs w:val="18"/>
        </w:rPr>
        <w:t>Topic/A-head: Doing Sociological Research</w:t>
      </w:r>
    </w:p>
    <w:p w:rsidR="00E209E2" w:rsidRPr="003E4F30" w:rsidRDefault="00E209E2" w:rsidP="00E209E2">
      <w:pPr>
        <w:pStyle w:val="ESSQ"/>
      </w:pPr>
      <w:r>
        <w:tab/>
      </w:r>
      <w:r w:rsidR="00CA0660">
        <w:t>1</w:t>
      </w:r>
      <w:r w:rsidRPr="00BB6FE3">
        <w:rPr>
          <w:rStyle w:val="ESSQNUM"/>
        </w:rPr>
        <w:t>2</w:t>
      </w:r>
      <w:r w:rsidRPr="003C2444">
        <w:t>)</w:t>
      </w:r>
      <w:r w:rsidR="00CA0660">
        <w:t xml:space="preserve"> </w:t>
      </w:r>
      <w:r w:rsidRPr="003C2444">
        <w:t xml:space="preserve">Discuss the difference between </w:t>
      </w:r>
      <w:r w:rsidRPr="003C2444">
        <w:rPr>
          <w:rFonts w:eastAsia="Arial Unicode MS"/>
          <w:noProof/>
          <w:szCs w:val="24"/>
        </w:rPr>
        <w:t>"</w:t>
      </w:r>
      <w:r w:rsidRPr="003C2444">
        <w:t>validity</w:t>
      </w:r>
      <w:r w:rsidRPr="003C2444">
        <w:rPr>
          <w:rFonts w:eastAsia="Arial Unicode MS"/>
          <w:noProof/>
          <w:szCs w:val="24"/>
        </w:rPr>
        <w:t>"</w:t>
      </w:r>
      <w:r w:rsidRPr="003C2444">
        <w:t xml:space="preserve"> and </w:t>
      </w:r>
      <w:r w:rsidRPr="003C2444">
        <w:rPr>
          <w:rFonts w:eastAsia="Arial Unicode MS"/>
          <w:noProof/>
          <w:szCs w:val="24"/>
        </w:rPr>
        <w:t>"</w:t>
      </w:r>
      <w:r w:rsidRPr="003C2444">
        <w:t>reliability.</w:t>
      </w:r>
      <w:r w:rsidRPr="003C2444">
        <w:rPr>
          <w:rFonts w:eastAsia="Arial Unicode MS"/>
          <w:noProof/>
          <w:szCs w:val="24"/>
        </w:rPr>
        <w:t>"</w:t>
      </w:r>
      <w:r w:rsidRPr="003C2444">
        <w:t xml:space="preserve">  </w:t>
      </w:r>
      <w:r w:rsidRPr="003E4F30">
        <w:t xml:space="preserve"> </w:t>
      </w:r>
    </w:p>
    <w:p w:rsidR="00E209E2" w:rsidRPr="003E4F30" w:rsidRDefault="00E209E2" w:rsidP="00E209E2">
      <w:pPr>
        <w:pStyle w:val="GENQANS"/>
      </w:pPr>
      <w:r w:rsidRPr="003C2444">
        <w:t>Answer:</w:t>
      </w:r>
      <w:r>
        <w:tab/>
      </w:r>
      <w:r w:rsidRPr="003C2444">
        <w:t xml:space="preserve">(1) Validity refers to whether an operational definition measures what it was intended to measure. It addresses the issue of accuracy of measurement. </w:t>
      </w:r>
      <w:r>
        <w:br/>
      </w:r>
      <w:r w:rsidRPr="003C2444">
        <w:t>(2) Reliability refers to the extent to which different studies come up with similar results. It addresses the issue of consistency of measurement.</w:t>
      </w:r>
      <w:r w:rsidRPr="003E4F30">
        <w:t xml:space="preserve"> </w:t>
      </w:r>
    </w:p>
    <w:p w:rsidR="00E209E2" w:rsidRPr="003E4F30" w:rsidRDefault="00A02AA8" w:rsidP="00E209E2">
      <w:pPr>
        <w:pStyle w:val="ESSQANSULFIRST"/>
      </w:pPr>
      <w:r>
        <w:t>Diff: 4</w:t>
      </w:r>
      <w:r>
        <w:tab/>
        <w:t>Page Ref: 21</w:t>
      </w:r>
    </w:p>
    <w:p w:rsidR="00E209E2" w:rsidRPr="008C69AA" w:rsidRDefault="00E209E2" w:rsidP="00E209E2">
      <w:pPr>
        <w:pStyle w:val="ESSQANSULLAST"/>
      </w:pPr>
      <w:r>
        <w:t>Skill Level: Analyze It</w:t>
      </w:r>
      <w:r>
        <w:cr/>
      </w:r>
      <w:r w:rsidRPr="00615190">
        <w:rPr>
          <w:szCs w:val="18"/>
        </w:rPr>
        <w:t xml:space="preserve"> </w:t>
      </w:r>
      <w:r>
        <w:rPr>
          <w:szCs w:val="18"/>
        </w:rPr>
        <w:t xml:space="preserve">LO:  </w:t>
      </w:r>
      <w:r w:rsidR="00F53664">
        <w:rPr>
          <w:szCs w:val="18"/>
        </w:rPr>
        <w:t>1.5 Explain why common sense can’t replace sociological research.</w:t>
      </w:r>
      <w:r>
        <w:rPr>
          <w:szCs w:val="18"/>
        </w:rPr>
        <w:cr/>
      </w:r>
      <w:r w:rsidR="00F53664">
        <w:rPr>
          <w:szCs w:val="18"/>
        </w:rPr>
        <w:t>Topic/A-head: Doing Sociological Research</w:t>
      </w:r>
    </w:p>
    <w:p w:rsidR="00E209E2" w:rsidRPr="003E4F30" w:rsidRDefault="00E209E2" w:rsidP="00E209E2">
      <w:pPr>
        <w:pStyle w:val="ESSQ"/>
        <w:keepNext/>
        <w:keepLines/>
      </w:pPr>
      <w:r>
        <w:tab/>
      </w:r>
      <w:r w:rsidR="00CA0660">
        <w:t>1</w:t>
      </w:r>
      <w:r w:rsidRPr="00BB6FE3">
        <w:rPr>
          <w:rStyle w:val="ESSQNUM"/>
        </w:rPr>
        <w:t>3</w:t>
      </w:r>
      <w:r w:rsidRPr="003C2444">
        <w:t>)</w:t>
      </w:r>
      <w:r w:rsidR="00CA0660">
        <w:t xml:space="preserve"> </w:t>
      </w:r>
      <w:r w:rsidRPr="003C2444">
        <w:t xml:space="preserve">In research, what is an operational definition? How is an operational definition different from a definition in the traditional sense? </w:t>
      </w:r>
      <w:r w:rsidRPr="003E4F30">
        <w:t xml:space="preserve"> </w:t>
      </w:r>
    </w:p>
    <w:p w:rsidR="00E209E2" w:rsidRPr="003E4F30" w:rsidRDefault="00E209E2" w:rsidP="00E209E2">
      <w:pPr>
        <w:pStyle w:val="GENQANS"/>
        <w:keepNext/>
        <w:keepLines/>
      </w:pPr>
      <w:r w:rsidRPr="003C2444">
        <w:t>Answer:</w:t>
      </w:r>
      <w:r>
        <w:tab/>
      </w:r>
      <w:r w:rsidRPr="003C2444">
        <w:t xml:space="preserve">In research, an operational definition is the precise way that a variable is measured. The difference between an operational definition and a traditional definition is in the exactness or preciseness of the definition. For example, the definition of "man" in the traditional sense is any male age 18 years or older. In a research study, however, the term "man" may be limited to males of a younger age group (18 to 25) or males who are older (over 65). </w:t>
      </w:r>
      <w:r w:rsidRPr="003E4F30">
        <w:t xml:space="preserve"> </w:t>
      </w:r>
    </w:p>
    <w:p w:rsidR="00E209E2" w:rsidRPr="003E4F30" w:rsidRDefault="00C10410" w:rsidP="00E209E2">
      <w:pPr>
        <w:pStyle w:val="ESSQANSULFIRST"/>
      </w:pPr>
      <w:r>
        <w:t>Diff: 6</w:t>
      </w:r>
      <w:r>
        <w:tab/>
        <w:t>Page Ref: 21</w:t>
      </w:r>
    </w:p>
    <w:p w:rsidR="00E209E2" w:rsidRPr="008C69AA" w:rsidRDefault="00E209E2" w:rsidP="00E209E2">
      <w:pPr>
        <w:pStyle w:val="ESSQANSULLAST"/>
      </w:pPr>
      <w:r>
        <w:t>Skill Level: Apply What You Know</w:t>
      </w:r>
      <w:r>
        <w:cr/>
      </w:r>
      <w:r w:rsidRPr="00615190">
        <w:rPr>
          <w:szCs w:val="18"/>
        </w:rPr>
        <w:t xml:space="preserve"> </w:t>
      </w:r>
      <w:r>
        <w:rPr>
          <w:szCs w:val="18"/>
        </w:rPr>
        <w:t xml:space="preserve">LO:  </w:t>
      </w:r>
      <w:r w:rsidR="00F53664">
        <w:rPr>
          <w:szCs w:val="18"/>
        </w:rPr>
        <w:t>1.5 Explain why common sense can’t replace sociological research.</w:t>
      </w:r>
      <w:r>
        <w:rPr>
          <w:szCs w:val="18"/>
        </w:rPr>
        <w:cr/>
      </w:r>
      <w:r w:rsidR="00F53664">
        <w:rPr>
          <w:szCs w:val="18"/>
        </w:rPr>
        <w:t>Topic/A-head: Doing Sociological Research</w:t>
      </w:r>
    </w:p>
    <w:p w:rsidR="00E209E2" w:rsidRPr="003E4F30" w:rsidRDefault="00CA0660" w:rsidP="00E209E2">
      <w:pPr>
        <w:pStyle w:val="ESSQ"/>
      </w:pPr>
      <w:r>
        <w:t>14</w:t>
      </w:r>
      <w:r w:rsidR="00E209E2" w:rsidRPr="003C2444">
        <w:t>)</w:t>
      </w:r>
      <w:r w:rsidR="00E209E2">
        <w:tab/>
      </w:r>
      <w:r w:rsidR="00E209E2" w:rsidRPr="003C2444">
        <w:t>List the seven research methods used to gather data, and identify the major strengths and weaknesses of each approach.</w:t>
      </w:r>
      <w:r w:rsidR="00E209E2" w:rsidRPr="003E4F30">
        <w:t xml:space="preserve">    </w:t>
      </w:r>
    </w:p>
    <w:p w:rsidR="00E209E2" w:rsidRPr="003E4F30" w:rsidRDefault="00E209E2" w:rsidP="00E209E2">
      <w:pPr>
        <w:pStyle w:val="GENQANS"/>
      </w:pPr>
      <w:r w:rsidRPr="003C2444">
        <w:t>Answer:</w:t>
      </w:r>
      <w:r>
        <w:tab/>
      </w:r>
      <w:r w:rsidRPr="003C2444">
        <w:t xml:space="preserve">A summary of the section titled, "Research Methods," is required. It addresses the seven research methods: </w:t>
      </w:r>
      <w:r>
        <w:br/>
      </w:r>
      <w:r w:rsidRPr="003C2444">
        <w:t xml:space="preserve">(1) surveys; </w:t>
      </w:r>
      <w:r>
        <w:br/>
      </w:r>
      <w:r w:rsidRPr="003C2444">
        <w:t xml:space="preserve">(2) participant observation; </w:t>
      </w:r>
      <w:r>
        <w:br/>
      </w:r>
      <w:r w:rsidRPr="003C2444">
        <w:t xml:space="preserve">(3) case studies; </w:t>
      </w:r>
      <w:r>
        <w:br/>
      </w:r>
      <w:r w:rsidRPr="003C2444">
        <w:t xml:space="preserve">(4) secondary analysis; </w:t>
      </w:r>
      <w:r>
        <w:br/>
      </w:r>
      <w:r w:rsidRPr="003C2444">
        <w:t xml:space="preserve">(5) documents; </w:t>
      </w:r>
      <w:r>
        <w:br/>
      </w:r>
      <w:r w:rsidRPr="003C2444">
        <w:t xml:space="preserve">(6) experiments; </w:t>
      </w:r>
      <w:r>
        <w:br/>
      </w:r>
      <w:r w:rsidRPr="003C2444">
        <w:t xml:space="preserve">(7) unobtrusive measures. The strengths and weaknesses for each are included in the subsections. For example, the strength of a self-administered survey is its lower cost and larger pool. The disadvantage is a loss of control over the administration of the instrument. Participant observation has the ability to stimulate hypotheses and theories, but it has problems with generalizability. Other research methods are described in sufficient detail for the student to recognize their strengths and weaknesses. </w:t>
      </w:r>
      <w:r w:rsidRPr="003E4F30">
        <w:t xml:space="preserve"> </w:t>
      </w:r>
    </w:p>
    <w:p w:rsidR="00E209E2" w:rsidRPr="003E4F30" w:rsidRDefault="00C10410" w:rsidP="00E209E2">
      <w:pPr>
        <w:pStyle w:val="ESSQANSULFIRST"/>
      </w:pPr>
      <w:r>
        <w:t>Diff: 3</w:t>
      </w:r>
      <w:r>
        <w:tab/>
        <w:t>Page Ref: 22-30</w:t>
      </w:r>
    </w:p>
    <w:p w:rsidR="00E209E2" w:rsidRPr="008C69AA" w:rsidRDefault="00E209E2" w:rsidP="00E209E2">
      <w:pPr>
        <w:pStyle w:val="ESSQANSULLAST"/>
      </w:pPr>
      <w:r>
        <w:t>Skill Level: Apply What You Know</w:t>
      </w:r>
      <w:r>
        <w:cr/>
      </w:r>
      <w:r w:rsidRPr="00A667A0">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3E4F30" w:rsidRDefault="00E209E2" w:rsidP="00E209E2">
      <w:pPr>
        <w:pStyle w:val="ESSQ"/>
      </w:pPr>
      <w:r>
        <w:tab/>
      </w:r>
      <w:r w:rsidR="00CA0660">
        <w:t>1</w:t>
      </w:r>
      <w:r w:rsidRPr="00BB6FE3">
        <w:rPr>
          <w:rStyle w:val="ESSQNUM"/>
        </w:rPr>
        <w:t>5</w:t>
      </w:r>
      <w:r w:rsidRPr="003C2444">
        <w:t>)</w:t>
      </w:r>
      <w:r w:rsidR="00CA0660">
        <w:t xml:space="preserve"> </w:t>
      </w:r>
      <w:r w:rsidRPr="003C2444">
        <w:t xml:space="preserve">Describe the difference between a </w:t>
      </w:r>
      <w:r w:rsidRPr="003C2444">
        <w:rPr>
          <w:rFonts w:eastAsia="Arial Unicode MS"/>
          <w:noProof/>
          <w:szCs w:val="24"/>
        </w:rPr>
        <w:t>"</w:t>
      </w:r>
      <w:r w:rsidRPr="003C2444">
        <w:t>population</w:t>
      </w:r>
      <w:r w:rsidRPr="003C2444">
        <w:rPr>
          <w:rFonts w:eastAsia="Arial Unicode MS"/>
          <w:noProof/>
          <w:szCs w:val="24"/>
        </w:rPr>
        <w:t>"</w:t>
      </w:r>
      <w:r w:rsidRPr="003C2444">
        <w:t xml:space="preserve"> and a </w:t>
      </w:r>
      <w:r w:rsidRPr="003C2444">
        <w:rPr>
          <w:rFonts w:eastAsia="Arial Unicode MS"/>
          <w:noProof/>
          <w:szCs w:val="24"/>
        </w:rPr>
        <w:t>"</w:t>
      </w:r>
      <w:r w:rsidRPr="003C2444">
        <w:t>sample.</w:t>
      </w:r>
      <w:r w:rsidRPr="003C2444">
        <w:rPr>
          <w:rFonts w:eastAsia="Arial Unicode MS"/>
          <w:noProof/>
          <w:szCs w:val="24"/>
        </w:rPr>
        <w:t>"</w:t>
      </w:r>
      <w:r w:rsidRPr="003C2444">
        <w:t xml:space="preserve"> What is a </w:t>
      </w:r>
      <w:r w:rsidRPr="003C2444">
        <w:rPr>
          <w:rFonts w:eastAsia="Arial Unicode MS"/>
          <w:noProof/>
          <w:szCs w:val="24"/>
        </w:rPr>
        <w:t>"</w:t>
      </w:r>
      <w:r w:rsidRPr="003C2444">
        <w:t>representative sample</w:t>
      </w:r>
      <w:r w:rsidRPr="003C2444">
        <w:rPr>
          <w:rFonts w:eastAsia="Arial Unicode MS"/>
          <w:noProof/>
          <w:szCs w:val="24"/>
        </w:rPr>
        <w:t>"</w:t>
      </w:r>
      <w:r w:rsidRPr="003C2444">
        <w:t>? What is the best way to achieve representativeness in a sample?</w:t>
      </w:r>
      <w:r w:rsidRPr="003E4F30">
        <w:t xml:space="preserve"> </w:t>
      </w:r>
    </w:p>
    <w:p w:rsidR="00E209E2" w:rsidRPr="003E4F30" w:rsidRDefault="00E209E2" w:rsidP="00E209E2">
      <w:pPr>
        <w:pStyle w:val="GENQANS"/>
      </w:pPr>
      <w:r w:rsidRPr="003C2444">
        <w:t>Answer:</w:t>
      </w:r>
      <w:r>
        <w:tab/>
      </w:r>
      <w:r w:rsidRPr="003C2444">
        <w:t>A population is the target group to be studied. In contrast, a sample consists of the individuals selected from the population to represent all members of the population to be studied. A representative sample is one in which every member of the population has an equally likely chance of being selected for the sample. This is best achieved through the process of random sampling.</w:t>
      </w:r>
      <w:r w:rsidRPr="003E4F30">
        <w:t xml:space="preserve"> </w:t>
      </w:r>
    </w:p>
    <w:p w:rsidR="00E209E2" w:rsidRPr="003E4F30" w:rsidRDefault="00C10410" w:rsidP="00E209E2">
      <w:pPr>
        <w:pStyle w:val="ESSQANSULFIRST"/>
      </w:pPr>
      <w:r>
        <w:t>Diff: 4</w:t>
      </w:r>
      <w:r>
        <w:tab/>
        <w:t>Page Ref: 24</w:t>
      </w:r>
    </w:p>
    <w:p w:rsidR="00E209E2" w:rsidRPr="008C69AA" w:rsidRDefault="00E209E2" w:rsidP="00E209E2">
      <w:pPr>
        <w:pStyle w:val="ESSQANSULLAST"/>
      </w:pPr>
      <w:r>
        <w:t>Skill Level: Analyze It</w:t>
      </w:r>
      <w:r>
        <w:cr/>
      </w:r>
      <w:r w:rsidRPr="00481633">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3E4F30" w:rsidRDefault="00CA0660" w:rsidP="00E209E2">
      <w:pPr>
        <w:pStyle w:val="ESSQ"/>
      </w:pPr>
      <w:r>
        <w:rPr>
          <w:rStyle w:val="ESSQNUM"/>
        </w:rPr>
        <w:t>16</w:t>
      </w:r>
      <w:r w:rsidR="00E209E2" w:rsidRPr="003C2444">
        <w:t>)</w:t>
      </w:r>
      <w:r w:rsidR="00E209E2">
        <w:tab/>
      </w:r>
      <w:r w:rsidR="00E209E2" w:rsidRPr="003C2444">
        <w:t>How is participant observation research different from unobtrusive measures?</w:t>
      </w:r>
      <w:r w:rsidR="00E209E2" w:rsidRPr="003E4F30">
        <w:t xml:space="preserve"> </w:t>
      </w:r>
    </w:p>
    <w:p w:rsidR="00E209E2" w:rsidRPr="003E4F30" w:rsidRDefault="00E209E2" w:rsidP="00E209E2">
      <w:pPr>
        <w:pStyle w:val="GENQANS"/>
      </w:pPr>
      <w:r w:rsidRPr="003C2444">
        <w:t>Answer:</w:t>
      </w:r>
      <w:r>
        <w:tab/>
      </w:r>
      <w:r w:rsidRPr="003C2444">
        <w:t xml:space="preserve">Participant observation occurs when the researcher participates in a research setting while observing what is happening in the setting. The researcher spends time with the subjects in their natural setting, observing further aspects of their lives. Conversely, unobtrusive measures are used when the researcher observes the behavior of people who are not aware that they are being studied. To secretly record the behavior of people in public settings, such as on a crowded subway car, is generally considered acceptable. But this is not recommended in private settings.     </w:t>
      </w:r>
      <w:r w:rsidRPr="003E4F30">
        <w:t xml:space="preserve"> </w:t>
      </w:r>
    </w:p>
    <w:p w:rsidR="00E209E2" w:rsidRPr="003E4F30" w:rsidRDefault="00E209E2" w:rsidP="00E209E2">
      <w:pPr>
        <w:pStyle w:val="ESSQANSULFIRST"/>
      </w:pPr>
      <w:r>
        <w:t>Diff: 3</w:t>
      </w:r>
      <w:r>
        <w:tab/>
        <w:t xml:space="preserve">Page Ref: </w:t>
      </w:r>
      <w:r w:rsidR="00BA6554">
        <w:t>27, 30</w:t>
      </w:r>
    </w:p>
    <w:p w:rsidR="00E209E2" w:rsidRPr="008C69AA" w:rsidRDefault="00E209E2" w:rsidP="00E209E2">
      <w:pPr>
        <w:pStyle w:val="ESSQANSULLAST"/>
      </w:pPr>
      <w:r>
        <w:t>Skill Level: Apply What You Know</w:t>
      </w:r>
      <w:r>
        <w:cr/>
      </w:r>
      <w:r w:rsidRPr="00B40E67">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E209E2" w:rsidRPr="003E4F30" w:rsidRDefault="00CA0660" w:rsidP="00E209E2">
      <w:pPr>
        <w:pStyle w:val="ESSQ"/>
      </w:pPr>
      <w:r>
        <w:rPr>
          <w:rStyle w:val="ESSQNUM"/>
        </w:rPr>
        <w:t>17</w:t>
      </w:r>
      <w:r w:rsidR="00E209E2" w:rsidRPr="003C2444">
        <w:t>)</w:t>
      </w:r>
      <w:r w:rsidR="00E209E2">
        <w:tab/>
      </w:r>
      <w:r w:rsidR="00E209E2" w:rsidRPr="003C2444">
        <w:t>Identify and define the three conditions necessary for a change in one variable to be caused by another variable.</w:t>
      </w:r>
      <w:r w:rsidR="00E209E2" w:rsidRPr="003E4F30">
        <w:t xml:space="preserve"> </w:t>
      </w:r>
    </w:p>
    <w:p w:rsidR="00E209E2" w:rsidRPr="003E4F30" w:rsidRDefault="00E209E2" w:rsidP="00E209E2">
      <w:pPr>
        <w:pStyle w:val="GENQANS"/>
      </w:pPr>
      <w:r w:rsidRPr="003C2444">
        <w:t>Answer:</w:t>
      </w:r>
      <w:r>
        <w:tab/>
      </w:r>
      <w:r w:rsidRPr="003C2444">
        <w:t xml:space="preserve">Causation requires correlation, temporal priority, and no spurious correlation. </w:t>
      </w:r>
      <w:r>
        <w:br/>
      </w:r>
      <w:r w:rsidRPr="003C2444">
        <w:t xml:space="preserve">(1) Correlation means that two variables are present together. The more often they are found together, the stronger the relationship. </w:t>
      </w:r>
      <w:r>
        <w:br/>
      </w:r>
      <w:r w:rsidRPr="003C2444">
        <w:t xml:space="preserve">(2) Temporal priority means that one thing happens before something else does. For an independent variable to be the cause, it must precede the change. </w:t>
      </w:r>
      <w:r>
        <w:br/>
      </w:r>
      <w:r w:rsidRPr="003C2444">
        <w:t xml:space="preserve">(3) Spurious correlation means that the cause may be some underlying third variable not identified in the study, so a spurious correlation should not be evident. </w:t>
      </w:r>
      <w:r w:rsidRPr="003E4F30">
        <w:t xml:space="preserve">   </w:t>
      </w:r>
    </w:p>
    <w:p w:rsidR="00E209E2" w:rsidRPr="003E4F30" w:rsidRDefault="00431415" w:rsidP="00E209E2">
      <w:pPr>
        <w:pStyle w:val="ESSQANSULFIRST"/>
      </w:pPr>
      <w:r>
        <w:t>Diff: 1</w:t>
      </w:r>
      <w:r>
        <w:tab/>
        <w:t>Page Ref: 31</w:t>
      </w:r>
    </w:p>
    <w:p w:rsidR="00E209E2" w:rsidRDefault="00E209E2" w:rsidP="00E209E2">
      <w:pPr>
        <w:pStyle w:val="ESSQANSULLAST"/>
        <w:rPr>
          <w:szCs w:val="18"/>
        </w:rPr>
      </w:pPr>
      <w:r>
        <w:t>Skill Level: Know the Facts</w:t>
      </w:r>
      <w:r>
        <w:cr/>
      </w:r>
      <w:r w:rsidRPr="00E611B5">
        <w:rPr>
          <w:szCs w:val="18"/>
        </w:rPr>
        <w:t xml:space="preserve"> </w:t>
      </w:r>
      <w:r>
        <w:rPr>
          <w:szCs w:val="18"/>
        </w:rPr>
        <w:t xml:space="preserve">LO: </w:t>
      </w:r>
      <w:r w:rsidR="0084618F">
        <w:rPr>
          <w:szCs w:val="18"/>
        </w:rPr>
        <w:t>1.6 Know the main elements of the 7 research methods: surveys, participant observation, case studies, secondary analysis, analysis of documents, experiments, and unobtrusive measures.</w:t>
      </w:r>
      <w:r>
        <w:rPr>
          <w:szCs w:val="18"/>
        </w:rPr>
        <w:t xml:space="preserve"> </w:t>
      </w:r>
      <w:r>
        <w:rPr>
          <w:szCs w:val="18"/>
        </w:rPr>
        <w:cr/>
        <w:t xml:space="preserve">Topic/A-head: </w:t>
      </w:r>
      <w:r w:rsidRPr="007F356A">
        <w:rPr>
          <w:szCs w:val="18"/>
        </w:rPr>
        <w:t>Research Methods (Designs)</w:t>
      </w:r>
    </w:p>
    <w:p w:rsidR="00CA0660" w:rsidRPr="003E4F30" w:rsidRDefault="00CA0660" w:rsidP="00CA0660">
      <w:pPr>
        <w:pStyle w:val="ESSQ"/>
      </w:pPr>
      <w:r>
        <w:tab/>
      </w:r>
      <w:r>
        <w:rPr>
          <w:rStyle w:val="ESSQNUM"/>
        </w:rPr>
        <w:t>18</w:t>
      </w:r>
      <w:r w:rsidRPr="003C2444">
        <w:t>)</w:t>
      </w:r>
      <w:r>
        <w:t xml:space="preserve"> </w:t>
      </w:r>
      <w:r w:rsidRPr="003C2444">
        <w:t>List the six practices that can distort data, misrepresent answers, or lead to fraudulent research. Briefly explain what each practice is.</w:t>
      </w:r>
      <w:r w:rsidRPr="003E4F30">
        <w:t xml:space="preserve"> </w:t>
      </w:r>
    </w:p>
    <w:p w:rsidR="00CA0660" w:rsidRPr="003C2444" w:rsidRDefault="00CA0660" w:rsidP="00CA0660">
      <w:pPr>
        <w:pStyle w:val="GENQANS"/>
      </w:pPr>
      <w:r w:rsidRPr="003C2444">
        <w:t>Answer:</w:t>
      </w:r>
      <w:r>
        <w:tab/>
      </w:r>
      <w:r w:rsidRPr="003C2444">
        <w:t xml:space="preserve">(1) choose a biased sample </w:t>
      </w:r>
      <w:r w:rsidRPr="003C2444">
        <w:rPr>
          <w:rFonts w:eastAsia="Arial Unicode MS"/>
          <w:noProof/>
          <w:szCs w:val="24"/>
        </w:rPr>
        <w:t>–</w:t>
      </w:r>
      <w:r w:rsidRPr="003C2444">
        <w:t xml:space="preserve"> use a sample of people that have a vested interest in answering the question in the way you wish the results to appear; </w:t>
      </w:r>
      <w:r>
        <w:br/>
      </w:r>
      <w:r w:rsidRPr="003C2444">
        <w:t xml:space="preserve">(2) ask biased questions </w:t>
      </w:r>
      <w:r w:rsidRPr="003C2444">
        <w:rPr>
          <w:rFonts w:eastAsia="Arial Unicode MS"/>
          <w:noProof/>
          <w:szCs w:val="24"/>
        </w:rPr>
        <w:t>–</w:t>
      </w:r>
      <w:r w:rsidRPr="003C2444">
        <w:t xml:space="preserve"> phrase questions in such a way that most people see only one logical choice; </w:t>
      </w:r>
      <w:r>
        <w:br/>
      </w:r>
      <w:r w:rsidRPr="003C2444">
        <w:t xml:space="preserve">(3) list biased choices </w:t>
      </w:r>
      <w:r w:rsidRPr="003C2444">
        <w:rPr>
          <w:rFonts w:eastAsia="Arial Unicode MS"/>
          <w:noProof/>
          <w:szCs w:val="24"/>
        </w:rPr>
        <w:t>–</w:t>
      </w:r>
      <w:r w:rsidRPr="003C2444">
        <w:t xml:space="preserve"> use closed-ended questions that result in people giving you the answers you want; </w:t>
      </w:r>
      <w:r>
        <w:br/>
      </w:r>
      <w:r w:rsidRPr="003C2444">
        <w:t xml:space="preserve">(4) discard undesirable results </w:t>
      </w:r>
      <w:r w:rsidRPr="003C2444">
        <w:rPr>
          <w:rFonts w:eastAsia="Arial Unicode MS"/>
          <w:noProof/>
          <w:szCs w:val="24"/>
        </w:rPr>
        <w:t>–</w:t>
      </w:r>
      <w:r w:rsidRPr="003C2444">
        <w:t xml:space="preserve"> keep silent about findings that do not provide the results you want and continue to survey more of the sample until your desired results are obtained; </w:t>
      </w:r>
      <w:r>
        <w:br/>
      </w:r>
      <w:r w:rsidRPr="003C2444">
        <w:t xml:space="preserve">(5) misunderstand the subject's world </w:t>
      </w:r>
      <w:r w:rsidRPr="003C2444">
        <w:rPr>
          <w:rFonts w:eastAsia="Arial Unicode MS"/>
          <w:noProof/>
          <w:szCs w:val="24"/>
        </w:rPr>
        <w:t>–</w:t>
      </w:r>
      <w:r w:rsidRPr="003C2444">
        <w:t xml:space="preserve"> ask questions that, if answered any other way, would conflict with the value system of the subject; </w:t>
      </w:r>
      <w:r>
        <w:br/>
      </w:r>
      <w:r w:rsidRPr="003C2444">
        <w:t xml:space="preserve">(6) analyze the data incorrectly </w:t>
      </w:r>
      <w:r w:rsidRPr="003C2444">
        <w:rPr>
          <w:rFonts w:eastAsia="Arial Unicode MS"/>
          <w:noProof/>
          <w:szCs w:val="24"/>
        </w:rPr>
        <w:t>–</w:t>
      </w:r>
      <w:r w:rsidRPr="003C2444">
        <w:t xml:space="preserve"> err in your tabulations and calculations (for example, entering incorrect data) </w:t>
      </w:r>
    </w:p>
    <w:p w:rsidR="00CA0660" w:rsidRPr="003E4F30" w:rsidRDefault="00CA0660" w:rsidP="00CA0660">
      <w:pPr>
        <w:pStyle w:val="ESSQANSULFIRST"/>
      </w:pPr>
      <w:r>
        <w:t>Diff: 4</w:t>
      </w:r>
      <w:r>
        <w:tab/>
        <w:t>Page Ref: 31</w:t>
      </w:r>
    </w:p>
    <w:p w:rsidR="00CA0660" w:rsidRPr="008C69AA" w:rsidRDefault="00CA0660" w:rsidP="00CA0660">
      <w:pPr>
        <w:pStyle w:val="ESSQANSULLAST"/>
      </w:pPr>
      <w:r>
        <w:t>Skill Level: Analyze It</w:t>
      </w:r>
      <w:r>
        <w:cr/>
      </w:r>
      <w:r w:rsidRPr="00C55641">
        <w:rPr>
          <w:szCs w:val="18"/>
        </w:rPr>
        <w:t xml:space="preserve"> </w:t>
      </w:r>
      <w:r>
        <w:rPr>
          <w:szCs w:val="18"/>
        </w:rPr>
        <w:t xml:space="preserve">LO: 1.6 Know the main elements of the 7 research methods: surveys, participant observation, case studies, secondary analysis, analysis of documents, experiments, and unobtrusive measures. </w:t>
      </w:r>
      <w:r>
        <w:rPr>
          <w:szCs w:val="18"/>
        </w:rPr>
        <w:cr/>
        <w:t xml:space="preserve">Topic/A-head: </w:t>
      </w:r>
      <w:r w:rsidRPr="007F356A">
        <w:rPr>
          <w:szCs w:val="18"/>
        </w:rPr>
        <w:t>Research Methods (Designs)</w:t>
      </w:r>
    </w:p>
    <w:p w:rsidR="00CA0660" w:rsidRPr="003E4F30" w:rsidRDefault="00CA0660" w:rsidP="00CA0660">
      <w:pPr>
        <w:pStyle w:val="ESSQ"/>
        <w:keepNext/>
        <w:keepLines/>
      </w:pPr>
      <w:r>
        <w:rPr>
          <w:rStyle w:val="ESSQNUM"/>
        </w:rPr>
        <w:t>19</w:t>
      </w:r>
      <w:r w:rsidRPr="003C2444">
        <w:t>)</w:t>
      </w:r>
      <w:r>
        <w:tab/>
      </w:r>
      <w:r w:rsidRPr="003C2444">
        <w:t>How can interviewer bias create skewed results in sociological research?</w:t>
      </w:r>
      <w:r w:rsidRPr="003E4F30">
        <w:t xml:space="preserve"> </w:t>
      </w:r>
    </w:p>
    <w:p w:rsidR="00CA0660" w:rsidRPr="003E4F30" w:rsidRDefault="00CA0660" w:rsidP="00CA0660">
      <w:pPr>
        <w:pStyle w:val="GENQANS"/>
        <w:keepNext/>
        <w:keepLines/>
      </w:pPr>
      <w:r w:rsidRPr="003C2444">
        <w:t>Answer:</w:t>
      </w:r>
      <w:r>
        <w:tab/>
      </w:r>
      <w:r w:rsidRPr="003C2444">
        <w:t xml:space="preserve">Interviewer bias is created when respondents provide answers that they believe are most politically correct or least offensive to the researcher. This may occur because respondents do not wish to offend the researcher. But in some cases, they want to provide a shocking or disturbing response simply because of the background or sex of the researcher. Interviewer bias only occurs in cases in which the respondent is aware of who the researcher is, which is most likely during the data-gathering process on the part of the interview. </w:t>
      </w:r>
      <w:r w:rsidRPr="003E4F30">
        <w:t xml:space="preserve"> </w:t>
      </w:r>
    </w:p>
    <w:p w:rsidR="00CA0660" w:rsidRPr="003E4F30" w:rsidRDefault="00CA0660" w:rsidP="00CA0660">
      <w:pPr>
        <w:pStyle w:val="GENQANSULFIRST"/>
        <w:keepNext/>
        <w:keepLines/>
        <w:tabs>
          <w:tab w:val="left" w:pos="1884"/>
        </w:tabs>
      </w:pPr>
      <w:r>
        <w:t>Diff: 3</w:t>
      </w:r>
      <w:r>
        <w:tab/>
        <w:t>Page Ref: 30, 32</w:t>
      </w:r>
    </w:p>
    <w:p w:rsidR="00CA0660" w:rsidRDefault="00CA0660" w:rsidP="00CA0660">
      <w:pPr>
        <w:pStyle w:val="ESSQANSULLAST"/>
      </w:pPr>
      <w:r>
        <w:t>Skill Level: Apply What You Know</w:t>
      </w:r>
      <w:r>
        <w:cr/>
      </w:r>
      <w:r w:rsidRPr="002F2DDE">
        <w:rPr>
          <w:szCs w:val="18"/>
        </w:rPr>
        <w:t xml:space="preserve"> </w:t>
      </w:r>
      <w:r>
        <w:rPr>
          <w:szCs w:val="18"/>
        </w:rPr>
        <w:t xml:space="preserve">LO: </w:t>
      </w:r>
      <w:r w:rsidRPr="00C9482D">
        <w:rPr>
          <w:szCs w:val="18"/>
        </w:rPr>
        <w:t>1.7 Explain how gender is significant in sociological research.</w:t>
      </w:r>
      <w:r>
        <w:rPr>
          <w:szCs w:val="18"/>
        </w:rPr>
        <w:cr/>
        <w:t xml:space="preserve">Topic/A-head: </w:t>
      </w:r>
      <w:r w:rsidRPr="00C9482D">
        <w:rPr>
          <w:szCs w:val="18"/>
        </w:rPr>
        <w:t>Gender in Sociological Research</w:t>
      </w:r>
    </w:p>
    <w:p w:rsidR="00E209E2" w:rsidRDefault="00CA0660" w:rsidP="00E209E2">
      <w:pPr>
        <w:pStyle w:val="ESSQ"/>
        <w:rPr>
          <w:rStyle w:val="ESSQNUM"/>
        </w:rPr>
      </w:pPr>
      <w:r>
        <w:rPr>
          <w:color w:val="auto"/>
          <w:szCs w:val="19"/>
        </w:rPr>
        <w:t>20</w:t>
      </w:r>
      <w:r w:rsidR="00E209E2" w:rsidRPr="00493963">
        <w:rPr>
          <w:color w:val="auto"/>
          <w:szCs w:val="19"/>
        </w:rPr>
        <w:t xml:space="preserve">) </w:t>
      </w:r>
      <w:r w:rsidR="00E209E2" w:rsidRPr="00493963">
        <w:rPr>
          <w:rStyle w:val="ESSQNUM"/>
          <w:color w:val="auto"/>
        </w:rPr>
        <w:t>H</w:t>
      </w:r>
      <w:r w:rsidR="00E209E2">
        <w:rPr>
          <w:rStyle w:val="ESSQNUM"/>
        </w:rPr>
        <w:t>ow is gender significant in sociological research?</w:t>
      </w:r>
    </w:p>
    <w:p w:rsidR="00E209E2" w:rsidRDefault="00E209E2" w:rsidP="00E209E2">
      <w:pPr>
        <w:pStyle w:val="ESSQ"/>
        <w:ind w:left="1440" w:hanging="880"/>
        <w:rPr>
          <w:rStyle w:val="ESSQNUM"/>
        </w:rPr>
      </w:pPr>
      <w:r>
        <w:rPr>
          <w:rStyle w:val="ESSQNUM"/>
        </w:rPr>
        <w:tab/>
        <w:t>Answer:   Gender is very significant in sociological research because it impacts our orientations and attitudes and can bias findings. Gender can lead to interviewer bias in which interviewees might shift their answers depending on the gender of the interviewer. This leaves women better suited to conduct certain research, such as with women victims. On the other hand, men may be better suited to conduct certain research with men. Gender has also played a significant role in the history of sociology, as most sociologists were historically men. This left women largely out of research as both researchers and subjects. Today many women sociologists are conducting research, which has changed the landscape of social research.</w:t>
      </w:r>
    </w:p>
    <w:p w:rsidR="00E209E2" w:rsidRPr="003E4F30" w:rsidRDefault="002D589E" w:rsidP="00E209E2">
      <w:pPr>
        <w:pStyle w:val="ESSQANSULFIRST"/>
      </w:pPr>
      <w:r>
        <w:t>Diff: 2</w:t>
      </w:r>
      <w:r>
        <w:tab/>
        <w:t>Page Ref: 30, 32</w:t>
      </w:r>
    </w:p>
    <w:p w:rsidR="00E209E2" w:rsidRPr="00493963" w:rsidRDefault="00E209E2" w:rsidP="00E209E2">
      <w:pPr>
        <w:pStyle w:val="GENQ"/>
        <w:ind w:firstLine="0"/>
        <w:rPr>
          <w:i/>
        </w:rPr>
      </w:pPr>
      <w:r w:rsidRPr="00493963">
        <w:rPr>
          <w:i/>
        </w:rPr>
        <w:t>Skill Level: Knowing the Facts</w:t>
      </w:r>
    </w:p>
    <w:p w:rsidR="00E209E2" w:rsidRDefault="00E209E2" w:rsidP="00E209E2">
      <w:pPr>
        <w:pStyle w:val="GENQ"/>
        <w:ind w:firstLine="0"/>
        <w:rPr>
          <w:b/>
          <w:color w:val="FF0000"/>
          <w:szCs w:val="19"/>
        </w:rPr>
      </w:pPr>
      <w:r w:rsidRPr="00493963">
        <w:rPr>
          <w:i/>
          <w:color w:val="auto"/>
          <w:szCs w:val="19"/>
        </w:rPr>
        <w:t xml:space="preserve">LO: </w:t>
      </w:r>
      <w:r w:rsidR="0072300E">
        <w:rPr>
          <w:i/>
          <w:color w:val="auto"/>
          <w:szCs w:val="19"/>
        </w:rPr>
        <w:t>1.7 Explain how gender is significant in sociological research.</w:t>
      </w:r>
    </w:p>
    <w:p w:rsidR="00E209E2" w:rsidRDefault="00E209E2" w:rsidP="00E209E2">
      <w:pPr>
        <w:pStyle w:val="ESSQANSULLAST"/>
        <w:rPr>
          <w:rStyle w:val="ESSQNUM"/>
        </w:rPr>
      </w:pPr>
      <w:r>
        <w:rPr>
          <w:szCs w:val="18"/>
        </w:rPr>
        <w:t>Topic/A-head: Gender in Sociological Research</w:t>
      </w:r>
    </w:p>
    <w:p w:rsidR="00E209E2" w:rsidRPr="003E4F30" w:rsidRDefault="00CA0660" w:rsidP="00E209E2">
      <w:pPr>
        <w:pStyle w:val="ESSQ"/>
      </w:pPr>
      <w:r>
        <w:rPr>
          <w:rStyle w:val="ESSQNUM"/>
        </w:rPr>
        <w:t>21</w:t>
      </w:r>
      <w:r w:rsidR="00E209E2" w:rsidRPr="003C2444">
        <w:t>)</w:t>
      </w:r>
      <w:r w:rsidR="00E209E2">
        <w:tab/>
      </w:r>
      <w:r w:rsidR="00E209E2" w:rsidRPr="003C2444">
        <w:t>What is the role of ethics in sociological research?</w:t>
      </w:r>
      <w:r w:rsidR="00E209E2" w:rsidRPr="003E4F30">
        <w:t xml:space="preserve"> </w:t>
      </w:r>
    </w:p>
    <w:p w:rsidR="00E209E2" w:rsidRPr="003E4F30" w:rsidRDefault="00E209E2" w:rsidP="00E209E2">
      <w:pPr>
        <w:pStyle w:val="GENQANS"/>
      </w:pPr>
      <w:r w:rsidRPr="003C2444">
        <w:t>Answer:</w:t>
      </w:r>
      <w:r>
        <w:tab/>
      </w:r>
      <w:r w:rsidRPr="003C2444">
        <w:t>Ethics plays an important role in choosing the appropriate research method. All research must meet the ethical criteria of the American Sociological Association. The criteria focus on the basic assumptions of science and morality and require that the researcher to be open (sharing his or her findings), honest, and truthful regarding the research methods and conclusions. Researchers must also ensure that their subjects will not be harmed by the research, and that their subjects' anonymity is protected. Generally, it is considered ethical for the researchers to identify themselves to the subjects.</w:t>
      </w:r>
      <w:r w:rsidRPr="003E4F30">
        <w:t xml:space="preserve"> </w:t>
      </w:r>
    </w:p>
    <w:p w:rsidR="00E209E2" w:rsidRPr="003E4F30" w:rsidRDefault="0019586C" w:rsidP="00E209E2">
      <w:pPr>
        <w:pStyle w:val="ESSQANSULFIRST"/>
      </w:pPr>
      <w:r>
        <w:t>Diff: 2</w:t>
      </w:r>
      <w:r>
        <w:tab/>
        <w:t>Page Ref: 32</w:t>
      </w:r>
    </w:p>
    <w:p w:rsidR="00E209E2" w:rsidRDefault="00E209E2" w:rsidP="00E209E2">
      <w:pPr>
        <w:pStyle w:val="ESSQANSULLAST"/>
        <w:rPr>
          <w:rStyle w:val="ESSQNUM"/>
        </w:rPr>
      </w:pPr>
      <w:r>
        <w:t>Skill Level: Understand the Concepts</w:t>
      </w:r>
      <w:r>
        <w:cr/>
      </w:r>
      <w:r w:rsidRPr="004E3CC8">
        <w:rPr>
          <w:szCs w:val="18"/>
        </w:rPr>
        <w:t xml:space="preserve"> </w:t>
      </w:r>
      <w:r>
        <w:rPr>
          <w:szCs w:val="18"/>
        </w:rPr>
        <w:t xml:space="preserve">LO: </w:t>
      </w:r>
      <w:r w:rsidR="00251C86">
        <w:rPr>
          <w:szCs w:val="18"/>
        </w:rPr>
        <w:t>1.8 Explain why it is vital for sociologists to protect the people they study; discuss the two cases that are presented</w:t>
      </w:r>
      <w:r w:rsidRPr="00532C47">
        <w:rPr>
          <w:szCs w:val="18"/>
        </w:rPr>
        <w:t>.</w:t>
      </w:r>
      <w:r>
        <w:rPr>
          <w:szCs w:val="18"/>
        </w:rPr>
        <w:t xml:space="preserve"> </w:t>
      </w:r>
      <w:r>
        <w:rPr>
          <w:szCs w:val="18"/>
        </w:rPr>
        <w:cr/>
        <w:t xml:space="preserve">Topic/A-head: </w:t>
      </w:r>
      <w:r w:rsidRPr="00532C47">
        <w:rPr>
          <w:szCs w:val="18"/>
        </w:rPr>
        <w:t>Ethics in Sociological Research</w:t>
      </w:r>
    </w:p>
    <w:p w:rsidR="00E209E2" w:rsidRPr="003E4F30" w:rsidRDefault="00CA0660" w:rsidP="00E209E2">
      <w:pPr>
        <w:pStyle w:val="ESSQ"/>
      </w:pPr>
      <w:r>
        <w:rPr>
          <w:rStyle w:val="ESSQNUM"/>
        </w:rPr>
        <w:t>22</w:t>
      </w:r>
      <w:r w:rsidR="00E209E2" w:rsidRPr="003C2444">
        <w:t>)</w:t>
      </w:r>
      <w:r w:rsidR="00E209E2">
        <w:tab/>
      </w:r>
      <w:r w:rsidR="00E209E2" w:rsidRPr="003C2444">
        <w:t xml:space="preserve">What ethical violations occurred in Laud Humphreys' study of "tearooms"? </w:t>
      </w:r>
      <w:r w:rsidR="00E209E2" w:rsidRPr="003E4F30">
        <w:t xml:space="preserve"> </w:t>
      </w:r>
    </w:p>
    <w:p w:rsidR="00E209E2" w:rsidRPr="003E4F30" w:rsidRDefault="00E209E2" w:rsidP="00E209E2">
      <w:pPr>
        <w:pStyle w:val="GENQANS"/>
      </w:pPr>
      <w:r w:rsidRPr="003C2444">
        <w:t>Answer:</w:t>
      </w:r>
      <w:r>
        <w:tab/>
      </w:r>
      <w:r w:rsidRPr="003C2444">
        <w:t>Humphreys did not tell his research subjects that he was studying them. He misrepresented himself as a participant, when he was really a researcher. He violated the subjects' privacy by using their car license plate numbers to locate them. He risked exposing his subjects' discreditable sexual behaviors by recording these activities as well as their identities. He failed to tell his subjects that he was using the medical study to learn more about their sexual behaviors. He disguised himself so his subjects would not recognize him as the same person who observed them at the tearooms. Overall, research subjects should be informed that they are being studied and should never be harmed in any way by the research.</w:t>
      </w:r>
    </w:p>
    <w:p w:rsidR="00E209E2" w:rsidRPr="003E4F30" w:rsidRDefault="0019586C" w:rsidP="00E209E2">
      <w:pPr>
        <w:pStyle w:val="ESSQANSULFIRST"/>
      </w:pPr>
      <w:r>
        <w:t>Diff: 6</w:t>
      </w:r>
      <w:r>
        <w:tab/>
        <w:t>Page Ref: 33</w:t>
      </w:r>
    </w:p>
    <w:p w:rsidR="00E209E2" w:rsidRDefault="00E209E2" w:rsidP="00E209E2">
      <w:pPr>
        <w:pStyle w:val="ESSQANSULLAST"/>
        <w:rPr>
          <w:szCs w:val="18"/>
        </w:rPr>
      </w:pPr>
      <w:r>
        <w:t>Skill Level: Apply What You Know</w:t>
      </w:r>
      <w:r>
        <w:cr/>
      </w:r>
      <w:r w:rsidRPr="004E3CC8">
        <w:rPr>
          <w:szCs w:val="18"/>
        </w:rPr>
        <w:t xml:space="preserve"> </w:t>
      </w:r>
      <w:r>
        <w:rPr>
          <w:szCs w:val="18"/>
        </w:rPr>
        <w:t xml:space="preserve">LO: </w:t>
      </w:r>
      <w:r w:rsidR="00251C86">
        <w:rPr>
          <w:szCs w:val="18"/>
        </w:rPr>
        <w:t>1.8 Explain why it is vital for sociologists to protect the people they study; discuss the two cases that are presented</w:t>
      </w:r>
      <w:r w:rsidRPr="00532C47">
        <w:rPr>
          <w:szCs w:val="18"/>
        </w:rPr>
        <w:t>.</w:t>
      </w:r>
      <w:r>
        <w:rPr>
          <w:szCs w:val="18"/>
        </w:rPr>
        <w:t xml:space="preserve"> </w:t>
      </w:r>
      <w:r>
        <w:rPr>
          <w:szCs w:val="18"/>
        </w:rPr>
        <w:cr/>
        <w:t xml:space="preserve">Topic/A-head: </w:t>
      </w:r>
      <w:r w:rsidRPr="00532C47">
        <w:rPr>
          <w:szCs w:val="18"/>
        </w:rPr>
        <w:t>Ethics in Sociological Research</w:t>
      </w:r>
    </w:p>
    <w:p w:rsidR="00CA0660" w:rsidRPr="00AF1794" w:rsidRDefault="00CA0660" w:rsidP="00CA0660">
      <w:pPr>
        <w:pStyle w:val="ESSQ"/>
      </w:pPr>
      <w:r>
        <w:rPr>
          <w:rStyle w:val="ESSQNUM"/>
        </w:rPr>
        <w:t>23</w:t>
      </w:r>
      <w:r w:rsidRPr="00C348BA">
        <w:t>)</w:t>
      </w:r>
      <w:r>
        <w:tab/>
      </w:r>
      <w:r w:rsidRPr="00C348BA">
        <w:t>What i</w:t>
      </w:r>
      <w:r w:rsidRPr="00705BF8">
        <w:t>s</w:t>
      </w:r>
      <w:r w:rsidRPr="00C348BA">
        <w:t xml:space="preserve"> </w:t>
      </w:r>
      <w:r>
        <w:t>globalization</w:t>
      </w:r>
      <w:r w:rsidRPr="00C348BA">
        <w:t xml:space="preserve"> and </w:t>
      </w:r>
      <w:r>
        <w:t>how is it playing a significant role in our liv</w:t>
      </w:r>
      <w:r w:rsidRPr="00C348BA">
        <w:t>e</w:t>
      </w:r>
      <w:r>
        <w:t>s</w:t>
      </w:r>
      <w:r w:rsidRPr="00C348BA">
        <w:t>?</w:t>
      </w:r>
      <w:r w:rsidRPr="00AF1794">
        <w:t xml:space="preserve"> </w:t>
      </w:r>
    </w:p>
    <w:p w:rsidR="00CA0660" w:rsidRPr="00623F6F" w:rsidRDefault="00CA0660" w:rsidP="00CA0660">
      <w:pPr>
        <w:pStyle w:val="ESSQANS"/>
      </w:pPr>
      <w:r>
        <w:t>Answer:</w:t>
      </w:r>
      <w:r>
        <w:tab/>
        <w:t>Globalization refers to the growing interconnections among nations due to the expansion of capitalism. As Capitalism becomes the dominant economic system around the world people from separate nations become more interconnected in a global village. As members of this global village our welfare is increasingly tied together.</w:t>
      </w:r>
      <w:r w:rsidRPr="00623F6F">
        <w:t xml:space="preserve"> </w:t>
      </w:r>
    </w:p>
    <w:p w:rsidR="00CA0660" w:rsidRPr="00623F6F" w:rsidRDefault="00CA0660" w:rsidP="00CA0660">
      <w:pPr>
        <w:pStyle w:val="ESSQANSULFIRST"/>
      </w:pPr>
      <w:r>
        <w:t>Diff: 3</w:t>
      </w:r>
      <w:r>
        <w:tab/>
        <w:t>Page Ref: 34</w:t>
      </w:r>
    </w:p>
    <w:p w:rsidR="00CA0660" w:rsidRPr="00A74C04" w:rsidRDefault="00CA0660" w:rsidP="00CA0660">
      <w:pPr>
        <w:pStyle w:val="2"/>
        <w:rPr>
          <w:sz w:val="16"/>
        </w:rPr>
      </w:pPr>
      <w:r w:rsidRPr="00C348BA">
        <w:t xml:space="preserve">Skill: </w:t>
      </w:r>
      <w:r>
        <w:t>Analyze It</w:t>
      </w:r>
      <w:r w:rsidRPr="00806ECA">
        <w:rPr>
          <w:sz w:val="16"/>
        </w:rPr>
        <w:t xml:space="preserve"> </w:t>
      </w:r>
    </w:p>
    <w:p w:rsidR="00CA0660" w:rsidRDefault="00CA0660" w:rsidP="00CA0660">
      <w:pPr>
        <w:pStyle w:val="PROBSETSUPTTL"/>
        <w:tabs>
          <w:tab w:val="left" w:pos="560"/>
        </w:tabs>
        <w:ind w:left="890"/>
        <w:rPr>
          <w:i/>
          <w:color w:val="auto"/>
          <w:sz w:val="18"/>
          <w:szCs w:val="18"/>
        </w:rPr>
      </w:pPr>
      <w:r w:rsidRPr="005D1862">
        <w:rPr>
          <w:i/>
          <w:color w:val="auto"/>
          <w:sz w:val="18"/>
          <w:szCs w:val="18"/>
        </w:rPr>
        <w:t xml:space="preserve">LO:  </w:t>
      </w:r>
      <w:r>
        <w:rPr>
          <w:i/>
          <w:color w:val="auto"/>
          <w:sz w:val="18"/>
          <w:szCs w:val="18"/>
        </w:rPr>
        <w:t>1.9 Explain how research versus reform and globalization are likely to influence sociology.</w:t>
      </w:r>
      <w:r>
        <w:rPr>
          <w:i/>
          <w:color w:val="auto"/>
          <w:sz w:val="18"/>
          <w:szCs w:val="18"/>
        </w:rPr>
        <w:br/>
      </w:r>
      <w:r w:rsidRPr="005D1862">
        <w:rPr>
          <w:i/>
          <w:color w:val="auto"/>
          <w:sz w:val="18"/>
          <w:szCs w:val="18"/>
        </w:rPr>
        <w:t>Topic/A-head: Trends Shaping the Future of Sociology</w:t>
      </w:r>
    </w:p>
    <w:p w:rsidR="001F5918" w:rsidRDefault="00666767" w:rsidP="0007673F">
      <w:pPr>
        <w:pStyle w:val="PROBSETSUPTTL"/>
        <w:keepNext/>
        <w:keepLines/>
        <w:tabs>
          <w:tab w:val="left" w:pos="560"/>
        </w:tabs>
      </w:pPr>
      <w:r>
        <w:t>1.5</w:t>
      </w:r>
      <w:r w:rsidR="001F5918">
        <w:tab/>
      </w:r>
      <w:r w:rsidR="001F5918" w:rsidRPr="00C348BA">
        <w:t>Matching Questions</w:t>
      </w:r>
    </w:p>
    <w:p w:rsidR="001F5918" w:rsidRDefault="00A9413D" w:rsidP="00220F0F">
      <w:pPr>
        <w:pStyle w:val="MATCHUNTBLSUPTTL"/>
        <w:keepNext/>
        <w:keepLines/>
        <w:framePr w:hSpace="0" w:vSpace="0" w:wrap="auto" w:vAnchor="margin" w:hAnchor="text" w:xAlign="left" w:yAlign="inline"/>
        <w:spacing w:after="0"/>
      </w:pPr>
      <w:r>
        <w:t>Skill Level: Know the Facts</w:t>
      </w:r>
    </w:p>
    <w:p w:rsidR="001F5918" w:rsidRDefault="001F5918" w:rsidP="00A97241">
      <w:pPr>
        <w:pStyle w:val="MATCHUNTBLTTL"/>
        <w:keepNext/>
        <w:keepLines/>
      </w:pPr>
      <w:r w:rsidRPr="00C348BA">
        <w:t>Match the term with the definition.</w:t>
      </w:r>
    </w:p>
    <w:tbl>
      <w:tblPr>
        <w:tblW w:w="0" w:type="auto"/>
        <w:tblCellMar>
          <w:left w:w="0" w:type="dxa"/>
          <w:right w:w="0" w:type="dxa"/>
        </w:tblCellMar>
        <w:tblLook w:val="01E0" w:firstRow="1" w:lastRow="1" w:firstColumn="1" w:lastColumn="1" w:noHBand="0" w:noVBand="0"/>
      </w:tblPr>
      <w:tblGrid>
        <w:gridCol w:w="4680"/>
        <w:gridCol w:w="270"/>
        <w:gridCol w:w="3534"/>
      </w:tblGrid>
      <w:tr w:rsidR="001F5918" w:rsidRPr="007F7BBD" w:rsidTr="00FD2FCA">
        <w:trPr>
          <w:trHeight w:val="4200"/>
        </w:trPr>
        <w:tc>
          <w:tcPr>
            <w:tcW w:w="4680" w:type="dxa"/>
          </w:tcPr>
          <w:p w:rsidR="001F5918" w:rsidRPr="007F7BBD" w:rsidRDefault="001F5918" w:rsidP="00061D69">
            <w:pPr>
              <w:pStyle w:val="MATCHUNTBL"/>
              <w:keepNext/>
              <w:keepLines/>
              <w:framePr w:hSpace="0" w:vSpace="0" w:wrap="auto" w:vAnchor="margin" w:hAnchor="text" w:xAlign="left" w:yAlign="inline"/>
              <w:tabs>
                <w:tab w:val="clear" w:pos="660"/>
                <w:tab w:val="left" w:pos="96"/>
              </w:tabs>
              <w:rPr>
                <w:sz w:val="10"/>
                <w:szCs w:val="10"/>
              </w:rPr>
            </w:pPr>
            <w:r w:rsidRPr="007F7BBD">
              <w:rPr>
                <w:sz w:val="10"/>
                <w:szCs w:val="10"/>
              </w:rPr>
              <w:tab/>
            </w:r>
            <w:r w:rsidRPr="007F7BBD">
              <w:rPr>
                <w:rStyle w:val="MATCHUNTBLNUM"/>
                <w:sz w:val="10"/>
                <w:szCs w:val="10"/>
              </w:rPr>
              <w:t>1</w:t>
            </w:r>
            <w:r w:rsidRPr="007F7BBD">
              <w:rPr>
                <w:sz w:val="10"/>
                <w:szCs w:val="10"/>
              </w:rPr>
              <w:t>)</w:t>
            </w:r>
            <w:r w:rsidRPr="007F7BBD">
              <w:rPr>
                <w:sz w:val="10"/>
                <w:szCs w:val="10"/>
              </w:rPr>
              <w:tab/>
              <w:t>sociological perspective</w:t>
            </w:r>
          </w:p>
          <w:p w:rsidR="007F7BBD" w:rsidRPr="007F7BBD" w:rsidRDefault="001F5918" w:rsidP="00061D69">
            <w:pPr>
              <w:pStyle w:val="2"/>
              <w:ind w:left="0"/>
              <w:rPr>
                <w:sz w:val="10"/>
                <w:szCs w:val="10"/>
              </w:rPr>
            </w:pPr>
            <w:r w:rsidRPr="007F7BBD">
              <w:rPr>
                <w:sz w:val="10"/>
                <w:szCs w:val="10"/>
              </w:rPr>
              <w:t>Diff:</w:t>
            </w:r>
            <w:r w:rsidR="00DE730D">
              <w:rPr>
                <w:sz w:val="10"/>
                <w:szCs w:val="10"/>
              </w:rPr>
              <w:t xml:space="preserve"> 1</w:t>
            </w:r>
            <w:r w:rsidR="00DE730D">
              <w:rPr>
                <w:sz w:val="10"/>
                <w:szCs w:val="10"/>
              </w:rPr>
              <w:tab/>
              <w:t>Page Ref: 2</w:t>
            </w:r>
          </w:p>
          <w:p w:rsidR="007F7BBD" w:rsidRPr="007F7BBD" w:rsidRDefault="007F7BBD" w:rsidP="00061D69">
            <w:pPr>
              <w:pStyle w:val="2"/>
              <w:ind w:left="0"/>
              <w:rPr>
                <w:sz w:val="10"/>
                <w:szCs w:val="10"/>
              </w:rPr>
            </w:pPr>
            <w:r w:rsidRPr="007F7BBD">
              <w:rPr>
                <w:sz w:val="10"/>
                <w:szCs w:val="10"/>
              </w:rPr>
              <w:t xml:space="preserve">LO:  </w:t>
            </w:r>
            <w:r w:rsidR="00A10FA3" w:rsidRPr="00A10FA3">
              <w:rPr>
                <w:sz w:val="10"/>
                <w:szCs w:val="10"/>
              </w:rPr>
              <w:t>1.1 Explain why both history and biography are essential for the sociological perspective.</w:t>
            </w:r>
          </w:p>
          <w:p w:rsidR="001F5918" w:rsidRPr="007F7BBD" w:rsidRDefault="007F7BBD"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rsidR="00A10FA3">
              <w:t xml:space="preserve"> </w:t>
            </w:r>
            <w:r w:rsidR="00A10FA3" w:rsidRPr="00A10FA3">
              <w:rPr>
                <w:sz w:val="10"/>
                <w:szCs w:val="10"/>
              </w:rPr>
              <w:t>The Sociological Perspective</w:t>
            </w:r>
          </w:p>
          <w:p w:rsidR="001F5918" w:rsidRPr="007F7BBD" w:rsidRDefault="001F5918" w:rsidP="00061D69">
            <w:pPr>
              <w:pStyle w:val="MATCHUNTBL"/>
              <w:keepNext/>
              <w:keepLines/>
              <w:framePr w:hSpace="0" w:vSpace="0" w:wrap="auto" w:vAnchor="margin" w:hAnchor="text" w:xAlign="left" w:yAlign="inline"/>
              <w:tabs>
                <w:tab w:val="clear" w:pos="660"/>
                <w:tab w:val="left" w:pos="96"/>
              </w:tabs>
              <w:rPr>
                <w:sz w:val="10"/>
                <w:szCs w:val="10"/>
              </w:rPr>
            </w:pPr>
            <w:r w:rsidRPr="007F7BBD">
              <w:rPr>
                <w:sz w:val="10"/>
                <w:szCs w:val="10"/>
              </w:rPr>
              <w:tab/>
            </w:r>
            <w:r w:rsidRPr="007F7BBD">
              <w:rPr>
                <w:rStyle w:val="MATCHUNTBLNUM"/>
                <w:sz w:val="10"/>
                <w:szCs w:val="10"/>
              </w:rPr>
              <w:t>2</w:t>
            </w:r>
            <w:r w:rsidRPr="007F7BBD">
              <w:rPr>
                <w:sz w:val="10"/>
                <w:szCs w:val="10"/>
              </w:rPr>
              <w:t>)</w:t>
            </w:r>
            <w:r w:rsidRPr="007F7BBD">
              <w:rPr>
                <w:sz w:val="10"/>
                <w:szCs w:val="10"/>
              </w:rPr>
              <w:tab/>
              <w:t xml:space="preserve">society </w:t>
            </w:r>
          </w:p>
          <w:p w:rsidR="007F7BBD" w:rsidRPr="007F7BBD" w:rsidRDefault="00A10FA3" w:rsidP="00061D69">
            <w:pPr>
              <w:pStyle w:val="2"/>
              <w:ind w:left="0"/>
              <w:rPr>
                <w:sz w:val="10"/>
                <w:szCs w:val="10"/>
              </w:rPr>
            </w:pPr>
            <w:r>
              <w:rPr>
                <w:sz w:val="10"/>
                <w:szCs w:val="10"/>
              </w:rPr>
              <w:t>Diff: 1</w:t>
            </w:r>
            <w:r>
              <w:rPr>
                <w:sz w:val="10"/>
                <w:szCs w:val="10"/>
              </w:rPr>
              <w:tab/>
              <w:t>Page Ref: 3</w:t>
            </w:r>
          </w:p>
          <w:p w:rsidR="007F7BBD" w:rsidRPr="007F7BBD" w:rsidRDefault="007F7BBD" w:rsidP="00061D69">
            <w:pPr>
              <w:pStyle w:val="2"/>
              <w:ind w:left="0"/>
              <w:rPr>
                <w:sz w:val="10"/>
                <w:szCs w:val="10"/>
              </w:rPr>
            </w:pPr>
            <w:r w:rsidRPr="007F7BBD">
              <w:rPr>
                <w:sz w:val="10"/>
                <w:szCs w:val="10"/>
              </w:rPr>
              <w:t xml:space="preserve">LO:  </w:t>
            </w:r>
            <w:r w:rsidR="00A10FA3" w:rsidRPr="00A10FA3">
              <w:rPr>
                <w:sz w:val="10"/>
                <w:szCs w:val="10"/>
              </w:rPr>
              <w:t>1.1 Explain why both history and biography are essential for the sociological perspective.</w:t>
            </w:r>
          </w:p>
          <w:p w:rsidR="001F5918" w:rsidRPr="007F7BBD" w:rsidRDefault="007F7BBD"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rsidR="00A10FA3">
              <w:t xml:space="preserve"> </w:t>
            </w:r>
            <w:r w:rsidR="00A10FA3" w:rsidRPr="00A10FA3">
              <w:rPr>
                <w:sz w:val="10"/>
                <w:szCs w:val="10"/>
              </w:rPr>
              <w:t>The Sociological Perspective</w:t>
            </w:r>
          </w:p>
          <w:p w:rsidR="001F5918" w:rsidRPr="007F7BBD" w:rsidRDefault="001F5918" w:rsidP="00061D69">
            <w:pPr>
              <w:pStyle w:val="MATCHUNTBL"/>
              <w:keepNext/>
              <w:keepLines/>
              <w:framePr w:hSpace="0" w:vSpace="0" w:wrap="auto" w:vAnchor="margin" w:hAnchor="text" w:xAlign="left" w:yAlign="inline"/>
              <w:tabs>
                <w:tab w:val="clear" w:pos="660"/>
                <w:tab w:val="left" w:pos="96"/>
              </w:tabs>
              <w:rPr>
                <w:sz w:val="10"/>
                <w:szCs w:val="10"/>
              </w:rPr>
            </w:pPr>
            <w:r w:rsidRPr="007F7BBD">
              <w:rPr>
                <w:sz w:val="10"/>
                <w:szCs w:val="10"/>
              </w:rPr>
              <w:tab/>
            </w:r>
            <w:r w:rsidR="004162A2">
              <w:rPr>
                <w:rStyle w:val="MATCHUNTBLNUM"/>
                <w:sz w:val="10"/>
                <w:szCs w:val="10"/>
              </w:rPr>
              <w:t>3</w:t>
            </w:r>
            <w:r w:rsidRPr="007F7BBD">
              <w:rPr>
                <w:sz w:val="10"/>
                <w:szCs w:val="10"/>
              </w:rPr>
              <w:t>)</w:t>
            </w:r>
            <w:r w:rsidRPr="007F7BBD">
              <w:rPr>
                <w:sz w:val="10"/>
                <w:szCs w:val="10"/>
              </w:rPr>
              <w:tab/>
              <w:t>positivism</w:t>
            </w:r>
          </w:p>
          <w:p w:rsidR="007F7BBD" w:rsidRPr="007F7BBD" w:rsidRDefault="00DE730D" w:rsidP="00061D69">
            <w:pPr>
              <w:pStyle w:val="2"/>
              <w:ind w:left="0"/>
              <w:rPr>
                <w:sz w:val="10"/>
                <w:szCs w:val="10"/>
              </w:rPr>
            </w:pPr>
            <w:r>
              <w:rPr>
                <w:sz w:val="10"/>
                <w:szCs w:val="10"/>
              </w:rPr>
              <w:t>Diff: 1</w:t>
            </w:r>
            <w:r>
              <w:rPr>
                <w:sz w:val="10"/>
                <w:szCs w:val="10"/>
              </w:rPr>
              <w:tab/>
              <w:t>Page Ref: 4</w:t>
            </w:r>
          </w:p>
          <w:p w:rsidR="007F7BBD" w:rsidRPr="007F7BBD" w:rsidRDefault="007F7BBD" w:rsidP="00061D69">
            <w:pPr>
              <w:pStyle w:val="2"/>
              <w:ind w:left="0"/>
              <w:rPr>
                <w:sz w:val="10"/>
                <w:szCs w:val="10"/>
              </w:rPr>
            </w:pPr>
            <w:r w:rsidRPr="007F7BBD">
              <w:rPr>
                <w:sz w:val="10"/>
                <w:szCs w:val="10"/>
              </w:rPr>
              <w:t xml:space="preserve">LO: </w:t>
            </w:r>
            <w:r w:rsidR="00295A16">
              <w:rPr>
                <w:sz w:val="10"/>
                <w:szCs w:val="10"/>
              </w:rPr>
              <w:t>1.2 Trace the origins of sociology, from tradition to Max Weber.</w:t>
            </w:r>
          </w:p>
          <w:p w:rsidR="001F5918" w:rsidRPr="007F7BBD" w:rsidRDefault="007F7BBD"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rsidR="000704DA">
              <w:t xml:space="preserve"> </w:t>
            </w:r>
            <w:r w:rsidR="000704DA" w:rsidRPr="000704DA">
              <w:rPr>
                <w:sz w:val="10"/>
                <w:szCs w:val="10"/>
              </w:rPr>
              <w:t>Origins of Sociology</w:t>
            </w:r>
          </w:p>
          <w:p w:rsidR="001F5918" w:rsidRPr="007F7BBD" w:rsidRDefault="001F5918" w:rsidP="00061D69">
            <w:pPr>
              <w:pStyle w:val="MATCHUNTBL"/>
              <w:keepNext/>
              <w:keepLines/>
              <w:framePr w:hSpace="0" w:vSpace="0" w:wrap="auto" w:vAnchor="margin" w:hAnchor="text" w:xAlign="left" w:yAlign="inline"/>
              <w:tabs>
                <w:tab w:val="clear" w:pos="660"/>
                <w:tab w:val="left" w:pos="96"/>
              </w:tabs>
              <w:rPr>
                <w:sz w:val="10"/>
                <w:szCs w:val="10"/>
              </w:rPr>
            </w:pPr>
            <w:r w:rsidRPr="007F7BBD">
              <w:rPr>
                <w:sz w:val="10"/>
                <w:szCs w:val="10"/>
              </w:rPr>
              <w:tab/>
            </w:r>
            <w:r w:rsidR="004162A2">
              <w:rPr>
                <w:rStyle w:val="MATCHUNTBLNUM"/>
                <w:sz w:val="10"/>
                <w:szCs w:val="10"/>
              </w:rPr>
              <w:t>4</w:t>
            </w:r>
            <w:r w:rsidRPr="007F7BBD">
              <w:rPr>
                <w:sz w:val="10"/>
                <w:szCs w:val="10"/>
              </w:rPr>
              <w:t>)</w:t>
            </w:r>
            <w:r w:rsidRPr="007F7BBD">
              <w:rPr>
                <w:sz w:val="10"/>
                <w:szCs w:val="10"/>
              </w:rPr>
              <w:tab/>
              <w:t>bourgeoisie</w:t>
            </w:r>
          </w:p>
          <w:p w:rsidR="007F7BBD" w:rsidRPr="007F7BBD" w:rsidRDefault="00DE730D" w:rsidP="00061D69">
            <w:pPr>
              <w:pStyle w:val="2"/>
              <w:ind w:left="0"/>
              <w:rPr>
                <w:sz w:val="10"/>
                <w:szCs w:val="10"/>
              </w:rPr>
            </w:pPr>
            <w:r>
              <w:rPr>
                <w:sz w:val="10"/>
                <w:szCs w:val="10"/>
              </w:rPr>
              <w:t>Diff: 1</w:t>
            </w:r>
            <w:r>
              <w:rPr>
                <w:sz w:val="10"/>
                <w:szCs w:val="10"/>
              </w:rPr>
              <w:tab/>
              <w:t>Page Ref: 5</w:t>
            </w:r>
            <w:r w:rsidR="007F7BBD" w:rsidRPr="007F7BBD">
              <w:rPr>
                <w:sz w:val="10"/>
                <w:szCs w:val="10"/>
              </w:rPr>
              <w:t xml:space="preserve"> </w:t>
            </w:r>
          </w:p>
          <w:p w:rsidR="00D513CD" w:rsidRPr="007F7BBD" w:rsidRDefault="00D513CD" w:rsidP="00061D69">
            <w:pPr>
              <w:pStyle w:val="2"/>
              <w:ind w:left="0"/>
              <w:rPr>
                <w:sz w:val="10"/>
                <w:szCs w:val="10"/>
              </w:rPr>
            </w:pPr>
            <w:r w:rsidRPr="007F7BBD">
              <w:rPr>
                <w:sz w:val="10"/>
                <w:szCs w:val="10"/>
              </w:rPr>
              <w:t xml:space="preserve">LO: </w:t>
            </w:r>
            <w:r w:rsidR="00295A16">
              <w:rPr>
                <w:sz w:val="10"/>
                <w:szCs w:val="10"/>
              </w:rPr>
              <w:t>1.2 Trace the origins of sociology, from tradition to Max Weber.</w:t>
            </w:r>
          </w:p>
          <w:p w:rsidR="00D513CD" w:rsidRPr="007F7BBD" w:rsidRDefault="00D513CD"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t xml:space="preserve"> </w:t>
            </w:r>
            <w:r w:rsidRPr="000704DA">
              <w:rPr>
                <w:sz w:val="10"/>
                <w:szCs w:val="10"/>
              </w:rPr>
              <w:t>Origins of Sociology</w:t>
            </w:r>
          </w:p>
          <w:p w:rsidR="001F5918" w:rsidRPr="007F7BBD" w:rsidRDefault="001F5918" w:rsidP="00061D69">
            <w:pPr>
              <w:pStyle w:val="MATCHUNTBL"/>
              <w:keepNext/>
              <w:keepLines/>
              <w:framePr w:hSpace="0" w:vSpace="0" w:wrap="auto" w:vAnchor="margin" w:hAnchor="text" w:xAlign="left" w:yAlign="inline"/>
              <w:tabs>
                <w:tab w:val="clear" w:pos="660"/>
                <w:tab w:val="left" w:pos="96"/>
              </w:tabs>
              <w:rPr>
                <w:sz w:val="10"/>
                <w:szCs w:val="10"/>
              </w:rPr>
            </w:pPr>
            <w:r w:rsidRPr="007F7BBD">
              <w:rPr>
                <w:sz w:val="10"/>
                <w:szCs w:val="10"/>
              </w:rPr>
              <w:tab/>
            </w:r>
            <w:r w:rsidR="004162A2">
              <w:rPr>
                <w:rStyle w:val="MATCHUNTBLNUM"/>
                <w:sz w:val="10"/>
                <w:szCs w:val="10"/>
              </w:rPr>
              <w:t>5</w:t>
            </w:r>
            <w:r w:rsidRPr="007F7BBD">
              <w:rPr>
                <w:bCs/>
                <w:sz w:val="10"/>
                <w:szCs w:val="10"/>
              </w:rPr>
              <w:t>)</w:t>
            </w:r>
            <w:r w:rsidRPr="007F7BBD">
              <w:rPr>
                <w:sz w:val="10"/>
                <w:szCs w:val="10"/>
              </w:rPr>
              <w:tab/>
              <w:t>social integration</w:t>
            </w:r>
          </w:p>
          <w:p w:rsidR="007F7BBD" w:rsidRPr="007F7BBD" w:rsidRDefault="00DE730D" w:rsidP="00061D69">
            <w:pPr>
              <w:pStyle w:val="2"/>
              <w:ind w:left="0"/>
              <w:rPr>
                <w:sz w:val="10"/>
                <w:szCs w:val="10"/>
              </w:rPr>
            </w:pPr>
            <w:r>
              <w:rPr>
                <w:sz w:val="10"/>
                <w:szCs w:val="10"/>
              </w:rPr>
              <w:t>Diff: 1</w:t>
            </w:r>
            <w:r>
              <w:rPr>
                <w:sz w:val="10"/>
                <w:szCs w:val="10"/>
              </w:rPr>
              <w:tab/>
              <w:t>Page Ref: 6</w:t>
            </w:r>
          </w:p>
          <w:p w:rsidR="00D513CD" w:rsidRPr="007F7BBD" w:rsidRDefault="00D513CD" w:rsidP="00061D69">
            <w:pPr>
              <w:pStyle w:val="2"/>
              <w:ind w:left="0"/>
              <w:rPr>
                <w:sz w:val="10"/>
                <w:szCs w:val="10"/>
              </w:rPr>
            </w:pPr>
            <w:r w:rsidRPr="007F7BBD">
              <w:rPr>
                <w:sz w:val="10"/>
                <w:szCs w:val="10"/>
              </w:rPr>
              <w:t xml:space="preserve">LO: </w:t>
            </w:r>
            <w:r w:rsidR="00295A16">
              <w:rPr>
                <w:sz w:val="10"/>
                <w:szCs w:val="10"/>
              </w:rPr>
              <w:t>1.2 Trace the origins of sociology, from tradition to Max Weber.</w:t>
            </w:r>
          </w:p>
          <w:p w:rsidR="00D513CD" w:rsidRPr="007F7BBD" w:rsidRDefault="00D513CD"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t xml:space="preserve"> </w:t>
            </w:r>
            <w:r w:rsidRPr="000704DA">
              <w:rPr>
                <w:sz w:val="10"/>
                <w:szCs w:val="10"/>
              </w:rPr>
              <w:t>Origins of Sociology</w:t>
            </w:r>
          </w:p>
          <w:p w:rsidR="0007673F" w:rsidRPr="007F7BBD" w:rsidRDefault="0007673F" w:rsidP="00061D69">
            <w:pPr>
              <w:pStyle w:val="MATCHUNTBL"/>
              <w:keepNext/>
              <w:keepLines/>
              <w:framePr w:hSpace="0" w:vSpace="0" w:wrap="auto" w:vAnchor="margin" w:hAnchor="text" w:xAlign="left" w:yAlign="inline"/>
              <w:tabs>
                <w:tab w:val="clear" w:pos="660"/>
                <w:tab w:val="left" w:pos="96"/>
              </w:tabs>
              <w:rPr>
                <w:sz w:val="10"/>
                <w:szCs w:val="10"/>
              </w:rPr>
            </w:pPr>
            <w:r w:rsidRPr="007F7BBD">
              <w:rPr>
                <w:sz w:val="10"/>
                <w:szCs w:val="10"/>
              </w:rPr>
              <w:tab/>
            </w:r>
            <w:r w:rsidR="004162A2">
              <w:rPr>
                <w:rStyle w:val="MATCHUNTBLNUM"/>
                <w:sz w:val="10"/>
                <w:szCs w:val="10"/>
              </w:rPr>
              <w:t>6</w:t>
            </w:r>
            <w:r w:rsidRPr="007F7BBD">
              <w:rPr>
                <w:sz w:val="10"/>
                <w:szCs w:val="10"/>
              </w:rPr>
              <w:t>)</w:t>
            </w:r>
            <w:r w:rsidRPr="007F7BBD">
              <w:rPr>
                <w:sz w:val="10"/>
                <w:szCs w:val="10"/>
              </w:rPr>
              <w:tab/>
              <w:t>basic sociology</w:t>
            </w:r>
          </w:p>
          <w:p w:rsidR="007F7BBD" w:rsidRPr="007F7BBD" w:rsidRDefault="00DE730D" w:rsidP="00061D69">
            <w:pPr>
              <w:pStyle w:val="2"/>
              <w:ind w:left="0"/>
              <w:rPr>
                <w:sz w:val="10"/>
                <w:szCs w:val="10"/>
              </w:rPr>
            </w:pPr>
            <w:r>
              <w:rPr>
                <w:sz w:val="10"/>
                <w:szCs w:val="10"/>
              </w:rPr>
              <w:t>Diff: 1</w:t>
            </w:r>
            <w:r>
              <w:rPr>
                <w:sz w:val="10"/>
                <w:szCs w:val="10"/>
              </w:rPr>
              <w:tab/>
              <w:t>Page Ref: 11</w:t>
            </w:r>
          </w:p>
          <w:p w:rsidR="007F7BBD" w:rsidRPr="007F7BBD" w:rsidRDefault="007F7BBD" w:rsidP="00061D69">
            <w:pPr>
              <w:pStyle w:val="2"/>
              <w:ind w:left="0"/>
              <w:rPr>
                <w:sz w:val="10"/>
                <w:szCs w:val="10"/>
              </w:rPr>
            </w:pPr>
            <w:r w:rsidRPr="007F7BBD">
              <w:rPr>
                <w:sz w:val="10"/>
                <w:szCs w:val="10"/>
              </w:rPr>
              <w:t xml:space="preserve">LO:  </w:t>
            </w:r>
            <w:r w:rsidR="00500B1F">
              <w:rPr>
                <w:sz w:val="10"/>
                <w:szCs w:val="10"/>
              </w:rPr>
              <w:t>1.3 Trace the development of sociology in North America and explain the tension between objective analysis and social reform.</w:t>
            </w:r>
          </w:p>
          <w:p w:rsidR="0007673F" w:rsidRPr="007F7BBD" w:rsidRDefault="007F7BBD"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rsidR="00E07FD3">
              <w:t xml:space="preserve"> </w:t>
            </w:r>
            <w:r w:rsidR="00E07FD3" w:rsidRPr="00E07FD3">
              <w:rPr>
                <w:sz w:val="10"/>
                <w:szCs w:val="10"/>
              </w:rPr>
              <w:t>Sociology in North America</w:t>
            </w:r>
          </w:p>
          <w:p w:rsidR="0007673F" w:rsidRPr="007F7BBD" w:rsidRDefault="004162A2" w:rsidP="00061D69">
            <w:pPr>
              <w:pStyle w:val="MATCHUNTBL"/>
              <w:keepNext/>
              <w:keepLines/>
              <w:framePr w:hSpace="0" w:vSpace="0" w:wrap="auto" w:vAnchor="margin" w:hAnchor="text" w:xAlign="left" w:yAlign="inline"/>
              <w:rPr>
                <w:sz w:val="10"/>
                <w:szCs w:val="10"/>
              </w:rPr>
            </w:pPr>
            <w:r>
              <w:rPr>
                <w:sz w:val="10"/>
                <w:szCs w:val="10"/>
              </w:rPr>
              <w:t>7</w:t>
            </w:r>
            <w:r w:rsidR="0007673F" w:rsidRPr="007F7BBD">
              <w:rPr>
                <w:sz w:val="10"/>
                <w:szCs w:val="10"/>
              </w:rPr>
              <w:t>)</w:t>
            </w:r>
            <w:r w:rsidR="0007673F" w:rsidRPr="007F7BBD">
              <w:rPr>
                <w:sz w:val="10"/>
                <w:szCs w:val="10"/>
              </w:rPr>
              <w:tab/>
              <w:t>applied sociology</w:t>
            </w:r>
          </w:p>
          <w:p w:rsidR="007F7BBD" w:rsidRPr="007F7BBD" w:rsidRDefault="00DE730D" w:rsidP="00061D69">
            <w:pPr>
              <w:pStyle w:val="2"/>
              <w:ind w:left="0"/>
              <w:rPr>
                <w:sz w:val="10"/>
                <w:szCs w:val="10"/>
              </w:rPr>
            </w:pPr>
            <w:r>
              <w:rPr>
                <w:sz w:val="10"/>
                <w:szCs w:val="10"/>
              </w:rPr>
              <w:t>Diff: 1</w:t>
            </w:r>
            <w:r>
              <w:rPr>
                <w:sz w:val="10"/>
                <w:szCs w:val="10"/>
              </w:rPr>
              <w:tab/>
              <w:t>Page Ref: 12</w:t>
            </w:r>
          </w:p>
          <w:p w:rsidR="007F7BBD" w:rsidRPr="007F7BBD" w:rsidRDefault="007F7BBD" w:rsidP="00061D69">
            <w:pPr>
              <w:pStyle w:val="2"/>
              <w:ind w:left="0"/>
              <w:rPr>
                <w:sz w:val="10"/>
                <w:szCs w:val="10"/>
              </w:rPr>
            </w:pPr>
            <w:r w:rsidRPr="007F7BBD">
              <w:rPr>
                <w:sz w:val="10"/>
                <w:szCs w:val="10"/>
              </w:rPr>
              <w:t xml:space="preserve">LO:  </w:t>
            </w:r>
            <w:r w:rsidR="00500B1F">
              <w:rPr>
                <w:sz w:val="10"/>
                <w:szCs w:val="10"/>
              </w:rPr>
              <w:t>1.3 Trace the development of sociology in North America and explain the tension between objective analysis and social reform.</w:t>
            </w:r>
          </w:p>
          <w:p w:rsidR="0007673F" w:rsidRPr="007F7BBD" w:rsidRDefault="007F7BBD"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rsidR="00E07FD3">
              <w:t xml:space="preserve"> </w:t>
            </w:r>
            <w:r w:rsidR="00E07FD3" w:rsidRPr="00E07FD3">
              <w:rPr>
                <w:sz w:val="10"/>
                <w:szCs w:val="10"/>
              </w:rPr>
              <w:t>Sociology in North America</w:t>
            </w:r>
          </w:p>
          <w:p w:rsidR="0007673F" w:rsidRPr="007F7BBD" w:rsidRDefault="004162A2" w:rsidP="00061D69">
            <w:pPr>
              <w:pStyle w:val="MATCHUNTBL"/>
              <w:keepNext/>
              <w:keepLines/>
              <w:framePr w:hSpace="0" w:vSpace="0" w:wrap="auto" w:vAnchor="margin" w:hAnchor="text" w:xAlign="left" w:yAlign="inline"/>
              <w:rPr>
                <w:sz w:val="10"/>
                <w:szCs w:val="10"/>
              </w:rPr>
            </w:pPr>
            <w:r>
              <w:rPr>
                <w:rStyle w:val="MATCHUNTBLNUM"/>
                <w:sz w:val="10"/>
                <w:szCs w:val="10"/>
              </w:rPr>
              <w:t>8</w:t>
            </w:r>
            <w:r w:rsidR="0007673F" w:rsidRPr="007F7BBD">
              <w:rPr>
                <w:sz w:val="10"/>
                <w:szCs w:val="10"/>
              </w:rPr>
              <w:t>)</w:t>
            </w:r>
            <w:r w:rsidR="0007673F" w:rsidRPr="007F7BBD">
              <w:rPr>
                <w:sz w:val="10"/>
                <w:szCs w:val="10"/>
              </w:rPr>
              <w:tab/>
              <w:t>theory</w:t>
            </w:r>
          </w:p>
          <w:p w:rsidR="007F7BBD" w:rsidRPr="007F7BBD" w:rsidRDefault="0007673F" w:rsidP="00061D69">
            <w:pPr>
              <w:pStyle w:val="2"/>
              <w:ind w:left="0"/>
              <w:rPr>
                <w:sz w:val="10"/>
                <w:szCs w:val="10"/>
              </w:rPr>
            </w:pPr>
            <w:r w:rsidRPr="007F7BBD">
              <w:rPr>
                <w:sz w:val="10"/>
                <w:szCs w:val="10"/>
              </w:rPr>
              <w:t>Diff: 1</w:t>
            </w:r>
            <w:r w:rsidRPr="007F7BBD">
              <w:rPr>
                <w:sz w:val="10"/>
                <w:szCs w:val="10"/>
              </w:rPr>
              <w:tab/>
              <w:t>Page Ref</w:t>
            </w:r>
            <w:r w:rsidR="00DE730D">
              <w:rPr>
                <w:sz w:val="10"/>
                <w:szCs w:val="10"/>
              </w:rPr>
              <w:t xml:space="preserve">: </w:t>
            </w:r>
            <w:r w:rsidR="00854467">
              <w:rPr>
                <w:sz w:val="10"/>
                <w:szCs w:val="10"/>
              </w:rPr>
              <w:t>12</w:t>
            </w:r>
          </w:p>
          <w:p w:rsidR="007F7BBD" w:rsidRPr="007F7BBD" w:rsidRDefault="007F7BBD" w:rsidP="00061D69">
            <w:pPr>
              <w:pStyle w:val="2"/>
              <w:ind w:left="0"/>
              <w:rPr>
                <w:sz w:val="10"/>
                <w:szCs w:val="10"/>
              </w:rPr>
            </w:pPr>
            <w:r w:rsidRPr="007F7BBD">
              <w:rPr>
                <w:sz w:val="10"/>
                <w:szCs w:val="10"/>
              </w:rPr>
              <w:t xml:space="preserve">LO:  </w:t>
            </w:r>
            <w:r w:rsidR="00821BE8">
              <w:rPr>
                <w:sz w:val="10"/>
                <w:szCs w:val="10"/>
              </w:rPr>
              <w:t>1.4 Explain the basic ideas of symbolic interactionism, functional analysis, and conflict theory.</w:t>
            </w:r>
          </w:p>
          <w:p w:rsidR="0007673F" w:rsidRPr="007F7BBD" w:rsidRDefault="007F7BBD"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rsidR="00592B67">
              <w:rPr>
                <w:sz w:val="10"/>
                <w:szCs w:val="10"/>
              </w:rPr>
              <w:t xml:space="preserve"> </w:t>
            </w:r>
            <w:r w:rsidR="00592B67" w:rsidRPr="00592B67">
              <w:rPr>
                <w:sz w:val="10"/>
                <w:szCs w:val="10"/>
              </w:rPr>
              <w:t>Theoretical Perspectives in Sociology</w:t>
            </w:r>
          </w:p>
          <w:p w:rsidR="0007673F" w:rsidRPr="007F7BBD" w:rsidRDefault="004162A2" w:rsidP="00061D69">
            <w:pPr>
              <w:pStyle w:val="MATCHUNTBL"/>
              <w:keepNext/>
              <w:keepLines/>
              <w:framePr w:hSpace="0" w:vSpace="0" w:wrap="auto" w:vAnchor="margin" w:hAnchor="text" w:xAlign="left" w:yAlign="inline"/>
              <w:rPr>
                <w:sz w:val="10"/>
                <w:szCs w:val="10"/>
              </w:rPr>
            </w:pPr>
            <w:r>
              <w:rPr>
                <w:rStyle w:val="MATCHUNTBLNUM"/>
                <w:sz w:val="10"/>
                <w:szCs w:val="10"/>
              </w:rPr>
              <w:t>9</w:t>
            </w:r>
            <w:r w:rsidR="0007673F" w:rsidRPr="007F7BBD">
              <w:rPr>
                <w:sz w:val="10"/>
                <w:szCs w:val="10"/>
              </w:rPr>
              <w:t>)</w:t>
            </w:r>
            <w:r w:rsidR="0007673F" w:rsidRPr="007F7BBD">
              <w:rPr>
                <w:sz w:val="10"/>
                <w:szCs w:val="10"/>
              </w:rPr>
              <w:tab/>
              <w:t xml:space="preserve">micro analysis </w:t>
            </w:r>
          </w:p>
          <w:p w:rsidR="007F7BBD" w:rsidRPr="007F7BBD" w:rsidRDefault="0007673F" w:rsidP="00061D69">
            <w:pPr>
              <w:pStyle w:val="2"/>
              <w:ind w:left="0"/>
              <w:rPr>
                <w:sz w:val="10"/>
                <w:szCs w:val="10"/>
              </w:rPr>
            </w:pPr>
            <w:r w:rsidRPr="007F7BBD">
              <w:rPr>
                <w:sz w:val="10"/>
                <w:szCs w:val="10"/>
              </w:rPr>
              <w:t>Diff: 1</w:t>
            </w:r>
            <w:r w:rsidRPr="007F7BBD">
              <w:rPr>
                <w:sz w:val="10"/>
                <w:szCs w:val="10"/>
              </w:rPr>
              <w:tab/>
              <w:t>Page Ref</w:t>
            </w:r>
            <w:r w:rsidR="00854467">
              <w:rPr>
                <w:sz w:val="10"/>
                <w:szCs w:val="10"/>
              </w:rPr>
              <w:t>: 19</w:t>
            </w:r>
          </w:p>
          <w:p w:rsidR="00506ADA" w:rsidRPr="007F7BBD" w:rsidRDefault="00506ADA" w:rsidP="00061D69">
            <w:pPr>
              <w:pStyle w:val="2"/>
              <w:ind w:left="0"/>
              <w:rPr>
                <w:sz w:val="10"/>
                <w:szCs w:val="10"/>
              </w:rPr>
            </w:pPr>
            <w:r w:rsidRPr="007F7BBD">
              <w:rPr>
                <w:sz w:val="10"/>
                <w:szCs w:val="10"/>
              </w:rPr>
              <w:t xml:space="preserve">LO:  </w:t>
            </w:r>
            <w:r w:rsidR="00821BE8">
              <w:rPr>
                <w:sz w:val="10"/>
                <w:szCs w:val="10"/>
              </w:rPr>
              <w:t>1.4 Explain the basic ideas of symbolic interactionism, functional analysis, and conflict theory.</w:t>
            </w:r>
          </w:p>
          <w:p w:rsidR="00506ADA" w:rsidRPr="007F7BBD" w:rsidRDefault="00506ADA"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rPr>
                <w:sz w:val="10"/>
                <w:szCs w:val="10"/>
              </w:rPr>
              <w:t xml:space="preserve"> </w:t>
            </w:r>
            <w:r w:rsidRPr="00592B67">
              <w:rPr>
                <w:sz w:val="10"/>
                <w:szCs w:val="10"/>
              </w:rPr>
              <w:t>Theoretical Perspectives in Sociology</w:t>
            </w:r>
          </w:p>
          <w:p w:rsidR="0007673F" w:rsidRPr="007F7BBD" w:rsidRDefault="004162A2" w:rsidP="00061D69">
            <w:pPr>
              <w:pStyle w:val="MATCHUNTBL"/>
              <w:keepNext/>
              <w:keepLines/>
              <w:framePr w:hSpace="0" w:vSpace="0" w:wrap="auto" w:vAnchor="margin" w:hAnchor="text" w:xAlign="left" w:yAlign="inline"/>
              <w:rPr>
                <w:sz w:val="10"/>
                <w:szCs w:val="10"/>
              </w:rPr>
            </w:pPr>
            <w:r>
              <w:rPr>
                <w:rStyle w:val="MATCHUNTBLNUM"/>
                <w:sz w:val="10"/>
                <w:szCs w:val="10"/>
              </w:rPr>
              <w:t>10</w:t>
            </w:r>
            <w:r w:rsidR="0007673F" w:rsidRPr="007F7BBD">
              <w:rPr>
                <w:sz w:val="10"/>
                <w:szCs w:val="10"/>
              </w:rPr>
              <w:t>)</w:t>
            </w:r>
            <w:r w:rsidR="0007673F" w:rsidRPr="007F7BBD">
              <w:rPr>
                <w:sz w:val="10"/>
                <w:szCs w:val="10"/>
              </w:rPr>
              <w:tab/>
              <w:t xml:space="preserve">macro analysis </w:t>
            </w:r>
          </w:p>
          <w:p w:rsidR="007F7BBD" w:rsidRPr="007F7BBD" w:rsidRDefault="0007673F" w:rsidP="00061D69">
            <w:pPr>
              <w:pStyle w:val="2"/>
              <w:ind w:left="0"/>
              <w:rPr>
                <w:sz w:val="10"/>
                <w:szCs w:val="10"/>
              </w:rPr>
            </w:pPr>
            <w:r w:rsidRPr="007F7BBD">
              <w:rPr>
                <w:sz w:val="10"/>
                <w:szCs w:val="10"/>
              </w:rPr>
              <w:t>Diff: 1</w:t>
            </w:r>
            <w:r w:rsidRPr="007F7BBD">
              <w:rPr>
                <w:sz w:val="10"/>
                <w:szCs w:val="10"/>
              </w:rPr>
              <w:tab/>
              <w:t>Page Ref</w:t>
            </w:r>
            <w:r w:rsidR="00854467">
              <w:rPr>
                <w:sz w:val="10"/>
                <w:szCs w:val="10"/>
              </w:rPr>
              <w:t>: 19</w:t>
            </w:r>
          </w:p>
          <w:p w:rsidR="00506ADA" w:rsidRPr="007F7BBD" w:rsidRDefault="00506ADA" w:rsidP="00061D69">
            <w:pPr>
              <w:pStyle w:val="2"/>
              <w:ind w:left="0"/>
              <w:rPr>
                <w:sz w:val="10"/>
                <w:szCs w:val="10"/>
              </w:rPr>
            </w:pPr>
            <w:r w:rsidRPr="007F7BBD">
              <w:rPr>
                <w:sz w:val="10"/>
                <w:szCs w:val="10"/>
              </w:rPr>
              <w:t xml:space="preserve">LO:  </w:t>
            </w:r>
            <w:r w:rsidR="00821BE8">
              <w:rPr>
                <w:sz w:val="10"/>
                <w:szCs w:val="10"/>
              </w:rPr>
              <w:t>1.4 Explain the basic ideas of symbolic interactionism, functional analysis, and conflict theory.</w:t>
            </w:r>
          </w:p>
          <w:p w:rsidR="00506ADA" w:rsidRPr="007F7BBD" w:rsidRDefault="00506ADA"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rPr>
                <w:sz w:val="10"/>
                <w:szCs w:val="10"/>
              </w:rPr>
              <w:t xml:space="preserve"> </w:t>
            </w:r>
            <w:r w:rsidRPr="00592B67">
              <w:rPr>
                <w:sz w:val="10"/>
                <w:szCs w:val="10"/>
              </w:rPr>
              <w:t>Theoretical Perspectives in Sociology</w:t>
            </w:r>
          </w:p>
          <w:p w:rsidR="0007673F" w:rsidRPr="007F7BBD" w:rsidRDefault="004162A2" w:rsidP="00061D69">
            <w:pPr>
              <w:pStyle w:val="MATCHUNTBL"/>
              <w:keepNext/>
              <w:keepLines/>
              <w:framePr w:hSpace="0" w:vSpace="0" w:wrap="auto" w:vAnchor="margin" w:hAnchor="text" w:xAlign="left" w:yAlign="inline"/>
              <w:rPr>
                <w:sz w:val="10"/>
                <w:szCs w:val="10"/>
              </w:rPr>
            </w:pPr>
            <w:r>
              <w:rPr>
                <w:rStyle w:val="MATCHUNTBLNUM"/>
                <w:sz w:val="10"/>
                <w:szCs w:val="10"/>
              </w:rPr>
              <w:t>11</w:t>
            </w:r>
            <w:r w:rsidR="0007673F" w:rsidRPr="007F7BBD">
              <w:rPr>
                <w:sz w:val="10"/>
                <w:szCs w:val="10"/>
              </w:rPr>
              <w:t>)</w:t>
            </w:r>
            <w:r w:rsidR="0007673F" w:rsidRPr="007F7BBD">
              <w:rPr>
                <w:sz w:val="10"/>
                <w:szCs w:val="10"/>
              </w:rPr>
              <w:tab/>
              <w:t xml:space="preserve">globalization </w:t>
            </w:r>
          </w:p>
          <w:p w:rsidR="007F7BBD" w:rsidRPr="007F7BBD" w:rsidRDefault="0007673F" w:rsidP="00061D69">
            <w:pPr>
              <w:pStyle w:val="2"/>
              <w:ind w:left="0"/>
              <w:rPr>
                <w:sz w:val="10"/>
                <w:szCs w:val="10"/>
              </w:rPr>
            </w:pPr>
            <w:r w:rsidRPr="007F7BBD">
              <w:rPr>
                <w:sz w:val="10"/>
                <w:szCs w:val="10"/>
              </w:rPr>
              <w:t>Diff: 1</w:t>
            </w:r>
            <w:r w:rsidRPr="007F7BBD">
              <w:rPr>
                <w:sz w:val="10"/>
                <w:szCs w:val="10"/>
              </w:rPr>
              <w:tab/>
              <w:t>Page Ref</w:t>
            </w:r>
            <w:r w:rsidR="00854467">
              <w:rPr>
                <w:sz w:val="10"/>
                <w:szCs w:val="10"/>
              </w:rPr>
              <w:t>: 34</w:t>
            </w:r>
          </w:p>
          <w:p w:rsidR="007F7BBD" w:rsidRPr="007F7BBD" w:rsidRDefault="007F7BBD" w:rsidP="00061D69">
            <w:pPr>
              <w:pStyle w:val="2"/>
              <w:ind w:left="0"/>
              <w:rPr>
                <w:sz w:val="10"/>
                <w:szCs w:val="10"/>
              </w:rPr>
            </w:pPr>
            <w:r w:rsidRPr="007F7BBD">
              <w:rPr>
                <w:sz w:val="10"/>
                <w:szCs w:val="10"/>
              </w:rPr>
              <w:t xml:space="preserve">LO:  </w:t>
            </w:r>
            <w:r w:rsidR="002023E2">
              <w:rPr>
                <w:sz w:val="10"/>
                <w:szCs w:val="10"/>
              </w:rPr>
              <w:t>1.9 Explain how research versus reform and globalization are likely to influence sociology.</w:t>
            </w:r>
          </w:p>
          <w:p w:rsidR="0007673F" w:rsidRPr="007F7BBD" w:rsidRDefault="007F7BBD"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rsidR="0088776B" w:rsidRPr="0088776B">
              <w:rPr>
                <w:sz w:val="10"/>
                <w:szCs w:val="10"/>
              </w:rPr>
              <w:t xml:space="preserve"> Trends Shaping the Future of Sociology</w:t>
            </w:r>
          </w:p>
          <w:p w:rsidR="00061D69" w:rsidRPr="0005331C" w:rsidRDefault="00061D69" w:rsidP="00061D69">
            <w:pPr>
              <w:pStyle w:val="MATCHUNTBL"/>
              <w:framePr w:hSpace="0" w:vSpace="0" w:wrap="auto" w:vAnchor="margin" w:hAnchor="text" w:xAlign="left" w:yAlign="inline"/>
              <w:tabs>
                <w:tab w:val="clear" w:pos="660"/>
                <w:tab w:val="left" w:pos="96"/>
              </w:tabs>
              <w:rPr>
                <w:sz w:val="10"/>
                <w:szCs w:val="10"/>
              </w:rPr>
            </w:pPr>
            <w:r w:rsidRPr="0005331C">
              <w:rPr>
                <w:rStyle w:val="MATCHUNTBLNUM"/>
                <w:sz w:val="10"/>
                <w:szCs w:val="10"/>
              </w:rPr>
              <w:t>1</w:t>
            </w:r>
            <w:r w:rsidR="004162A2">
              <w:rPr>
                <w:rStyle w:val="MATCHUNTBLNUM"/>
                <w:sz w:val="10"/>
                <w:szCs w:val="10"/>
              </w:rPr>
              <w:t>2</w:t>
            </w:r>
            <w:r w:rsidRPr="0005331C">
              <w:rPr>
                <w:color w:val="auto"/>
                <w:sz w:val="10"/>
                <w:szCs w:val="10"/>
              </w:rPr>
              <w:t>)</w:t>
            </w:r>
            <w:r w:rsidRPr="0005331C">
              <w:rPr>
                <w:sz w:val="10"/>
                <w:szCs w:val="10"/>
              </w:rPr>
              <w:tab/>
              <w:t>hypothesis</w:t>
            </w:r>
          </w:p>
          <w:p w:rsidR="00061D69" w:rsidRPr="007F7BBD" w:rsidRDefault="00061D69" w:rsidP="00061D69">
            <w:pPr>
              <w:pStyle w:val="2"/>
              <w:ind w:left="0"/>
              <w:rPr>
                <w:sz w:val="10"/>
                <w:szCs w:val="10"/>
              </w:rPr>
            </w:pPr>
            <w:r w:rsidRPr="0005331C">
              <w:rPr>
                <w:sz w:val="10"/>
                <w:szCs w:val="10"/>
              </w:rPr>
              <w:t>Diff: 1</w:t>
            </w:r>
            <w:r w:rsidRPr="0005331C">
              <w:rPr>
                <w:sz w:val="10"/>
                <w:szCs w:val="10"/>
              </w:rPr>
              <w:tab/>
              <w:t>Page Ref:</w:t>
            </w:r>
            <w:r w:rsidR="00854467">
              <w:rPr>
                <w:sz w:val="10"/>
                <w:szCs w:val="10"/>
              </w:rPr>
              <w:t xml:space="preserve"> 21</w:t>
            </w:r>
          </w:p>
          <w:p w:rsidR="00061D69" w:rsidRPr="007F7BBD" w:rsidRDefault="00061D69" w:rsidP="00061D69">
            <w:pPr>
              <w:pStyle w:val="2"/>
              <w:ind w:left="0"/>
              <w:rPr>
                <w:sz w:val="10"/>
                <w:szCs w:val="10"/>
              </w:rPr>
            </w:pPr>
            <w:r w:rsidRPr="007F7BBD">
              <w:rPr>
                <w:sz w:val="10"/>
                <w:szCs w:val="10"/>
              </w:rPr>
              <w:t>LO:</w:t>
            </w:r>
            <w:r>
              <w:t xml:space="preserve"> </w:t>
            </w:r>
            <w:r w:rsidR="00F53664">
              <w:rPr>
                <w:sz w:val="10"/>
                <w:szCs w:val="10"/>
              </w:rPr>
              <w:t>1.5 Explain why common sense can’t replace sociological research.</w:t>
            </w:r>
          </w:p>
          <w:p w:rsidR="00061D69" w:rsidRPr="0005331C" w:rsidRDefault="00061D69"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t xml:space="preserve"> </w:t>
            </w:r>
            <w:r w:rsidRPr="008C4CF1">
              <w:rPr>
                <w:sz w:val="10"/>
                <w:szCs w:val="10"/>
              </w:rPr>
              <w:t>What Is a Valid Sociological Topic?</w:t>
            </w:r>
          </w:p>
          <w:p w:rsidR="00061D69" w:rsidRPr="0005331C" w:rsidRDefault="004162A2" w:rsidP="00061D69">
            <w:pPr>
              <w:pStyle w:val="MATCHUNTBL"/>
              <w:framePr w:hSpace="0" w:vSpace="0" w:wrap="auto" w:vAnchor="margin" w:hAnchor="text" w:xAlign="left" w:yAlign="inline"/>
              <w:tabs>
                <w:tab w:val="clear" w:pos="660"/>
                <w:tab w:val="left" w:pos="96"/>
              </w:tabs>
              <w:rPr>
                <w:sz w:val="10"/>
                <w:szCs w:val="10"/>
              </w:rPr>
            </w:pPr>
            <w:r>
              <w:rPr>
                <w:rStyle w:val="MATCHUNTBLNUM"/>
                <w:sz w:val="10"/>
                <w:szCs w:val="10"/>
              </w:rPr>
              <w:t>13</w:t>
            </w:r>
            <w:r w:rsidR="00061D69" w:rsidRPr="0005331C">
              <w:rPr>
                <w:color w:val="auto"/>
                <w:sz w:val="10"/>
                <w:szCs w:val="10"/>
              </w:rPr>
              <w:t>)</w:t>
            </w:r>
            <w:r w:rsidR="00061D69" w:rsidRPr="0005331C">
              <w:rPr>
                <w:sz w:val="10"/>
                <w:szCs w:val="10"/>
              </w:rPr>
              <w:tab/>
              <w:t>operational definition</w:t>
            </w:r>
          </w:p>
          <w:p w:rsidR="00061D69" w:rsidRPr="007F7BBD" w:rsidRDefault="00061D69" w:rsidP="00061D69">
            <w:pPr>
              <w:pStyle w:val="2"/>
              <w:ind w:left="0"/>
              <w:rPr>
                <w:sz w:val="10"/>
                <w:szCs w:val="10"/>
              </w:rPr>
            </w:pPr>
            <w:r w:rsidRPr="0005331C">
              <w:rPr>
                <w:sz w:val="10"/>
                <w:szCs w:val="10"/>
              </w:rPr>
              <w:t>Diff: 1</w:t>
            </w:r>
            <w:r w:rsidRPr="0005331C">
              <w:rPr>
                <w:sz w:val="10"/>
                <w:szCs w:val="10"/>
              </w:rPr>
              <w:tab/>
              <w:t>Page Ref:</w:t>
            </w:r>
            <w:r w:rsidR="00854467">
              <w:rPr>
                <w:sz w:val="10"/>
                <w:szCs w:val="10"/>
              </w:rPr>
              <w:t xml:space="preserve"> 21</w:t>
            </w:r>
          </w:p>
          <w:p w:rsidR="00061D69" w:rsidRPr="007F7BBD" w:rsidRDefault="00061D69" w:rsidP="00061D69">
            <w:pPr>
              <w:pStyle w:val="2"/>
              <w:ind w:left="0"/>
              <w:rPr>
                <w:sz w:val="10"/>
                <w:szCs w:val="10"/>
              </w:rPr>
            </w:pPr>
            <w:r w:rsidRPr="007F7BBD">
              <w:rPr>
                <w:sz w:val="10"/>
                <w:szCs w:val="10"/>
              </w:rPr>
              <w:t xml:space="preserve">LO:  </w:t>
            </w:r>
            <w:r w:rsidR="00F53664">
              <w:rPr>
                <w:sz w:val="10"/>
                <w:szCs w:val="10"/>
              </w:rPr>
              <w:t>1.5 Explain why common sense can’t replace sociological research.</w:t>
            </w:r>
          </w:p>
          <w:p w:rsidR="00061D69" w:rsidRPr="0005331C" w:rsidRDefault="00F53664" w:rsidP="00061D69">
            <w:pPr>
              <w:pStyle w:val="MATCHUNTBLUL"/>
              <w:keepNext/>
              <w:keepLines/>
              <w:framePr w:hSpace="0" w:vSpace="0" w:wrap="auto" w:vAnchor="margin" w:hAnchor="text" w:xAlign="left" w:yAlign="inline"/>
              <w:tabs>
                <w:tab w:val="left" w:pos="1312"/>
              </w:tabs>
              <w:ind w:left="0"/>
              <w:rPr>
                <w:sz w:val="10"/>
                <w:szCs w:val="10"/>
              </w:rPr>
            </w:pPr>
            <w:r>
              <w:rPr>
                <w:sz w:val="10"/>
                <w:szCs w:val="10"/>
              </w:rPr>
              <w:t>Topic/A-head: Doing Sociological Research</w:t>
            </w:r>
          </w:p>
          <w:p w:rsidR="00061D69" w:rsidRPr="0005331C" w:rsidRDefault="004162A2" w:rsidP="00061D69">
            <w:pPr>
              <w:pStyle w:val="MATCHUNTBL"/>
              <w:framePr w:hSpace="0" w:vSpace="0" w:wrap="auto" w:vAnchor="margin" w:hAnchor="text" w:xAlign="left" w:yAlign="inline"/>
              <w:tabs>
                <w:tab w:val="clear" w:pos="660"/>
                <w:tab w:val="left" w:pos="96"/>
              </w:tabs>
              <w:rPr>
                <w:sz w:val="10"/>
                <w:szCs w:val="10"/>
              </w:rPr>
            </w:pPr>
            <w:r>
              <w:rPr>
                <w:rStyle w:val="MATCHUNTBLNUM"/>
                <w:sz w:val="10"/>
                <w:szCs w:val="10"/>
              </w:rPr>
              <w:t>14</w:t>
            </w:r>
            <w:r w:rsidR="00061D69" w:rsidRPr="0005331C">
              <w:rPr>
                <w:color w:val="auto"/>
                <w:sz w:val="10"/>
                <w:szCs w:val="10"/>
              </w:rPr>
              <w:t>)</w:t>
            </w:r>
            <w:r w:rsidR="00061D69" w:rsidRPr="0005331C">
              <w:rPr>
                <w:sz w:val="10"/>
                <w:szCs w:val="10"/>
              </w:rPr>
              <w:tab/>
              <w:t>survey</w:t>
            </w:r>
          </w:p>
          <w:p w:rsidR="00061D69" w:rsidRPr="007F7BBD" w:rsidRDefault="00061D69" w:rsidP="00061D69">
            <w:pPr>
              <w:pStyle w:val="2"/>
              <w:ind w:left="0"/>
              <w:rPr>
                <w:sz w:val="10"/>
                <w:szCs w:val="10"/>
              </w:rPr>
            </w:pPr>
            <w:r w:rsidRPr="0005331C">
              <w:rPr>
                <w:sz w:val="10"/>
                <w:szCs w:val="10"/>
              </w:rPr>
              <w:t>Diff: 1</w:t>
            </w:r>
            <w:r w:rsidRPr="0005331C">
              <w:rPr>
                <w:sz w:val="10"/>
                <w:szCs w:val="10"/>
              </w:rPr>
              <w:tab/>
              <w:t>Page Ref:</w:t>
            </w:r>
            <w:r w:rsidR="00854467">
              <w:rPr>
                <w:sz w:val="10"/>
                <w:szCs w:val="10"/>
              </w:rPr>
              <w:t xml:space="preserve"> 22</w:t>
            </w:r>
          </w:p>
          <w:p w:rsidR="00061D69" w:rsidRPr="007F7BBD" w:rsidRDefault="00061D69" w:rsidP="00061D69">
            <w:pPr>
              <w:pStyle w:val="2"/>
              <w:ind w:left="0"/>
              <w:rPr>
                <w:sz w:val="10"/>
                <w:szCs w:val="10"/>
              </w:rPr>
            </w:pPr>
            <w:r w:rsidRPr="007F7BBD">
              <w:rPr>
                <w:sz w:val="10"/>
                <w:szCs w:val="10"/>
              </w:rPr>
              <w:t xml:space="preserve">LO:  </w:t>
            </w:r>
            <w:r w:rsidR="0084618F">
              <w:rPr>
                <w:sz w:val="10"/>
                <w:szCs w:val="10"/>
              </w:rPr>
              <w:t>1.6 Know the main elements of the 7 research methods: surveys, participant observation, case studies, secondary analysis, analysis of documents, experiments, and unobtrusive measures.</w:t>
            </w:r>
          </w:p>
          <w:p w:rsidR="00061D69" w:rsidRPr="0005331C" w:rsidRDefault="00061D69"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t xml:space="preserve"> </w:t>
            </w:r>
            <w:r w:rsidRPr="00FE3AF0">
              <w:rPr>
                <w:sz w:val="10"/>
                <w:szCs w:val="10"/>
              </w:rPr>
              <w:t>Research Methods (Designs)</w:t>
            </w:r>
          </w:p>
          <w:p w:rsidR="00061D69" w:rsidRPr="0005331C" w:rsidRDefault="004162A2" w:rsidP="00061D69">
            <w:pPr>
              <w:pStyle w:val="MATCHUNTBL"/>
              <w:framePr w:hSpace="0" w:vSpace="0" w:wrap="auto" w:vAnchor="margin" w:hAnchor="text" w:xAlign="left" w:yAlign="inline"/>
              <w:tabs>
                <w:tab w:val="clear" w:pos="660"/>
                <w:tab w:val="left" w:pos="96"/>
              </w:tabs>
              <w:rPr>
                <w:sz w:val="10"/>
                <w:szCs w:val="10"/>
              </w:rPr>
            </w:pPr>
            <w:r>
              <w:rPr>
                <w:rStyle w:val="MATCHUNTBLNUM"/>
                <w:sz w:val="10"/>
                <w:szCs w:val="10"/>
              </w:rPr>
              <w:t>15</w:t>
            </w:r>
            <w:r w:rsidR="00061D69" w:rsidRPr="0005331C">
              <w:rPr>
                <w:color w:val="auto"/>
                <w:sz w:val="10"/>
                <w:szCs w:val="10"/>
              </w:rPr>
              <w:t>)</w:t>
            </w:r>
            <w:r w:rsidR="00061D69" w:rsidRPr="0005331C">
              <w:rPr>
                <w:sz w:val="10"/>
                <w:szCs w:val="10"/>
              </w:rPr>
              <w:tab/>
              <w:t>random sample</w:t>
            </w:r>
          </w:p>
          <w:p w:rsidR="00061D69" w:rsidRPr="007F7BBD" w:rsidRDefault="00061D69" w:rsidP="00061D69">
            <w:pPr>
              <w:pStyle w:val="2"/>
              <w:ind w:left="0"/>
              <w:rPr>
                <w:sz w:val="10"/>
                <w:szCs w:val="10"/>
              </w:rPr>
            </w:pPr>
            <w:r w:rsidRPr="0005331C">
              <w:rPr>
                <w:sz w:val="10"/>
                <w:szCs w:val="10"/>
              </w:rPr>
              <w:t>Diff: 1</w:t>
            </w:r>
            <w:r w:rsidRPr="0005331C">
              <w:rPr>
                <w:sz w:val="10"/>
                <w:szCs w:val="10"/>
              </w:rPr>
              <w:tab/>
              <w:t>Page Ref:</w:t>
            </w:r>
            <w:r w:rsidR="00854467">
              <w:rPr>
                <w:sz w:val="10"/>
                <w:szCs w:val="10"/>
              </w:rPr>
              <w:t xml:space="preserve"> 24</w:t>
            </w:r>
            <w:r w:rsidRPr="007F7BBD">
              <w:rPr>
                <w:sz w:val="10"/>
                <w:szCs w:val="10"/>
              </w:rPr>
              <w:t xml:space="preserve"> </w:t>
            </w:r>
          </w:p>
          <w:p w:rsidR="00061D69" w:rsidRPr="007F7BBD" w:rsidRDefault="00061D69" w:rsidP="00061D69">
            <w:pPr>
              <w:pStyle w:val="2"/>
              <w:ind w:left="0"/>
              <w:rPr>
                <w:sz w:val="10"/>
                <w:szCs w:val="10"/>
              </w:rPr>
            </w:pPr>
            <w:r w:rsidRPr="007F7BBD">
              <w:rPr>
                <w:sz w:val="10"/>
                <w:szCs w:val="10"/>
              </w:rPr>
              <w:t xml:space="preserve">LO:  </w:t>
            </w:r>
            <w:r w:rsidR="0084618F">
              <w:rPr>
                <w:sz w:val="10"/>
                <w:szCs w:val="10"/>
              </w:rPr>
              <w:t>1.6 Know the main elements of the 7 research methods: surveys, participant observation, case studies, secondary analysis, analysis of documents, experiments, and unobtrusive measures.</w:t>
            </w:r>
          </w:p>
          <w:p w:rsidR="00061D69" w:rsidRPr="0005331C" w:rsidRDefault="00061D69"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t xml:space="preserve"> </w:t>
            </w:r>
            <w:r w:rsidRPr="00FE3AF0">
              <w:rPr>
                <w:sz w:val="10"/>
                <w:szCs w:val="10"/>
              </w:rPr>
              <w:t>Research Methods (Designs)</w:t>
            </w:r>
          </w:p>
          <w:p w:rsidR="00061D69" w:rsidRPr="0005331C" w:rsidRDefault="004162A2" w:rsidP="00061D69">
            <w:pPr>
              <w:pStyle w:val="MATCHUNTBL"/>
              <w:framePr w:hSpace="0" w:vSpace="0" w:wrap="auto" w:vAnchor="margin" w:hAnchor="text" w:xAlign="left" w:yAlign="inline"/>
              <w:tabs>
                <w:tab w:val="clear" w:pos="660"/>
                <w:tab w:val="left" w:pos="96"/>
              </w:tabs>
              <w:rPr>
                <w:sz w:val="10"/>
                <w:szCs w:val="10"/>
              </w:rPr>
            </w:pPr>
            <w:r>
              <w:rPr>
                <w:rStyle w:val="MATCHUNTBLNUM"/>
                <w:sz w:val="10"/>
                <w:szCs w:val="10"/>
              </w:rPr>
              <w:t>16</w:t>
            </w:r>
            <w:r w:rsidR="00061D69" w:rsidRPr="0005331C">
              <w:rPr>
                <w:color w:val="auto"/>
                <w:sz w:val="10"/>
                <w:szCs w:val="10"/>
              </w:rPr>
              <w:t>)</w:t>
            </w:r>
            <w:r w:rsidR="00061D69" w:rsidRPr="0005331C">
              <w:rPr>
                <w:sz w:val="10"/>
                <w:szCs w:val="10"/>
              </w:rPr>
              <w:tab/>
              <w:t>sample</w:t>
            </w:r>
          </w:p>
          <w:p w:rsidR="00061D69" w:rsidRPr="007F7BBD" w:rsidRDefault="00061D69" w:rsidP="00061D69">
            <w:pPr>
              <w:pStyle w:val="2"/>
              <w:ind w:left="0"/>
              <w:rPr>
                <w:sz w:val="10"/>
                <w:szCs w:val="10"/>
              </w:rPr>
            </w:pPr>
            <w:r w:rsidRPr="0005331C">
              <w:rPr>
                <w:sz w:val="10"/>
                <w:szCs w:val="10"/>
              </w:rPr>
              <w:t>Diff: 1</w:t>
            </w:r>
            <w:r w:rsidRPr="0005331C">
              <w:rPr>
                <w:sz w:val="10"/>
                <w:szCs w:val="10"/>
              </w:rPr>
              <w:tab/>
              <w:t>Page Ref:</w:t>
            </w:r>
            <w:r w:rsidR="00854467">
              <w:rPr>
                <w:sz w:val="10"/>
                <w:szCs w:val="10"/>
              </w:rPr>
              <w:t xml:space="preserve"> 24</w:t>
            </w:r>
          </w:p>
          <w:p w:rsidR="00061D69" w:rsidRPr="007F7BBD" w:rsidRDefault="00061D69" w:rsidP="00061D69">
            <w:pPr>
              <w:pStyle w:val="2"/>
              <w:ind w:left="0"/>
              <w:rPr>
                <w:sz w:val="10"/>
                <w:szCs w:val="10"/>
              </w:rPr>
            </w:pPr>
            <w:r w:rsidRPr="007F7BBD">
              <w:rPr>
                <w:sz w:val="10"/>
                <w:szCs w:val="10"/>
              </w:rPr>
              <w:t xml:space="preserve">LO:  </w:t>
            </w:r>
            <w:r w:rsidR="0084618F">
              <w:rPr>
                <w:sz w:val="10"/>
                <w:szCs w:val="10"/>
              </w:rPr>
              <w:t>1.6 Know the main elements of the 7 research methods: surveys, participant observation, case studies, secondary analysis, analysis of documents, experiments, and unobtrusive measures.</w:t>
            </w:r>
          </w:p>
          <w:p w:rsidR="00061D69" w:rsidRPr="0005331C" w:rsidRDefault="00061D69"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t xml:space="preserve"> </w:t>
            </w:r>
            <w:r w:rsidRPr="00FE3AF0">
              <w:rPr>
                <w:sz w:val="10"/>
                <w:szCs w:val="10"/>
              </w:rPr>
              <w:t>Research Methods (Designs)</w:t>
            </w:r>
          </w:p>
          <w:p w:rsidR="00061D69" w:rsidRPr="0005331C" w:rsidRDefault="004162A2" w:rsidP="00061D69">
            <w:pPr>
              <w:pStyle w:val="MATCHUNTBL"/>
              <w:framePr w:hSpace="0" w:vSpace="0" w:wrap="auto" w:vAnchor="margin" w:hAnchor="text" w:xAlign="left" w:yAlign="inline"/>
              <w:tabs>
                <w:tab w:val="clear" w:pos="660"/>
                <w:tab w:val="left" w:pos="96"/>
              </w:tabs>
              <w:rPr>
                <w:sz w:val="10"/>
                <w:szCs w:val="10"/>
              </w:rPr>
            </w:pPr>
            <w:r>
              <w:rPr>
                <w:rStyle w:val="MATCHUNTBLNUM"/>
                <w:sz w:val="10"/>
                <w:szCs w:val="10"/>
              </w:rPr>
              <w:t>17</w:t>
            </w:r>
            <w:r w:rsidR="00061D69" w:rsidRPr="0005331C">
              <w:rPr>
                <w:color w:val="auto"/>
                <w:sz w:val="10"/>
                <w:szCs w:val="10"/>
              </w:rPr>
              <w:t>)</w:t>
            </w:r>
            <w:r w:rsidR="00061D69" w:rsidRPr="0005331C">
              <w:rPr>
                <w:sz w:val="10"/>
                <w:szCs w:val="10"/>
              </w:rPr>
              <w:tab/>
              <w:t>median</w:t>
            </w:r>
          </w:p>
          <w:p w:rsidR="00061D69" w:rsidRPr="007F7BBD" w:rsidRDefault="00061D69" w:rsidP="00061D69">
            <w:pPr>
              <w:pStyle w:val="2"/>
              <w:ind w:left="0"/>
              <w:rPr>
                <w:sz w:val="10"/>
                <w:szCs w:val="10"/>
              </w:rPr>
            </w:pPr>
            <w:r w:rsidRPr="0005331C">
              <w:rPr>
                <w:sz w:val="10"/>
                <w:szCs w:val="10"/>
              </w:rPr>
              <w:t>Diff: 1</w:t>
            </w:r>
            <w:r w:rsidRPr="0005331C">
              <w:rPr>
                <w:sz w:val="10"/>
                <w:szCs w:val="10"/>
              </w:rPr>
              <w:tab/>
              <w:t>Page Ref:</w:t>
            </w:r>
            <w:r w:rsidR="00854467">
              <w:rPr>
                <w:sz w:val="10"/>
                <w:szCs w:val="10"/>
              </w:rPr>
              <w:t xml:space="preserve"> 24</w:t>
            </w:r>
            <w:r w:rsidRPr="0005331C">
              <w:rPr>
                <w:sz w:val="10"/>
                <w:szCs w:val="10"/>
              </w:rPr>
              <w:t xml:space="preserve"> </w:t>
            </w:r>
            <w:r w:rsidRPr="007F7BBD">
              <w:rPr>
                <w:sz w:val="10"/>
                <w:szCs w:val="10"/>
              </w:rPr>
              <w:t xml:space="preserve"> </w:t>
            </w:r>
          </w:p>
          <w:p w:rsidR="00061D69" w:rsidRPr="007F7BBD" w:rsidRDefault="00061D69" w:rsidP="00061D69">
            <w:pPr>
              <w:pStyle w:val="2"/>
              <w:ind w:left="0"/>
              <w:rPr>
                <w:sz w:val="10"/>
                <w:szCs w:val="10"/>
              </w:rPr>
            </w:pPr>
            <w:r w:rsidRPr="007F7BBD">
              <w:rPr>
                <w:sz w:val="10"/>
                <w:szCs w:val="10"/>
              </w:rPr>
              <w:t xml:space="preserve">LO:  </w:t>
            </w:r>
            <w:r w:rsidR="0084618F">
              <w:rPr>
                <w:sz w:val="10"/>
                <w:szCs w:val="10"/>
              </w:rPr>
              <w:t>1.6 Know the main elements of the 7 research methods: surveys, participant observation, case studies, secondary analysis, analysis of documents, experiments, and unobtrusive measures.</w:t>
            </w:r>
          </w:p>
          <w:p w:rsidR="00061D69" w:rsidRPr="0005331C" w:rsidRDefault="00061D69"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t xml:space="preserve"> </w:t>
            </w:r>
            <w:r w:rsidRPr="00FE3AF0">
              <w:rPr>
                <w:sz w:val="10"/>
                <w:szCs w:val="10"/>
              </w:rPr>
              <w:t>Research Methods (Designs)</w:t>
            </w:r>
          </w:p>
          <w:p w:rsidR="00061D69" w:rsidRPr="0005331C" w:rsidRDefault="004162A2" w:rsidP="00061D69">
            <w:pPr>
              <w:pStyle w:val="MATCHUNTBL"/>
              <w:framePr w:hSpace="0" w:vSpace="0" w:wrap="auto" w:vAnchor="margin" w:hAnchor="text" w:xAlign="left" w:yAlign="inline"/>
              <w:tabs>
                <w:tab w:val="clear" w:pos="660"/>
                <w:tab w:val="left" w:pos="96"/>
              </w:tabs>
              <w:rPr>
                <w:sz w:val="10"/>
                <w:szCs w:val="10"/>
              </w:rPr>
            </w:pPr>
            <w:r>
              <w:rPr>
                <w:rStyle w:val="MATCHUNTBLNUM"/>
                <w:sz w:val="10"/>
                <w:szCs w:val="10"/>
              </w:rPr>
              <w:t>18</w:t>
            </w:r>
            <w:r w:rsidR="00061D69" w:rsidRPr="0005331C">
              <w:rPr>
                <w:color w:val="auto"/>
                <w:sz w:val="10"/>
                <w:szCs w:val="10"/>
              </w:rPr>
              <w:t>)</w:t>
            </w:r>
            <w:r w:rsidR="00061D69" w:rsidRPr="0005331C">
              <w:rPr>
                <w:sz w:val="10"/>
                <w:szCs w:val="10"/>
              </w:rPr>
              <w:tab/>
              <w:t>mean</w:t>
            </w:r>
          </w:p>
          <w:p w:rsidR="00061D69" w:rsidRPr="007F7BBD" w:rsidRDefault="00061D69" w:rsidP="00061D69">
            <w:pPr>
              <w:pStyle w:val="2"/>
              <w:ind w:left="0"/>
              <w:rPr>
                <w:sz w:val="10"/>
                <w:szCs w:val="10"/>
              </w:rPr>
            </w:pPr>
            <w:r w:rsidRPr="0005331C">
              <w:rPr>
                <w:sz w:val="10"/>
                <w:szCs w:val="10"/>
              </w:rPr>
              <w:t>Diff: 1</w:t>
            </w:r>
            <w:r w:rsidRPr="0005331C">
              <w:rPr>
                <w:sz w:val="10"/>
                <w:szCs w:val="10"/>
              </w:rPr>
              <w:tab/>
              <w:t>Page Ref:</w:t>
            </w:r>
            <w:r w:rsidR="00854467">
              <w:rPr>
                <w:sz w:val="10"/>
                <w:szCs w:val="10"/>
              </w:rPr>
              <w:t xml:space="preserve"> 24</w:t>
            </w:r>
          </w:p>
          <w:p w:rsidR="00061D69" w:rsidRPr="007F7BBD" w:rsidRDefault="00061D69" w:rsidP="00061D69">
            <w:pPr>
              <w:pStyle w:val="2"/>
              <w:ind w:left="0"/>
              <w:rPr>
                <w:sz w:val="10"/>
                <w:szCs w:val="10"/>
              </w:rPr>
            </w:pPr>
            <w:r w:rsidRPr="007F7BBD">
              <w:rPr>
                <w:sz w:val="10"/>
                <w:szCs w:val="10"/>
              </w:rPr>
              <w:t xml:space="preserve">LO:  </w:t>
            </w:r>
            <w:r w:rsidR="0084618F">
              <w:rPr>
                <w:sz w:val="10"/>
                <w:szCs w:val="10"/>
              </w:rPr>
              <w:t>1.6 Know the main elements of the 7 research methods: surveys, participant observation, case studies, secondary analysis, analysis of documents, experiments, and unobtrusive measures.</w:t>
            </w:r>
          </w:p>
          <w:p w:rsidR="00061D69" w:rsidRPr="0005331C" w:rsidRDefault="00061D69"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t xml:space="preserve"> </w:t>
            </w:r>
            <w:r w:rsidRPr="00FE3AF0">
              <w:rPr>
                <w:sz w:val="10"/>
                <w:szCs w:val="10"/>
              </w:rPr>
              <w:t>Research Methods (Designs)</w:t>
            </w:r>
          </w:p>
          <w:p w:rsidR="00061D69" w:rsidRPr="0005331C" w:rsidRDefault="004162A2" w:rsidP="00061D69">
            <w:pPr>
              <w:pStyle w:val="MATCHUNTBL"/>
              <w:framePr w:hSpace="0" w:vSpace="0" w:wrap="auto" w:vAnchor="margin" w:hAnchor="text" w:xAlign="left" w:yAlign="inline"/>
              <w:tabs>
                <w:tab w:val="clear" w:pos="660"/>
                <w:tab w:val="left" w:pos="96"/>
              </w:tabs>
              <w:rPr>
                <w:sz w:val="10"/>
                <w:szCs w:val="10"/>
              </w:rPr>
            </w:pPr>
            <w:r>
              <w:rPr>
                <w:rStyle w:val="MATCHUNTBLNUM"/>
                <w:sz w:val="10"/>
                <w:szCs w:val="10"/>
              </w:rPr>
              <w:t>19</w:t>
            </w:r>
            <w:r w:rsidR="00061D69" w:rsidRPr="0005331C">
              <w:rPr>
                <w:color w:val="auto"/>
                <w:sz w:val="10"/>
                <w:szCs w:val="10"/>
              </w:rPr>
              <w:t>)</w:t>
            </w:r>
            <w:r w:rsidR="00061D69" w:rsidRPr="0005331C">
              <w:rPr>
                <w:sz w:val="10"/>
                <w:szCs w:val="10"/>
              </w:rPr>
              <w:tab/>
              <w:t xml:space="preserve">stratified random sample  </w:t>
            </w:r>
          </w:p>
          <w:p w:rsidR="00061D69" w:rsidRPr="007F7BBD" w:rsidRDefault="00061D69" w:rsidP="00061D69">
            <w:pPr>
              <w:pStyle w:val="2"/>
              <w:ind w:left="0"/>
              <w:rPr>
                <w:sz w:val="10"/>
                <w:szCs w:val="10"/>
              </w:rPr>
            </w:pPr>
            <w:r w:rsidRPr="0005331C">
              <w:rPr>
                <w:sz w:val="10"/>
                <w:szCs w:val="10"/>
              </w:rPr>
              <w:t>Diff: 1</w:t>
            </w:r>
            <w:r w:rsidRPr="0005331C">
              <w:rPr>
                <w:sz w:val="10"/>
                <w:szCs w:val="10"/>
              </w:rPr>
              <w:tab/>
              <w:t xml:space="preserve">Page Ref: </w:t>
            </w:r>
            <w:r w:rsidR="00854467">
              <w:rPr>
                <w:sz w:val="10"/>
                <w:szCs w:val="10"/>
              </w:rPr>
              <w:t>25</w:t>
            </w:r>
            <w:r w:rsidRPr="0005331C">
              <w:rPr>
                <w:sz w:val="10"/>
                <w:szCs w:val="10"/>
              </w:rPr>
              <w:t xml:space="preserve"> </w:t>
            </w:r>
            <w:r w:rsidRPr="007F7BBD">
              <w:rPr>
                <w:sz w:val="10"/>
                <w:szCs w:val="10"/>
              </w:rPr>
              <w:t xml:space="preserve"> </w:t>
            </w:r>
          </w:p>
          <w:p w:rsidR="00061D69" w:rsidRPr="007F7BBD" w:rsidRDefault="00061D69" w:rsidP="00061D69">
            <w:pPr>
              <w:pStyle w:val="2"/>
              <w:ind w:left="0"/>
              <w:rPr>
                <w:sz w:val="10"/>
                <w:szCs w:val="10"/>
              </w:rPr>
            </w:pPr>
            <w:r w:rsidRPr="007F7BBD">
              <w:rPr>
                <w:sz w:val="10"/>
                <w:szCs w:val="10"/>
              </w:rPr>
              <w:t xml:space="preserve">LO:  </w:t>
            </w:r>
            <w:r w:rsidR="0084618F">
              <w:rPr>
                <w:sz w:val="10"/>
                <w:szCs w:val="10"/>
              </w:rPr>
              <w:t>1.6 Know the main elements of the 7 research methods: surveys, participant observation, case studies, secondary analysis, analysis of documents, experiments, and unobtrusive measures.</w:t>
            </w:r>
          </w:p>
          <w:p w:rsidR="00061D69" w:rsidRPr="0005331C" w:rsidRDefault="00061D69"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t xml:space="preserve"> </w:t>
            </w:r>
            <w:r w:rsidRPr="00FE3AF0">
              <w:rPr>
                <w:sz w:val="10"/>
                <w:szCs w:val="10"/>
              </w:rPr>
              <w:t>Research Methods (Designs)</w:t>
            </w:r>
          </w:p>
          <w:p w:rsidR="00061D69" w:rsidRPr="0005331C" w:rsidRDefault="004162A2" w:rsidP="00061D69">
            <w:pPr>
              <w:pStyle w:val="MATCHUNTBL"/>
              <w:framePr w:hSpace="0" w:vSpace="0" w:wrap="auto" w:vAnchor="margin" w:hAnchor="text" w:xAlign="left" w:yAlign="inline"/>
              <w:rPr>
                <w:sz w:val="10"/>
                <w:szCs w:val="10"/>
              </w:rPr>
            </w:pPr>
            <w:r>
              <w:rPr>
                <w:rStyle w:val="MATCHUNTBLNUM"/>
                <w:sz w:val="10"/>
                <w:szCs w:val="10"/>
              </w:rPr>
              <w:t>20</w:t>
            </w:r>
            <w:r w:rsidR="00061D69" w:rsidRPr="0005331C">
              <w:rPr>
                <w:color w:val="auto"/>
                <w:sz w:val="10"/>
                <w:szCs w:val="10"/>
              </w:rPr>
              <w:t>)</w:t>
            </w:r>
            <w:r w:rsidR="00061D69" w:rsidRPr="0005331C">
              <w:rPr>
                <w:sz w:val="10"/>
                <w:szCs w:val="10"/>
              </w:rPr>
              <w:tab/>
              <w:t>fieldwork</w:t>
            </w:r>
          </w:p>
          <w:p w:rsidR="00061D69" w:rsidRPr="007F7BBD" w:rsidRDefault="00061D69" w:rsidP="00061D69">
            <w:pPr>
              <w:pStyle w:val="2"/>
              <w:ind w:left="0"/>
              <w:rPr>
                <w:sz w:val="10"/>
                <w:szCs w:val="10"/>
              </w:rPr>
            </w:pPr>
            <w:r w:rsidRPr="0005331C">
              <w:rPr>
                <w:sz w:val="10"/>
                <w:szCs w:val="10"/>
              </w:rPr>
              <w:t>Diff: 1</w:t>
            </w:r>
            <w:r w:rsidRPr="0005331C">
              <w:rPr>
                <w:sz w:val="10"/>
                <w:szCs w:val="10"/>
              </w:rPr>
              <w:tab/>
              <w:t>Page Ref:</w:t>
            </w:r>
            <w:r w:rsidR="00854467">
              <w:rPr>
                <w:sz w:val="10"/>
                <w:szCs w:val="10"/>
              </w:rPr>
              <w:t xml:space="preserve"> 27</w:t>
            </w:r>
            <w:r w:rsidRPr="007F7BBD">
              <w:rPr>
                <w:sz w:val="10"/>
                <w:szCs w:val="10"/>
              </w:rPr>
              <w:t xml:space="preserve"> </w:t>
            </w:r>
          </w:p>
          <w:p w:rsidR="00061D69" w:rsidRPr="007F7BBD" w:rsidRDefault="00061D69" w:rsidP="00061D69">
            <w:pPr>
              <w:pStyle w:val="2"/>
              <w:ind w:left="0"/>
              <w:rPr>
                <w:sz w:val="10"/>
                <w:szCs w:val="10"/>
              </w:rPr>
            </w:pPr>
            <w:r w:rsidRPr="007F7BBD">
              <w:rPr>
                <w:sz w:val="10"/>
                <w:szCs w:val="10"/>
              </w:rPr>
              <w:t xml:space="preserve">LO:  </w:t>
            </w:r>
            <w:r w:rsidR="0084618F">
              <w:rPr>
                <w:sz w:val="10"/>
                <w:szCs w:val="10"/>
              </w:rPr>
              <w:t>1.6 Know the main elements of the 7 research methods: surveys, participant observation, case studies, secondary analysis, analysis of documents, experiments, and unobtrusive measures.</w:t>
            </w:r>
          </w:p>
          <w:p w:rsidR="00061D69" w:rsidRPr="0005331C" w:rsidRDefault="00061D69"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t xml:space="preserve"> </w:t>
            </w:r>
            <w:r w:rsidRPr="00FE3AF0">
              <w:rPr>
                <w:sz w:val="10"/>
                <w:szCs w:val="10"/>
              </w:rPr>
              <w:t>Research Methods (Designs)</w:t>
            </w:r>
          </w:p>
          <w:p w:rsidR="00061D69" w:rsidRPr="0005331C" w:rsidRDefault="004162A2" w:rsidP="00061D69">
            <w:pPr>
              <w:pStyle w:val="MATCHUNTBL"/>
              <w:framePr w:hSpace="0" w:vSpace="0" w:wrap="auto" w:vAnchor="margin" w:hAnchor="text" w:xAlign="left" w:yAlign="inline"/>
              <w:rPr>
                <w:sz w:val="10"/>
                <w:szCs w:val="10"/>
              </w:rPr>
            </w:pPr>
            <w:r>
              <w:rPr>
                <w:rStyle w:val="MATCHUNTBLNUM"/>
                <w:sz w:val="10"/>
                <w:szCs w:val="10"/>
              </w:rPr>
              <w:t>21</w:t>
            </w:r>
            <w:r w:rsidR="00061D69" w:rsidRPr="0005331C">
              <w:rPr>
                <w:color w:val="auto"/>
                <w:sz w:val="10"/>
                <w:szCs w:val="10"/>
              </w:rPr>
              <w:t>)</w:t>
            </w:r>
            <w:r w:rsidR="00061D69" w:rsidRPr="0005331C">
              <w:rPr>
                <w:sz w:val="10"/>
                <w:szCs w:val="10"/>
              </w:rPr>
              <w:tab/>
              <w:t>rapport</w:t>
            </w:r>
          </w:p>
          <w:p w:rsidR="00061D69" w:rsidRPr="007F7BBD" w:rsidRDefault="00061D69" w:rsidP="00061D69">
            <w:pPr>
              <w:pStyle w:val="2"/>
              <w:ind w:left="0"/>
              <w:rPr>
                <w:sz w:val="10"/>
                <w:szCs w:val="10"/>
              </w:rPr>
            </w:pPr>
            <w:r w:rsidRPr="0005331C">
              <w:rPr>
                <w:sz w:val="10"/>
                <w:szCs w:val="10"/>
              </w:rPr>
              <w:t>Diff: 1</w:t>
            </w:r>
            <w:r w:rsidRPr="0005331C">
              <w:rPr>
                <w:sz w:val="10"/>
                <w:szCs w:val="10"/>
              </w:rPr>
              <w:tab/>
              <w:t>Page Ref:</w:t>
            </w:r>
            <w:r w:rsidR="00854467">
              <w:rPr>
                <w:sz w:val="10"/>
                <w:szCs w:val="10"/>
              </w:rPr>
              <w:t xml:space="preserve"> 27</w:t>
            </w:r>
            <w:r w:rsidRPr="007F7BBD">
              <w:rPr>
                <w:sz w:val="10"/>
                <w:szCs w:val="10"/>
              </w:rPr>
              <w:t xml:space="preserve"> </w:t>
            </w:r>
          </w:p>
          <w:p w:rsidR="00061D69" w:rsidRPr="007F7BBD" w:rsidRDefault="00061D69" w:rsidP="00061D69">
            <w:pPr>
              <w:pStyle w:val="2"/>
              <w:ind w:left="0"/>
              <w:rPr>
                <w:sz w:val="10"/>
                <w:szCs w:val="10"/>
              </w:rPr>
            </w:pPr>
            <w:r w:rsidRPr="007F7BBD">
              <w:rPr>
                <w:sz w:val="10"/>
                <w:szCs w:val="10"/>
              </w:rPr>
              <w:t xml:space="preserve">LO:  </w:t>
            </w:r>
            <w:r w:rsidR="0084618F">
              <w:rPr>
                <w:sz w:val="10"/>
                <w:szCs w:val="10"/>
              </w:rPr>
              <w:t>1.6 Know the main elements of the 7 research methods: surveys, participant observation, case studies, secondary analysis, analysis of documents, experiments, and unobtrusive measures.</w:t>
            </w:r>
          </w:p>
          <w:p w:rsidR="00061D69" w:rsidRPr="0005331C" w:rsidRDefault="00061D69"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t xml:space="preserve"> </w:t>
            </w:r>
            <w:r w:rsidRPr="00FE3AF0">
              <w:rPr>
                <w:sz w:val="10"/>
                <w:szCs w:val="10"/>
              </w:rPr>
              <w:t>Research Methods (Designs)</w:t>
            </w:r>
          </w:p>
          <w:p w:rsidR="00061D69" w:rsidRPr="0005331C" w:rsidRDefault="004162A2" w:rsidP="00061D69">
            <w:pPr>
              <w:pStyle w:val="MATCHUNTBL"/>
              <w:framePr w:hSpace="0" w:vSpace="0" w:wrap="auto" w:vAnchor="margin" w:hAnchor="text" w:xAlign="left" w:yAlign="inline"/>
              <w:rPr>
                <w:sz w:val="10"/>
                <w:szCs w:val="10"/>
              </w:rPr>
            </w:pPr>
            <w:r>
              <w:rPr>
                <w:rStyle w:val="MATCHUNTBLNUM"/>
                <w:sz w:val="10"/>
                <w:szCs w:val="10"/>
              </w:rPr>
              <w:t>22</w:t>
            </w:r>
            <w:r w:rsidR="00061D69" w:rsidRPr="0005331C">
              <w:rPr>
                <w:color w:val="auto"/>
                <w:sz w:val="10"/>
                <w:szCs w:val="10"/>
              </w:rPr>
              <w:t>)</w:t>
            </w:r>
            <w:r w:rsidR="00061D69" w:rsidRPr="0005331C">
              <w:rPr>
                <w:sz w:val="10"/>
                <w:szCs w:val="10"/>
              </w:rPr>
              <w:tab/>
              <w:t>experimental group</w:t>
            </w:r>
          </w:p>
          <w:p w:rsidR="00061D69" w:rsidRPr="007F7BBD" w:rsidRDefault="00061D69" w:rsidP="00061D69">
            <w:pPr>
              <w:pStyle w:val="2"/>
              <w:ind w:left="0"/>
              <w:rPr>
                <w:sz w:val="10"/>
                <w:szCs w:val="10"/>
              </w:rPr>
            </w:pPr>
            <w:r w:rsidRPr="0005331C">
              <w:rPr>
                <w:sz w:val="10"/>
                <w:szCs w:val="10"/>
              </w:rPr>
              <w:t>Diff: 1</w:t>
            </w:r>
            <w:r w:rsidRPr="0005331C">
              <w:rPr>
                <w:sz w:val="10"/>
                <w:szCs w:val="10"/>
              </w:rPr>
              <w:tab/>
              <w:t>Page Ref:</w:t>
            </w:r>
            <w:r w:rsidR="00854467">
              <w:rPr>
                <w:sz w:val="10"/>
                <w:szCs w:val="10"/>
              </w:rPr>
              <w:t xml:space="preserve"> 30</w:t>
            </w:r>
            <w:r w:rsidRPr="0005331C">
              <w:rPr>
                <w:sz w:val="10"/>
                <w:szCs w:val="10"/>
              </w:rPr>
              <w:t xml:space="preserve"> </w:t>
            </w:r>
            <w:r w:rsidRPr="007F7BBD">
              <w:rPr>
                <w:sz w:val="10"/>
                <w:szCs w:val="10"/>
              </w:rPr>
              <w:t xml:space="preserve"> </w:t>
            </w:r>
          </w:p>
          <w:p w:rsidR="00061D69" w:rsidRPr="007F7BBD" w:rsidRDefault="00061D69" w:rsidP="00061D69">
            <w:pPr>
              <w:pStyle w:val="2"/>
              <w:ind w:left="0"/>
              <w:rPr>
                <w:sz w:val="10"/>
                <w:szCs w:val="10"/>
              </w:rPr>
            </w:pPr>
            <w:r w:rsidRPr="007F7BBD">
              <w:rPr>
                <w:sz w:val="10"/>
                <w:szCs w:val="10"/>
              </w:rPr>
              <w:t xml:space="preserve">LO:  </w:t>
            </w:r>
            <w:r w:rsidR="0084618F">
              <w:rPr>
                <w:sz w:val="10"/>
                <w:szCs w:val="10"/>
              </w:rPr>
              <w:t>1.6 Know the main elements of the 7 research methods: surveys, participant observation, case studies, secondary analysis, analysis of documents, experiments, and unobtrusive measures.</w:t>
            </w:r>
          </w:p>
          <w:p w:rsidR="00061D69" w:rsidRPr="0005331C" w:rsidRDefault="00061D69"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t xml:space="preserve"> </w:t>
            </w:r>
            <w:r w:rsidRPr="00FE3AF0">
              <w:rPr>
                <w:sz w:val="10"/>
                <w:szCs w:val="10"/>
              </w:rPr>
              <w:t>Research Methods (Designs)</w:t>
            </w:r>
          </w:p>
          <w:p w:rsidR="00061D69" w:rsidRPr="0005331C" w:rsidRDefault="004162A2" w:rsidP="00061D69">
            <w:pPr>
              <w:pStyle w:val="MATCHUNTBL"/>
              <w:framePr w:hSpace="0" w:vSpace="0" w:wrap="auto" w:vAnchor="margin" w:hAnchor="text" w:xAlign="left" w:yAlign="inline"/>
              <w:rPr>
                <w:sz w:val="10"/>
                <w:szCs w:val="10"/>
              </w:rPr>
            </w:pPr>
            <w:r>
              <w:rPr>
                <w:rStyle w:val="MATCHUNTBLNUM"/>
                <w:sz w:val="10"/>
                <w:szCs w:val="10"/>
              </w:rPr>
              <w:t>23</w:t>
            </w:r>
            <w:r w:rsidR="00061D69" w:rsidRPr="0005331C">
              <w:rPr>
                <w:color w:val="auto"/>
                <w:sz w:val="10"/>
                <w:szCs w:val="10"/>
              </w:rPr>
              <w:t>)</w:t>
            </w:r>
            <w:r w:rsidR="00061D69" w:rsidRPr="0005331C">
              <w:rPr>
                <w:sz w:val="10"/>
                <w:szCs w:val="10"/>
              </w:rPr>
              <w:tab/>
              <w:t xml:space="preserve">control group </w:t>
            </w:r>
          </w:p>
          <w:p w:rsidR="00061D69" w:rsidRPr="007F7BBD" w:rsidRDefault="00061D69" w:rsidP="00061D69">
            <w:pPr>
              <w:pStyle w:val="2"/>
              <w:ind w:left="0"/>
              <w:rPr>
                <w:sz w:val="10"/>
                <w:szCs w:val="10"/>
              </w:rPr>
            </w:pPr>
            <w:r w:rsidRPr="0005331C">
              <w:rPr>
                <w:sz w:val="10"/>
                <w:szCs w:val="10"/>
              </w:rPr>
              <w:t>Diff: 1</w:t>
            </w:r>
            <w:r w:rsidRPr="0005331C">
              <w:rPr>
                <w:sz w:val="10"/>
                <w:szCs w:val="10"/>
              </w:rPr>
              <w:tab/>
              <w:t>Page Ref:</w:t>
            </w:r>
            <w:r w:rsidR="00854467">
              <w:rPr>
                <w:sz w:val="10"/>
                <w:szCs w:val="10"/>
              </w:rPr>
              <w:t xml:space="preserve"> 30</w:t>
            </w:r>
          </w:p>
          <w:p w:rsidR="00061D69" w:rsidRPr="007F7BBD" w:rsidRDefault="00061D69" w:rsidP="00061D69">
            <w:pPr>
              <w:pStyle w:val="2"/>
              <w:ind w:left="0"/>
              <w:rPr>
                <w:sz w:val="10"/>
                <w:szCs w:val="10"/>
              </w:rPr>
            </w:pPr>
            <w:r w:rsidRPr="007F7BBD">
              <w:rPr>
                <w:sz w:val="10"/>
                <w:szCs w:val="10"/>
              </w:rPr>
              <w:t xml:space="preserve">LO:  </w:t>
            </w:r>
            <w:r w:rsidR="0084618F">
              <w:rPr>
                <w:sz w:val="10"/>
                <w:szCs w:val="10"/>
              </w:rPr>
              <w:t>1.6 Know the main elements of the 7 research methods: surveys, participant observation, case studies, secondary analysis, analysis of documents, experiments, and unobtrusive measures.</w:t>
            </w:r>
          </w:p>
          <w:p w:rsidR="00061D69" w:rsidRPr="0005331C" w:rsidRDefault="00061D69"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t xml:space="preserve"> </w:t>
            </w:r>
            <w:r w:rsidRPr="00FE3AF0">
              <w:rPr>
                <w:sz w:val="10"/>
                <w:szCs w:val="10"/>
              </w:rPr>
              <w:t>Research Methods (Designs)</w:t>
            </w:r>
          </w:p>
          <w:p w:rsidR="00061D69" w:rsidRPr="0005331C" w:rsidRDefault="004162A2" w:rsidP="00061D69">
            <w:pPr>
              <w:pStyle w:val="MATCHUNTBL"/>
              <w:framePr w:hSpace="0" w:vSpace="0" w:wrap="auto" w:vAnchor="margin" w:hAnchor="text" w:xAlign="left" w:yAlign="inline"/>
              <w:rPr>
                <w:sz w:val="10"/>
                <w:szCs w:val="10"/>
              </w:rPr>
            </w:pPr>
            <w:r>
              <w:rPr>
                <w:rStyle w:val="MATCHUNTBLNUM"/>
                <w:sz w:val="10"/>
                <w:szCs w:val="10"/>
              </w:rPr>
              <w:t>24</w:t>
            </w:r>
            <w:r w:rsidR="00061D69" w:rsidRPr="0005331C">
              <w:rPr>
                <w:color w:val="auto"/>
                <w:sz w:val="10"/>
                <w:szCs w:val="10"/>
              </w:rPr>
              <w:t>)</w:t>
            </w:r>
            <w:r w:rsidR="00061D69" w:rsidRPr="0005331C">
              <w:rPr>
                <w:sz w:val="10"/>
                <w:szCs w:val="10"/>
              </w:rPr>
              <w:tab/>
              <w:t>unobtrusive measures</w:t>
            </w:r>
          </w:p>
          <w:p w:rsidR="00061D69" w:rsidRPr="007F7BBD" w:rsidRDefault="00061D69" w:rsidP="00061D69">
            <w:pPr>
              <w:pStyle w:val="2"/>
              <w:ind w:left="0"/>
              <w:rPr>
                <w:sz w:val="10"/>
                <w:szCs w:val="10"/>
              </w:rPr>
            </w:pPr>
            <w:r w:rsidRPr="0005331C">
              <w:rPr>
                <w:sz w:val="10"/>
                <w:szCs w:val="10"/>
              </w:rPr>
              <w:t>Diff: 1</w:t>
            </w:r>
            <w:r w:rsidRPr="0005331C">
              <w:rPr>
                <w:sz w:val="10"/>
                <w:szCs w:val="10"/>
              </w:rPr>
              <w:tab/>
              <w:t>Page Ref:</w:t>
            </w:r>
            <w:r w:rsidR="00854467">
              <w:rPr>
                <w:sz w:val="10"/>
                <w:szCs w:val="10"/>
              </w:rPr>
              <w:t xml:space="preserve"> 30</w:t>
            </w:r>
          </w:p>
          <w:p w:rsidR="00061D69" w:rsidRPr="007F7BBD" w:rsidRDefault="00061D69" w:rsidP="00061D69">
            <w:pPr>
              <w:pStyle w:val="2"/>
              <w:ind w:left="0"/>
              <w:rPr>
                <w:sz w:val="10"/>
                <w:szCs w:val="10"/>
              </w:rPr>
            </w:pPr>
            <w:r w:rsidRPr="007F7BBD">
              <w:rPr>
                <w:sz w:val="10"/>
                <w:szCs w:val="10"/>
              </w:rPr>
              <w:t xml:space="preserve">LO:  </w:t>
            </w:r>
            <w:r w:rsidR="0084618F">
              <w:rPr>
                <w:sz w:val="10"/>
                <w:szCs w:val="10"/>
              </w:rPr>
              <w:t>1.6 Know the main elements of the 7 research methods: surveys, participant observation, case studies, secondary analysis, analysis of documents, experiments, and unobtrusive measures.</w:t>
            </w:r>
          </w:p>
          <w:p w:rsidR="00061D69" w:rsidRPr="007F7BBD" w:rsidRDefault="00061D69" w:rsidP="00061D69">
            <w:pPr>
              <w:pStyle w:val="MATCHUNTBLUL"/>
              <w:keepNext/>
              <w:keepLines/>
              <w:framePr w:hSpace="0" w:vSpace="0" w:wrap="auto" w:vAnchor="margin" w:hAnchor="text" w:xAlign="left" w:yAlign="inline"/>
              <w:tabs>
                <w:tab w:val="left" w:pos="1312"/>
              </w:tabs>
              <w:ind w:left="0"/>
              <w:rPr>
                <w:sz w:val="10"/>
                <w:szCs w:val="10"/>
              </w:rPr>
            </w:pPr>
            <w:r w:rsidRPr="007F7BBD">
              <w:rPr>
                <w:sz w:val="10"/>
                <w:szCs w:val="10"/>
              </w:rPr>
              <w:t>Topic/A-head:</w:t>
            </w:r>
            <w:r>
              <w:t xml:space="preserve"> </w:t>
            </w:r>
            <w:r w:rsidRPr="00FE3AF0">
              <w:rPr>
                <w:sz w:val="10"/>
                <w:szCs w:val="10"/>
              </w:rPr>
              <w:t>Research Methods (Designs)</w:t>
            </w:r>
          </w:p>
        </w:tc>
        <w:tc>
          <w:tcPr>
            <w:tcW w:w="270" w:type="dxa"/>
          </w:tcPr>
          <w:p w:rsidR="001F5918" w:rsidRPr="007F7BBD" w:rsidRDefault="001F5918" w:rsidP="00061D69">
            <w:pPr>
              <w:pStyle w:val="MATCHUNTBLTTL"/>
              <w:keepNext/>
              <w:keepLines/>
              <w:ind w:left="0"/>
              <w:rPr>
                <w:sz w:val="10"/>
                <w:szCs w:val="10"/>
              </w:rPr>
            </w:pPr>
          </w:p>
        </w:tc>
        <w:tc>
          <w:tcPr>
            <w:tcW w:w="3534" w:type="dxa"/>
          </w:tcPr>
          <w:p w:rsidR="001F5918" w:rsidRPr="007F7BBD" w:rsidRDefault="00ED378B" w:rsidP="00061D69">
            <w:pPr>
              <w:pStyle w:val="MATCHUNTBLTB"/>
              <w:keepNext/>
              <w:keepLines/>
              <w:framePr w:hSpace="0" w:vSpace="0" w:wrap="auto" w:vAnchor="margin" w:hAnchor="text" w:xAlign="left" w:yAlign="inline"/>
              <w:rPr>
                <w:sz w:val="10"/>
                <w:szCs w:val="10"/>
              </w:rPr>
            </w:pPr>
            <w:r>
              <w:rPr>
                <w:bCs/>
                <w:sz w:val="10"/>
                <w:szCs w:val="10"/>
              </w:rPr>
              <w:t>A</w:t>
            </w:r>
            <w:r w:rsidR="001F5918" w:rsidRPr="007F7BBD">
              <w:rPr>
                <w:bCs/>
                <w:sz w:val="10"/>
                <w:szCs w:val="10"/>
              </w:rPr>
              <w:t>)</w:t>
            </w:r>
            <w:r w:rsidR="001F5918" w:rsidRPr="007F7BBD">
              <w:rPr>
                <w:sz w:val="10"/>
                <w:szCs w:val="10"/>
              </w:rPr>
              <w:tab/>
              <w:t>Marx's term for capitalists, those who own the means of production</w:t>
            </w:r>
          </w:p>
          <w:p w:rsidR="009F6EB9" w:rsidRPr="007F7BBD" w:rsidRDefault="00ED378B" w:rsidP="009F6EB9">
            <w:pPr>
              <w:pStyle w:val="MATCHUNTBLTB"/>
              <w:framePr w:hSpace="0" w:vSpace="0" w:wrap="auto" w:vAnchor="margin" w:hAnchor="text" w:xAlign="left" w:yAlign="inline"/>
              <w:rPr>
                <w:sz w:val="10"/>
                <w:szCs w:val="10"/>
              </w:rPr>
            </w:pPr>
            <w:r>
              <w:rPr>
                <w:sz w:val="10"/>
                <w:szCs w:val="10"/>
              </w:rPr>
              <w:t>B</w:t>
            </w:r>
            <w:r w:rsidR="009F6EB9" w:rsidRPr="0005331C">
              <w:rPr>
                <w:sz w:val="10"/>
                <w:szCs w:val="10"/>
              </w:rPr>
              <w:t>)</w:t>
            </w:r>
            <w:r w:rsidR="009F6EB9" w:rsidRPr="0005331C">
              <w:rPr>
                <w:sz w:val="10"/>
                <w:szCs w:val="10"/>
              </w:rPr>
              <w:tab/>
              <w:t>ways of observing people who do not k</w:t>
            </w:r>
            <w:r w:rsidR="009F6EB9">
              <w:rPr>
                <w:sz w:val="10"/>
                <w:szCs w:val="10"/>
              </w:rPr>
              <w:t>now that they are being studied</w:t>
            </w:r>
          </w:p>
          <w:p w:rsidR="001F5918" w:rsidRPr="007F7BBD" w:rsidRDefault="001F5918" w:rsidP="00061D69">
            <w:pPr>
              <w:pStyle w:val="MATCHUNTBLTB"/>
              <w:keepNext/>
              <w:keepLines/>
              <w:framePr w:hSpace="0" w:vSpace="0" w:wrap="auto" w:vAnchor="margin" w:hAnchor="text" w:xAlign="left" w:yAlign="inline"/>
              <w:tabs>
                <w:tab w:val="left" w:pos="30"/>
              </w:tabs>
              <w:rPr>
                <w:sz w:val="10"/>
                <w:szCs w:val="10"/>
              </w:rPr>
            </w:pPr>
            <w:r w:rsidRPr="007F7BBD">
              <w:rPr>
                <w:sz w:val="10"/>
                <w:szCs w:val="10"/>
              </w:rPr>
              <w:tab/>
            </w:r>
            <w:r w:rsidR="00ED378B">
              <w:rPr>
                <w:bCs/>
                <w:sz w:val="10"/>
                <w:szCs w:val="10"/>
              </w:rPr>
              <w:t>C</w:t>
            </w:r>
            <w:r w:rsidRPr="007F7BBD">
              <w:rPr>
                <w:bCs/>
                <w:sz w:val="10"/>
                <w:szCs w:val="10"/>
              </w:rPr>
              <w:t>)</w:t>
            </w:r>
            <w:r w:rsidRPr="007F7BBD">
              <w:rPr>
                <w:sz w:val="10"/>
                <w:szCs w:val="10"/>
              </w:rPr>
              <w:tab/>
              <w:t>the use of sociology to solve problems</w:t>
            </w:r>
          </w:p>
          <w:p w:rsidR="001F5918" w:rsidRPr="007F7BBD" w:rsidRDefault="001F5918" w:rsidP="00061D69">
            <w:pPr>
              <w:pStyle w:val="MATCHUNTBLTB"/>
              <w:keepNext/>
              <w:keepLines/>
              <w:framePr w:hSpace="0" w:vSpace="0" w:wrap="auto" w:vAnchor="margin" w:hAnchor="text" w:xAlign="left" w:yAlign="inline"/>
              <w:tabs>
                <w:tab w:val="left" w:pos="40"/>
              </w:tabs>
              <w:rPr>
                <w:sz w:val="10"/>
                <w:szCs w:val="10"/>
              </w:rPr>
            </w:pPr>
            <w:r w:rsidRPr="007F7BBD">
              <w:rPr>
                <w:sz w:val="10"/>
                <w:szCs w:val="10"/>
              </w:rPr>
              <w:tab/>
            </w:r>
            <w:r w:rsidR="00ED378B">
              <w:rPr>
                <w:bCs/>
                <w:sz w:val="10"/>
                <w:szCs w:val="10"/>
              </w:rPr>
              <w:t>D</w:t>
            </w:r>
            <w:r w:rsidRPr="007F7BBD">
              <w:rPr>
                <w:bCs/>
                <w:sz w:val="10"/>
                <w:szCs w:val="10"/>
              </w:rPr>
              <w:t>)</w:t>
            </w:r>
            <w:r w:rsidRPr="007F7BBD">
              <w:rPr>
                <w:sz w:val="10"/>
                <w:szCs w:val="10"/>
              </w:rPr>
              <w:tab/>
              <w:t>people who share a culture and territory</w:t>
            </w:r>
          </w:p>
          <w:p w:rsidR="009F6EB9" w:rsidRDefault="00ED378B" w:rsidP="009F6EB9">
            <w:pPr>
              <w:pStyle w:val="MATCHUNTBLTB"/>
              <w:framePr w:hSpace="0" w:vSpace="0" w:wrap="auto" w:vAnchor="margin" w:hAnchor="text" w:xAlign="left" w:yAlign="inline"/>
              <w:tabs>
                <w:tab w:val="left" w:pos="80"/>
              </w:tabs>
              <w:rPr>
                <w:sz w:val="10"/>
                <w:szCs w:val="10"/>
              </w:rPr>
            </w:pPr>
            <w:r>
              <w:rPr>
                <w:bCs/>
                <w:sz w:val="10"/>
                <w:szCs w:val="10"/>
              </w:rPr>
              <w:t>E</w:t>
            </w:r>
            <w:r w:rsidR="0007673F" w:rsidRPr="007F7BBD">
              <w:rPr>
                <w:bCs/>
                <w:sz w:val="10"/>
                <w:szCs w:val="10"/>
              </w:rPr>
              <w:t>)</w:t>
            </w:r>
            <w:r w:rsidR="0007673F" w:rsidRPr="007F7BBD">
              <w:rPr>
                <w:sz w:val="10"/>
                <w:szCs w:val="10"/>
              </w:rPr>
              <w:tab/>
              <w:t>a general statement about how some parts of the world fit together and how they work</w:t>
            </w:r>
          </w:p>
          <w:p w:rsidR="0007673F" w:rsidRPr="007F7BBD" w:rsidRDefault="009F6EB9" w:rsidP="009F6EB9">
            <w:pPr>
              <w:pStyle w:val="MATCHUNTBLTB"/>
              <w:framePr w:hSpace="0" w:vSpace="0" w:wrap="auto" w:vAnchor="margin" w:hAnchor="text" w:xAlign="left" w:yAlign="inline"/>
              <w:tabs>
                <w:tab w:val="left" w:pos="80"/>
              </w:tabs>
              <w:rPr>
                <w:sz w:val="10"/>
                <w:szCs w:val="10"/>
              </w:rPr>
            </w:pPr>
            <w:r w:rsidRPr="0005331C">
              <w:rPr>
                <w:sz w:val="10"/>
                <w:szCs w:val="10"/>
              </w:rPr>
              <w:t xml:space="preserve"> </w:t>
            </w:r>
            <w:r w:rsidR="00ED378B">
              <w:rPr>
                <w:sz w:val="10"/>
                <w:szCs w:val="10"/>
              </w:rPr>
              <w:t>F</w:t>
            </w:r>
            <w:r w:rsidRPr="0005331C">
              <w:rPr>
                <w:sz w:val="10"/>
                <w:szCs w:val="10"/>
              </w:rPr>
              <w:t>)</w:t>
            </w:r>
            <w:r w:rsidRPr="0005331C">
              <w:rPr>
                <w:sz w:val="10"/>
                <w:szCs w:val="10"/>
              </w:rPr>
              <w:tab/>
              <w:t>the group of subjects who are not expo</w:t>
            </w:r>
            <w:r>
              <w:rPr>
                <w:sz w:val="10"/>
                <w:szCs w:val="10"/>
              </w:rPr>
              <w:t>sed to the independent variabl</w:t>
            </w:r>
            <w:r w:rsidR="00B47288">
              <w:rPr>
                <w:sz w:val="10"/>
                <w:szCs w:val="10"/>
              </w:rPr>
              <w:t>e</w:t>
            </w:r>
          </w:p>
          <w:p w:rsidR="0007673F" w:rsidRPr="007F7BBD" w:rsidRDefault="0007673F" w:rsidP="00061D69">
            <w:pPr>
              <w:pStyle w:val="MATCHUNTBLTB"/>
              <w:keepNext/>
              <w:keepLines/>
              <w:framePr w:hSpace="0" w:vSpace="0" w:wrap="auto" w:vAnchor="margin" w:hAnchor="text" w:xAlign="left" w:yAlign="inline"/>
              <w:tabs>
                <w:tab w:val="left" w:pos="56"/>
              </w:tabs>
              <w:rPr>
                <w:sz w:val="10"/>
                <w:szCs w:val="10"/>
              </w:rPr>
            </w:pPr>
            <w:r w:rsidRPr="007F7BBD">
              <w:rPr>
                <w:sz w:val="10"/>
                <w:szCs w:val="10"/>
              </w:rPr>
              <w:tab/>
            </w:r>
            <w:r w:rsidR="00ED378B">
              <w:rPr>
                <w:bCs/>
                <w:sz w:val="10"/>
                <w:szCs w:val="10"/>
              </w:rPr>
              <w:t>G</w:t>
            </w:r>
            <w:r w:rsidRPr="007F7BBD">
              <w:rPr>
                <w:bCs/>
                <w:sz w:val="10"/>
                <w:szCs w:val="10"/>
              </w:rPr>
              <w:t>)</w:t>
            </w:r>
            <w:r w:rsidRPr="007F7BBD">
              <w:rPr>
                <w:sz w:val="10"/>
                <w:szCs w:val="10"/>
              </w:rPr>
              <w:tab/>
              <w:t>an examination of large-scale patterns of society</w:t>
            </w:r>
          </w:p>
          <w:p w:rsidR="0007673F" w:rsidRPr="007F7BBD" w:rsidRDefault="00ED378B" w:rsidP="006C524D">
            <w:pPr>
              <w:pStyle w:val="MATCHUNTBLTB"/>
              <w:keepNext/>
              <w:keepLines/>
              <w:framePr w:hSpace="0" w:vSpace="0" w:wrap="auto" w:vAnchor="margin" w:hAnchor="text" w:xAlign="left" w:yAlign="inline"/>
              <w:rPr>
                <w:sz w:val="10"/>
                <w:szCs w:val="10"/>
              </w:rPr>
            </w:pPr>
            <w:r>
              <w:rPr>
                <w:bCs/>
                <w:sz w:val="10"/>
                <w:szCs w:val="10"/>
              </w:rPr>
              <w:t>H</w:t>
            </w:r>
            <w:r w:rsidR="0007673F" w:rsidRPr="007F7BBD">
              <w:rPr>
                <w:bCs/>
                <w:sz w:val="10"/>
                <w:szCs w:val="10"/>
              </w:rPr>
              <w:t>)</w:t>
            </w:r>
            <w:r w:rsidR="0007673F" w:rsidRPr="007F7BBD">
              <w:rPr>
                <w:sz w:val="10"/>
                <w:szCs w:val="10"/>
              </w:rPr>
              <w:tab/>
              <w:t>the growing interconnections among nations due to the expansion of capitalism, tr</w:t>
            </w:r>
            <w:r w:rsidR="006C524D">
              <w:rPr>
                <w:sz w:val="10"/>
                <w:szCs w:val="10"/>
              </w:rPr>
              <w:t>ade, communications, and travel</w:t>
            </w:r>
          </w:p>
          <w:p w:rsidR="0007673F" w:rsidRPr="007F7BBD" w:rsidRDefault="00ED378B" w:rsidP="00061D69">
            <w:pPr>
              <w:pStyle w:val="MATCHUNTBLTB"/>
              <w:keepNext/>
              <w:keepLines/>
              <w:framePr w:hSpace="0" w:vSpace="0" w:wrap="auto" w:vAnchor="margin" w:hAnchor="text" w:xAlign="left" w:yAlign="inline"/>
              <w:rPr>
                <w:sz w:val="10"/>
                <w:szCs w:val="10"/>
              </w:rPr>
            </w:pPr>
            <w:r>
              <w:rPr>
                <w:bCs/>
                <w:sz w:val="10"/>
                <w:szCs w:val="10"/>
              </w:rPr>
              <w:t>I</w:t>
            </w:r>
            <w:r w:rsidR="0007673F" w:rsidRPr="007F7BBD">
              <w:rPr>
                <w:bCs/>
                <w:sz w:val="10"/>
                <w:szCs w:val="10"/>
              </w:rPr>
              <w:t>)</w:t>
            </w:r>
            <w:r w:rsidR="0007673F" w:rsidRPr="007F7BBD">
              <w:rPr>
                <w:sz w:val="10"/>
                <w:szCs w:val="10"/>
              </w:rPr>
              <w:tab/>
              <w:t>the degree to which members of a group or society feel united by shared values and other social bonds</w:t>
            </w:r>
          </w:p>
          <w:p w:rsidR="0007673F" w:rsidRPr="007F7BBD" w:rsidRDefault="00ED378B" w:rsidP="00061D69">
            <w:pPr>
              <w:pStyle w:val="MATCHUNTBLTB"/>
              <w:keepNext/>
              <w:keepLines/>
              <w:framePr w:hSpace="0" w:vSpace="0" w:wrap="auto" w:vAnchor="margin" w:hAnchor="text" w:xAlign="left" w:yAlign="inline"/>
              <w:rPr>
                <w:sz w:val="10"/>
                <w:szCs w:val="10"/>
              </w:rPr>
            </w:pPr>
            <w:r>
              <w:rPr>
                <w:bCs/>
                <w:sz w:val="10"/>
                <w:szCs w:val="10"/>
              </w:rPr>
              <w:t>J</w:t>
            </w:r>
            <w:r w:rsidR="0007673F" w:rsidRPr="007F7BBD">
              <w:rPr>
                <w:bCs/>
                <w:sz w:val="10"/>
                <w:szCs w:val="10"/>
              </w:rPr>
              <w:t>)</w:t>
            </w:r>
            <w:r w:rsidR="0007673F" w:rsidRPr="007F7BBD">
              <w:rPr>
                <w:sz w:val="10"/>
                <w:szCs w:val="10"/>
              </w:rPr>
              <w:tab/>
              <w:t>sociological research whose purpose is to make discoveries about life in human groups</w:t>
            </w:r>
          </w:p>
          <w:p w:rsidR="0007673F" w:rsidRDefault="00ED378B" w:rsidP="00061D69">
            <w:pPr>
              <w:pStyle w:val="MATCHUNTBLTB"/>
              <w:keepNext/>
              <w:keepLines/>
              <w:framePr w:hSpace="0" w:vSpace="0" w:wrap="auto" w:vAnchor="margin" w:hAnchor="text" w:xAlign="left" w:yAlign="inline"/>
              <w:rPr>
                <w:sz w:val="10"/>
                <w:szCs w:val="10"/>
              </w:rPr>
            </w:pPr>
            <w:r>
              <w:rPr>
                <w:bCs/>
                <w:sz w:val="10"/>
                <w:szCs w:val="10"/>
              </w:rPr>
              <w:t>K</w:t>
            </w:r>
            <w:r w:rsidR="0007673F" w:rsidRPr="007F7BBD">
              <w:rPr>
                <w:bCs/>
                <w:sz w:val="10"/>
                <w:szCs w:val="10"/>
              </w:rPr>
              <w:t>)</w:t>
            </w:r>
            <w:r w:rsidR="0007673F" w:rsidRPr="007F7BBD">
              <w:rPr>
                <w:sz w:val="10"/>
                <w:szCs w:val="10"/>
              </w:rPr>
              <w:tab/>
              <w:t>the application of the scientific approach to the social world</w:t>
            </w:r>
          </w:p>
          <w:p w:rsidR="00061D69" w:rsidRPr="0005331C" w:rsidRDefault="00ED378B" w:rsidP="00061D69">
            <w:pPr>
              <w:pStyle w:val="MATCHUNTBLTB"/>
              <w:framePr w:hSpace="0" w:vSpace="0" w:wrap="auto" w:vAnchor="margin" w:hAnchor="text" w:xAlign="left" w:yAlign="inline"/>
              <w:rPr>
                <w:sz w:val="10"/>
                <w:szCs w:val="10"/>
              </w:rPr>
            </w:pPr>
            <w:r>
              <w:rPr>
                <w:sz w:val="10"/>
                <w:szCs w:val="10"/>
              </w:rPr>
              <w:t>L</w:t>
            </w:r>
            <w:r w:rsidR="00061D69" w:rsidRPr="0005331C">
              <w:rPr>
                <w:sz w:val="10"/>
                <w:szCs w:val="10"/>
              </w:rPr>
              <w:t>)</w:t>
            </w:r>
            <w:r w:rsidR="00061D69" w:rsidRPr="0005331C">
              <w:rPr>
                <w:sz w:val="10"/>
                <w:szCs w:val="10"/>
              </w:rPr>
              <w:tab/>
              <w:t>in a series of scores, the score that falls halfway between the top and bottom scores</w:t>
            </w:r>
          </w:p>
          <w:p w:rsidR="00061D69" w:rsidRPr="0005331C" w:rsidRDefault="00ED378B" w:rsidP="00061D69">
            <w:pPr>
              <w:pStyle w:val="MATCHUNTBLTB"/>
              <w:framePr w:hSpace="0" w:vSpace="0" w:wrap="auto" w:vAnchor="margin" w:hAnchor="text" w:xAlign="left" w:yAlign="inline"/>
              <w:rPr>
                <w:sz w:val="10"/>
                <w:szCs w:val="10"/>
              </w:rPr>
            </w:pPr>
            <w:r>
              <w:rPr>
                <w:sz w:val="10"/>
                <w:szCs w:val="10"/>
              </w:rPr>
              <w:t>M</w:t>
            </w:r>
            <w:r w:rsidR="00061D69" w:rsidRPr="0005331C">
              <w:rPr>
                <w:sz w:val="10"/>
                <w:szCs w:val="10"/>
              </w:rPr>
              <w:t>)</w:t>
            </w:r>
            <w:r w:rsidR="00061D69" w:rsidRPr="0005331C">
              <w:rPr>
                <w:sz w:val="10"/>
                <w:szCs w:val="10"/>
              </w:rPr>
              <w:tab/>
              <w:t>the collection of data by having people answer a series of questions</w:t>
            </w:r>
          </w:p>
          <w:p w:rsidR="00061D69" w:rsidRPr="0005331C" w:rsidRDefault="00ED378B" w:rsidP="00061D69">
            <w:pPr>
              <w:pStyle w:val="MATCHUNTBLTB"/>
              <w:framePr w:hSpace="0" w:vSpace="0" w:wrap="auto" w:vAnchor="margin" w:hAnchor="text" w:xAlign="left" w:yAlign="inline"/>
              <w:rPr>
                <w:sz w:val="10"/>
                <w:szCs w:val="10"/>
              </w:rPr>
            </w:pPr>
            <w:r>
              <w:rPr>
                <w:sz w:val="10"/>
                <w:szCs w:val="10"/>
              </w:rPr>
              <w:t>N</w:t>
            </w:r>
            <w:r w:rsidR="00061D69" w:rsidRPr="0005331C">
              <w:rPr>
                <w:sz w:val="10"/>
                <w:szCs w:val="10"/>
              </w:rPr>
              <w:t>)</w:t>
            </w:r>
            <w:r w:rsidR="00061D69" w:rsidRPr="0005331C">
              <w:rPr>
                <w:sz w:val="10"/>
                <w:szCs w:val="10"/>
              </w:rPr>
              <w:tab/>
              <w:t>a sample from selected subgroups of the target population in which everyone in those subgroups has an equal chance of being included in the research</w:t>
            </w:r>
          </w:p>
          <w:p w:rsidR="009F6EB9" w:rsidRDefault="00ED378B" w:rsidP="009F6EB9">
            <w:pPr>
              <w:pStyle w:val="MATCHUNTBLTB"/>
              <w:keepNext/>
              <w:keepLines/>
              <w:framePr w:hSpace="0" w:vSpace="0" w:wrap="auto" w:vAnchor="margin" w:hAnchor="text" w:xAlign="left" w:yAlign="inline"/>
              <w:rPr>
                <w:sz w:val="10"/>
                <w:szCs w:val="10"/>
              </w:rPr>
            </w:pPr>
            <w:r>
              <w:rPr>
                <w:bCs/>
                <w:sz w:val="10"/>
                <w:szCs w:val="10"/>
              </w:rPr>
              <w:t>O</w:t>
            </w:r>
            <w:r w:rsidR="009F6EB9" w:rsidRPr="007F7BBD">
              <w:rPr>
                <w:bCs/>
                <w:sz w:val="10"/>
                <w:szCs w:val="10"/>
              </w:rPr>
              <w:t>)</w:t>
            </w:r>
            <w:r w:rsidR="009F6EB9" w:rsidRPr="007F7BBD">
              <w:rPr>
                <w:sz w:val="10"/>
                <w:szCs w:val="10"/>
              </w:rPr>
              <w:tab/>
              <w:t>an examination of small-scale patterns of society</w:t>
            </w:r>
          </w:p>
          <w:p w:rsidR="00061D69" w:rsidRPr="0005331C" w:rsidRDefault="00ED378B" w:rsidP="00061D69">
            <w:pPr>
              <w:pStyle w:val="MATCHUNTBLTB"/>
              <w:framePr w:hSpace="0" w:vSpace="0" w:wrap="auto" w:vAnchor="margin" w:hAnchor="text" w:xAlign="left" w:yAlign="inline"/>
              <w:tabs>
                <w:tab w:val="left" w:pos="30"/>
              </w:tabs>
              <w:rPr>
                <w:sz w:val="10"/>
                <w:szCs w:val="10"/>
              </w:rPr>
            </w:pPr>
            <w:r>
              <w:rPr>
                <w:sz w:val="10"/>
                <w:szCs w:val="10"/>
              </w:rPr>
              <w:t>P</w:t>
            </w:r>
            <w:r w:rsidR="00061D69" w:rsidRPr="0005331C">
              <w:rPr>
                <w:sz w:val="10"/>
                <w:szCs w:val="10"/>
              </w:rPr>
              <w:t>)</w:t>
            </w:r>
            <w:r w:rsidR="00061D69" w:rsidRPr="0005331C">
              <w:rPr>
                <w:sz w:val="10"/>
                <w:szCs w:val="10"/>
              </w:rPr>
              <w:tab/>
              <w:t>a feeling of trust that connects the researcher and the people being studied</w:t>
            </w:r>
          </w:p>
          <w:p w:rsidR="00061D69" w:rsidRPr="0005331C" w:rsidRDefault="00ED378B" w:rsidP="00061D69">
            <w:pPr>
              <w:pStyle w:val="MATCHUNTBLTB"/>
              <w:framePr w:hSpace="0" w:vSpace="0" w:wrap="auto" w:vAnchor="margin" w:hAnchor="text" w:xAlign="left" w:yAlign="inline"/>
              <w:tabs>
                <w:tab w:val="left" w:pos="40"/>
              </w:tabs>
              <w:rPr>
                <w:sz w:val="10"/>
                <w:szCs w:val="10"/>
              </w:rPr>
            </w:pPr>
            <w:r>
              <w:rPr>
                <w:sz w:val="10"/>
                <w:szCs w:val="10"/>
              </w:rPr>
              <w:t>Q</w:t>
            </w:r>
            <w:r w:rsidR="00061D69" w:rsidRPr="0005331C">
              <w:rPr>
                <w:sz w:val="10"/>
                <w:szCs w:val="10"/>
              </w:rPr>
              <w:t>)</w:t>
            </w:r>
            <w:r w:rsidR="00061D69" w:rsidRPr="0005331C">
              <w:rPr>
                <w:sz w:val="10"/>
                <w:szCs w:val="10"/>
              </w:rPr>
              <w:tab/>
              <w:t>the precise way in which a researcher measures a variable</w:t>
            </w:r>
          </w:p>
          <w:p w:rsidR="00061D69" w:rsidRPr="0005331C" w:rsidRDefault="00ED378B" w:rsidP="00061D69">
            <w:pPr>
              <w:pStyle w:val="MATCHUNTBLTB"/>
              <w:framePr w:hSpace="0" w:vSpace="0" w:wrap="auto" w:vAnchor="margin" w:hAnchor="text" w:xAlign="left" w:yAlign="inline"/>
              <w:rPr>
                <w:sz w:val="10"/>
                <w:szCs w:val="10"/>
              </w:rPr>
            </w:pPr>
            <w:r>
              <w:rPr>
                <w:sz w:val="10"/>
                <w:szCs w:val="10"/>
              </w:rPr>
              <w:t>R</w:t>
            </w:r>
            <w:r w:rsidR="00061D69" w:rsidRPr="0005331C">
              <w:rPr>
                <w:sz w:val="10"/>
                <w:szCs w:val="10"/>
              </w:rPr>
              <w:t>)</w:t>
            </w:r>
            <w:r w:rsidR="00061D69" w:rsidRPr="0005331C">
              <w:rPr>
                <w:sz w:val="10"/>
                <w:szCs w:val="10"/>
              </w:rPr>
              <w:tab/>
              <w:t>a study in which the researcher participates in a research setting while observing what is happening in that setting (also called participant observation)</w:t>
            </w:r>
          </w:p>
          <w:p w:rsidR="00061D69" w:rsidRDefault="00ED378B" w:rsidP="00061D69">
            <w:pPr>
              <w:pStyle w:val="MATCHUNTBLTB"/>
              <w:framePr w:hSpace="0" w:vSpace="0" w:wrap="auto" w:vAnchor="margin" w:hAnchor="text" w:xAlign="left" w:yAlign="inline"/>
              <w:rPr>
                <w:sz w:val="10"/>
                <w:szCs w:val="10"/>
              </w:rPr>
            </w:pPr>
            <w:r>
              <w:rPr>
                <w:sz w:val="10"/>
                <w:szCs w:val="10"/>
              </w:rPr>
              <w:t>S</w:t>
            </w:r>
            <w:r w:rsidR="00061D69" w:rsidRPr="0005331C">
              <w:rPr>
                <w:sz w:val="10"/>
                <w:szCs w:val="10"/>
              </w:rPr>
              <w:t>)</w:t>
            </w:r>
            <w:r w:rsidR="00061D69" w:rsidRPr="0005331C">
              <w:rPr>
                <w:sz w:val="10"/>
                <w:szCs w:val="10"/>
              </w:rPr>
              <w:tab/>
              <w:t>the group of subjects who are exposed to the independent variable</w:t>
            </w:r>
          </w:p>
          <w:p w:rsidR="009F6EB9" w:rsidRPr="0005331C" w:rsidRDefault="00ED378B" w:rsidP="00061D69">
            <w:pPr>
              <w:pStyle w:val="MATCHUNTBLTB"/>
              <w:framePr w:hSpace="0" w:vSpace="0" w:wrap="auto" w:vAnchor="margin" w:hAnchor="text" w:xAlign="left" w:yAlign="inline"/>
              <w:rPr>
                <w:sz w:val="10"/>
                <w:szCs w:val="10"/>
              </w:rPr>
            </w:pPr>
            <w:r>
              <w:rPr>
                <w:bCs/>
                <w:sz w:val="10"/>
                <w:szCs w:val="10"/>
              </w:rPr>
              <w:t>T</w:t>
            </w:r>
            <w:r w:rsidR="009F6EB9" w:rsidRPr="007F7BBD">
              <w:rPr>
                <w:bCs/>
                <w:sz w:val="10"/>
                <w:szCs w:val="10"/>
              </w:rPr>
              <w:t>)</w:t>
            </w:r>
            <w:r w:rsidR="009F6EB9" w:rsidRPr="007F7BBD">
              <w:rPr>
                <w:sz w:val="10"/>
                <w:szCs w:val="10"/>
              </w:rPr>
              <w:tab/>
              <w:t>understanding human behavior by placing it within its broader social context</w:t>
            </w:r>
          </w:p>
          <w:p w:rsidR="00061D69" w:rsidRPr="0005331C" w:rsidRDefault="00ED378B" w:rsidP="00061D69">
            <w:pPr>
              <w:pStyle w:val="MATCHUNTBLTB"/>
              <w:framePr w:hSpace="0" w:vSpace="0" w:wrap="auto" w:vAnchor="margin" w:hAnchor="text" w:xAlign="left" w:yAlign="inline"/>
              <w:tabs>
                <w:tab w:val="left" w:pos="56"/>
              </w:tabs>
              <w:rPr>
                <w:sz w:val="10"/>
                <w:szCs w:val="10"/>
              </w:rPr>
            </w:pPr>
            <w:r>
              <w:rPr>
                <w:sz w:val="10"/>
                <w:szCs w:val="10"/>
              </w:rPr>
              <w:t>U</w:t>
            </w:r>
            <w:r w:rsidR="00061D69" w:rsidRPr="0005331C">
              <w:rPr>
                <w:sz w:val="10"/>
                <w:szCs w:val="10"/>
              </w:rPr>
              <w:t>)</w:t>
            </w:r>
            <w:r w:rsidR="00061D69" w:rsidRPr="0005331C">
              <w:rPr>
                <w:sz w:val="10"/>
                <w:szCs w:val="10"/>
              </w:rPr>
              <w:tab/>
              <w:t>a sample in which everyone in the target population has the same chance of being included in the study</w:t>
            </w:r>
          </w:p>
          <w:p w:rsidR="00061D69" w:rsidRPr="0005331C" w:rsidRDefault="00ED378B" w:rsidP="00061D69">
            <w:pPr>
              <w:pStyle w:val="MATCHUNTBLTB"/>
              <w:framePr w:hSpace="0" w:vSpace="0" w:wrap="auto" w:vAnchor="margin" w:hAnchor="text" w:xAlign="left" w:yAlign="inline"/>
              <w:tabs>
                <w:tab w:val="left" w:pos="20"/>
              </w:tabs>
              <w:rPr>
                <w:sz w:val="10"/>
                <w:szCs w:val="10"/>
              </w:rPr>
            </w:pPr>
            <w:r>
              <w:rPr>
                <w:sz w:val="10"/>
                <w:szCs w:val="10"/>
              </w:rPr>
              <w:t>V</w:t>
            </w:r>
            <w:r w:rsidR="00061D69" w:rsidRPr="0005331C">
              <w:rPr>
                <w:sz w:val="10"/>
                <w:szCs w:val="10"/>
              </w:rPr>
              <w:t>)</w:t>
            </w:r>
            <w:r w:rsidR="00061D69" w:rsidRPr="0005331C">
              <w:rPr>
                <w:sz w:val="10"/>
                <w:szCs w:val="10"/>
              </w:rPr>
              <w:tab/>
              <w:t>in a series of scores, the arithmetic average reached by adding the scores and dividing the total by the number of scores</w:t>
            </w:r>
          </w:p>
          <w:p w:rsidR="00061D69" w:rsidRPr="0005331C" w:rsidRDefault="00ED378B" w:rsidP="00061D69">
            <w:pPr>
              <w:pStyle w:val="MATCHUNTBLTB"/>
              <w:framePr w:hSpace="0" w:vSpace="0" w:wrap="auto" w:vAnchor="margin" w:hAnchor="text" w:xAlign="left" w:yAlign="inline"/>
              <w:rPr>
                <w:sz w:val="10"/>
                <w:szCs w:val="10"/>
              </w:rPr>
            </w:pPr>
            <w:r>
              <w:rPr>
                <w:sz w:val="10"/>
                <w:szCs w:val="10"/>
              </w:rPr>
              <w:t>W</w:t>
            </w:r>
            <w:r w:rsidR="00061D69" w:rsidRPr="0005331C">
              <w:rPr>
                <w:sz w:val="10"/>
                <w:szCs w:val="10"/>
              </w:rPr>
              <w:t>)</w:t>
            </w:r>
            <w:r w:rsidR="00061D69" w:rsidRPr="0005331C">
              <w:rPr>
                <w:sz w:val="10"/>
                <w:szCs w:val="10"/>
              </w:rPr>
              <w:tab/>
              <w:t>a statement regarding the ways in which variables are expected to be related to one another, often according to predictions from a theory</w:t>
            </w:r>
          </w:p>
          <w:p w:rsidR="00061D69" w:rsidRPr="0005331C" w:rsidRDefault="00ED378B" w:rsidP="00061D69">
            <w:pPr>
              <w:pStyle w:val="MATCHUNTBLTB"/>
              <w:framePr w:hSpace="0" w:vSpace="0" w:wrap="auto" w:vAnchor="margin" w:hAnchor="text" w:xAlign="left" w:yAlign="inline"/>
              <w:rPr>
                <w:sz w:val="10"/>
                <w:szCs w:val="10"/>
              </w:rPr>
            </w:pPr>
            <w:r>
              <w:rPr>
                <w:sz w:val="10"/>
                <w:szCs w:val="10"/>
              </w:rPr>
              <w:t>X</w:t>
            </w:r>
            <w:r w:rsidR="00061D69" w:rsidRPr="0005331C">
              <w:rPr>
                <w:sz w:val="10"/>
                <w:szCs w:val="10"/>
              </w:rPr>
              <w:t>)</w:t>
            </w:r>
            <w:r w:rsidR="00061D69" w:rsidRPr="0005331C">
              <w:rPr>
                <w:sz w:val="10"/>
                <w:szCs w:val="10"/>
              </w:rPr>
              <w:tab/>
              <w:t>the individuals intended to represent the population to be studied</w:t>
            </w:r>
          </w:p>
          <w:p w:rsidR="00061D69" w:rsidRPr="007F7BBD" w:rsidRDefault="00061D69" w:rsidP="00061D69">
            <w:pPr>
              <w:pStyle w:val="MATCHUNTBLTB"/>
              <w:keepNext/>
              <w:keepLines/>
              <w:framePr w:hSpace="0" w:vSpace="0" w:wrap="auto" w:vAnchor="margin" w:hAnchor="text" w:xAlign="left" w:yAlign="inline"/>
              <w:rPr>
                <w:sz w:val="10"/>
                <w:szCs w:val="10"/>
              </w:rPr>
            </w:pPr>
          </w:p>
        </w:tc>
      </w:tr>
      <w:tr w:rsidR="0007673F" w:rsidRPr="007F7BBD" w:rsidTr="00061D69">
        <w:trPr>
          <w:trHeight w:val="339"/>
        </w:trPr>
        <w:tc>
          <w:tcPr>
            <w:tcW w:w="8484" w:type="dxa"/>
            <w:gridSpan w:val="3"/>
          </w:tcPr>
          <w:p w:rsidR="0007673F" w:rsidRPr="007F7BBD" w:rsidRDefault="00AB496C" w:rsidP="00061D69">
            <w:pPr>
              <w:pStyle w:val="MATCHUNTBLANS"/>
              <w:rPr>
                <w:sz w:val="16"/>
                <w:szCs w:val="16"/>
              </w:rPr>
            </w:pPr>
            <w:r>
              <w:rPr>
                <w:sz w:val="16"/>
                <w:szCs w:val="16"/>
              </w:rPr>
              <w:t>1) T; 2) D</w:t>
            </w:r>
            <w:r w:rsidR="0034001F">
              <w:rPr>
                <w:sz w:val="16"/>
                <w:szCs w:val="16"/>
              </w:rPr>
              <w:t>;</w:t>
            </w:r>
            <w:r w:rsidR="00D917D4">
              <w:rPr>
                <w:sz w:val="16"/>
                <w:szCs w:val="16"/>
              </w:rPr>
              <w:t xml:space="preserve"> 3</w:t>
            </w:r>
            <w:r>
              <w:rPr>
                <w:sz w:val="16"/>
                <w:szCs w:val="16"/>
              </w:rPr>
              <w:t>) K</w:t>
            </w:r>
            <w:r w:rsidR="0034001F">
              <w:rPr>
                <w:sz w:val="16"/>
                <w:szCs w:val="16"/>
              </w:rPr>
              <w:t xml:space="preserve">; </w:t>
            </w:r>
            <w:r w:rsidR="00D917D4">
              <w:rPr>
                <w:sz w:val="16"/>
                <w:szCs w:val="16"/>
              </w:rPr>
              <w:t>4</w:t>
            </w:r>
            <w:r>
              <w:rPr>
                <w:sz w:val="16"/>
                <w:szCs w:val="16"/>
              </w:rPr>
              <w:t>) A</w:t>
            </w:r>
            <w:r w:rsidR="00D917D4">
              <w:rPr>
                <w:sz w:val="16"/>
                <w:szCs w:val="16"/>
              </w:rPr>
              <w:t>; 5</w:t>
            </w:r>
            <w:r>
              <w:rPr>
                <w:sz w:val="16"/>
                <w:szCs w:val="16"/>
              </w:rPr>
              <w:t>) I</w:t>
            </w:r>
            <w:r w:rsidR="00D917D4">
              <w:rPr>
                <w:sz w:val="16"/>
                <w:szCs w:val="16"/>
              </w:rPr>
              <w:t>; 6</w:t>
            </w:r>
            <w:r>
              <w:rPr>
                <w:sz w:val="16"/>
                <w:szCs w:val="16"/>
              </w:rPr>
              <w:t>) J</w:t>
            </w:r>
            <w:r w:rsidR="00D917D4">
              <w:rPr>
                <w:sz w:val="16"/>
                <w:szCs w:val="16"/>
              </w:rPr>
              <w:t>; 7</w:t>
            </w:r>
            <w:r>
              <w:rPr>
                <w:sz w:val="16"/>
                <w:szCs w:val="16"/>
              </w:rPr>
              <w:t>) C</w:t>
            </w:r>
            <w:r w:rsidR="00D917D4">
              <w:rPr>
                <w:sz w:val="16"/>
                <w:szCs w:val="16"/>
              </w:rPr>
              <w:t>; 8</w:t>
            </w:r>
            <w:r>
              <w:rPr>
                <w:sz w:val="16"/>
                <w:szCs w:val="16"/>
              </w:rPr>
              <w:t>) E</w:t>
            </w:r>
            <w:r w:rsidR="00D917D4">
              <w:rPr>
                <w:sz w:val="16"/>
                <w:szCs w:val="16"/>
              </w:rPr>
              <w:t>; 9</w:t>
            </w:r>
            <w:r>
              <w:rPr>
                <w:sz w:val="16"/>
                <w:szCs w:val="16"/>
              </w:rPr>
              <w:t>) O</w:t>
            </w:r>
            <w:r w:rsidR="00D917D4">
              <w:rPr>
                <w:sz w:val="16"/>
                <w:szCs w:val="16"/>
              </w:rPr>
              <w:t>; 10</w:t>
            </w:r>
            <w:r w:rsidR="0007673F" w:rsidRPr="007F7BBD">
              <w:rPr>
                <w:sz w:val="16"/>
                <w:szCs w:val="16"/>
              </w:rPr>
              <w:t xml:space="preserve">) </w:t>
            </w:r>
            <w:r>
              <w:rPr>
                <w:sz w:val="16"/>
                <w:szCs w:val="16"/>
              </w:rPr>
              <w:t>G</w:t>
            </w:r>
            <w:r w:rsidR="00D917D4">
              <w:rPr>
                <w:sz w:val="16"/>
                <w:szCs w:val="16"/>
              </w:rPr>
              <w:t>; 11</w:t>
            </w:r>
            <w:r>
              <w:rPr>
                <w:sz w:val="16"/>
                <w:szCs w:val="16"/>
              </w:rPr>
              <w:t>) H</w:t>
            </w:r>
            <w:r w:rsidR="00061D69" w:rsidRPr="002D695C">
              <w:rPr>
                <w:sz w:val="16"/>
                <w:szCs w:val="16"/>
              </w:rPr>
              <w:t>; 1</w:t>
            </w:r>
            <w:r w:rsidR="00D917D4">
              <w:rPr>
                <w:sz w:val="16"/>
                <w:szCs w:val="16"/>
              </w:rPr>
              <w:t>2</w:t>
            </w:r>
            <w:r>
              <w:rPr>
                <w:sz w:val="16"/>
                <w:szCs w:val="16"/>
              </w:rPr>
              <w:t>) W</w:t>
            </w:r>
            <w:r w:rsidR="00061D69" w:rsidRPr="002D695C">
              <w:rPr>
                <w:sz w:val="16"/>
                <w:szCs w:val="16"/>
              </w:rPr>
              <w:t xml:space="preserve">; </w:t>
            </w:r>
            <w:r w:rsidR="00D917D4">
              <w:rPr>
                <w:sz w:val="16"/>
                <w:szCs w:val="16"/>
              </w:rPr>
              <w:t>13</w:t>
            </w:r>
            <w:r>
              <w:rPr>
                <w:sz w:val="16"/>
                <w:szCs w:val="16"/>
              </w:rPr>
              <w:t>) Q</w:t>
            </w:r>
            <w:r w:rsidR="00061D69" w:rsidRPr="002D695C">
              <w:rPr>
                <w:sz w:val="16"/>
                <w:szCs w:val="16"/>
              </w:rPr>
              <w:t xml:space="preserve">; </w:t>
            </w:r>
            <w:r w:rsidR="00D917D4">
              <w:rPr>
                <w:sz w:val="16"/>
                <w:szCs w:val="16"/>
              </w:rPr>
              <w:t>14</w:t>
            </w:r>
            <w:r>
              <w:rPr>
                <w:sz w:val="16"/>
                <w:szCs w:val="16"/>
              </w:rPr>
              <w:t>) M</w:t>
            </w:r>
            <w:r w:rsidR="00061D69" w:rsidRPr="002D695C">
              <w:rPr>
                <w:sz w:val="16"/>
                <w:szCs w:val="16"/>
              </w:rPr>
              <w:t xml:space="preserve">; </w:t>
            </w:r>
            <w:r w:rsidR="00D917D4">
              <w:rPr>
                <w:sz w:val="16"/>
                <w:szCs w:val="16"/>
              </w:rPr>
              <w:t>15</w:t>
            </w:r>
            <w:r>
              <w:rPr>
                <w:sz w:val="16"/>
                <w:szCs w:val="16"/>
              </w:rPr>
              <w:t>) U</w:t>
            </w:r>
            <w:r w:rsidR="00061D69" w:rsidRPr="002D695C">
              <w:rPr>
                <w:sz w:val="16"/>
                <w:szCs w:val="16"/>
              </w:rPr>
              <w:t xml:space="preserve">; </w:t>
            </w:r>
            <w:r w:rsidR="00D917D4">
              <w:rPr>
                <w:sz w:val="16"/>
                <w:szCs w:val="16"/>
              </w:rPr>
              <w:t>16</w:t>
            </w:r>
            <w:r>
              <w:rPr>
                <w:sz w:val="16"/>
                <w:szCs w:val="16"/>
              </w:rPr>
              <w:t>) X</w:t>
            </w:r>
            <w:r w:rsidR="00061D69" w:rsidRPr="002D695C">
              <w:rPr>
                <w:sz w:val="16"/>
                <w:szCs w:val="16"/>
              </w:rPr>
              <w:t xml:space="preserve">; </w:t>
            </w:r>
            <w:r w:rsidR="00D917D4">
              <w:rPr>
                <w:sz w:val="16"/>
                <w:szCs w:val="16"/>
              </w:rPr>
              <w:t>17</w:t>
            </w:r>
            <w:r>
              <w:rPr>
                <w:sz w:val="16"/>
                <w:szCs w:val="16"/>
              </w:rPr>
              <w:t>) L</w:t>
            </w:r>
            <w:r w:rsidR="00061D69" w:rsidRPr="002D695C">
              <w:rPr>
                <w:sz w:val="16"/>
                <w:szCs w:val="16"/>
              </w:rPr>
              <w:t xml:space="preserve">; </w:t>
            </w:r>
            <w:r w:rsidR="00D917D4">
              <w:rPr>
                <w:sz w:val="16"/>
                <w:szCs w:val="16"/>
              </w:rPr>
              <w:t>18</w:t>
            </w:r>
            <w:r>
              <w:rPr>
                <w:sz w:val="16"/>
                <w:szCs w:val="16"/>
              </w:rPr>
              <w:t>) V</w:t>
            </w:r>
            <w:r w:rsidR="00061D69" w:rsidRPr="002D695C">
              <w:rPr>
                <w:sz w:val="16"/>
                <w:szCs w:val="16"/>
              </w:rPr>
              <w:t xml:space="preserve">; </w:t>
            </w:r>
            <w:r w:rsidR="00D917D4">
              <w:rPr>
                <w:sz w:val="16"/>
                <w:szCs w:val="16"/>
              </w:rPr>
              <w:t>19</w:t>
            </w:r>
            <w:r>
              <w:rPr>
                <w:sz w:val="16"/>
                <w:szCs w:val="16"/>
              </w:rPr>
              <w:t>) N</w:t>
            </w:r>
            <w:r w:rsidR="00061D69" w:rsidRPr="002D695C">
              <w:rPr>
                <w:sz w:val="16"/>
                <w:szCs w:val="16"/>
              </w:rPr>
              <w:t xml:space="preserve">; </w:t>
            </w:r>
            <w:r w:rsidR="00D917D4">
              <w:rPr>
                <w:sz w:val="16"/>
                <w:szCs w:val="16"/>
              </w:rPr>
              <w:t>20</w:t>
            </w:r>
            <w:r>
              <w:rPr>
                <w:sz w:val="16"/>
                <w:szCs w:val="16"/>
              </w:rPr>
              <w:t>) R</w:t>
            </w:r>
            <w:r w:rsidR="00061D69" w:rsidRPr="002D695C">
              <w:rPr>
                <w:sz w:val="16"/>
                <w:szCs w:val="16"/>
              </w:rPr>
              <w:t xml:space="preserve">; </w:t>
            </w:r>
            <w:r w:rsidR="00D917D4">
              <w:rPr>
                <w:sz w:val="16"/>
                <w:szCs w:val="16"/>
              </w:rPr>
              <w:t>21</w:t>
            </w:r>
            <w:r>
              <w:rPr>
                <w:sz w:val="16"/>
                <w:szCs w:val="16"/>
              </w:rPr>
              <w:t>) P</w:t>
            </w:r>
            <w:r w:rsidR="00061D69" w:rsidRPr="002D695C">
              <w:rPr>
                <w:sz w:val="16"/>
                <w:szCs w:val="16"/>
              </w:rPr>
              <w:t xml:space="preserve">; </w:t>
            </w:r>
            <w:r w:rsidR="00D917D4">
              <w:rPr>
                <w:sz w:val="16"/>
                <w:szCs w:val="16"/>
              </w:rPr>
              <w:t>22</w:t>
            </w:r>
            <w:r>
              <w:rPr>
                <w:sz w:val="16"/>
                <w:szCs w:val="16"/>
              </w:rPr>
              <w:t>) S</w:t>
            </w:r>
            <w:r w:rsidR="00061D69" w:rsidRPr="002D695C">
              <w:rPr>
                <w:sz w:val="16"/>
                <w:szCs w:val="16"/>
              </w:rPr>
              <w:t xml:space="preserve">; </w:t>
            </w:r>
            <w:r w:rsidR="00D917D4">
              <w:rPr>
                <w:sz w:val="16"/>
                <w:szCs w:val="16"/>
              </w:rPr>
              <w:t>23</w:t>
            </w:r>
            <w:r>
              <w:rPr>
                <w:sz w:val="16"/>
                <w:szCs w:val="16"/>
              </w:rPr>
              <w:t>) F</w:t>
            </w:r>
            <w:r w:rsidR="00061D69" w:rsidRPr="002D695C">
              <w:rPr>
                <w:sz w:val="16"/>
                <w:szCs w:val="16"/>
              </w:rPr>
              <w:t xml:space="preserve">; </w:t>
            </w:r>
            <w:r w:rsidR="00D917D4">
              <w:rPr>
                <w:sz w:val="16"/>
                <w:szCs w:val="16"/>
              </w:rPr>
              <w:t>24</w:t>
            </w:r>
            <w:r>
              <w:rPr>
                <w:sz w:val="16"/>
                <w:szCs w:val="16"/>
              </w:rPr>
              <w:t>) B</w:t>
            </w:r>
          </w:p>
        </w:tc>
      </w:tr>
    </w:tbl>
    <w:p w:rsidR="003711C0" w:rsidRPr="001F5918" w:rsidRDefault="003711C0" w:rsidP="001F5918"/>
    <w:sectPr w:rsidR="003711C0" w:rsidRPr="001F5918" w:rsidSect="00A421B8">
      <w:headerReference w:type="even" r:id="rId7"/>
      <w:headerReference w:type="default" r:id="rId8"/>
      <w:footerReference w:type="even" r:id="rId9"/>
      <w:footerReference w:type="default" r:id="rId10"/>
      <w:footerReference w:type="first" r:id="rId11"/>
      <w:type w:val="continuous"/>
      <w:pgSz w:w="12240" w:h="15840" w:code="1"/>
      <w:pgMar w:top="1008" w:right="1008" w:bottom="1008"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47A" w:rsidRDefault="00C4047A">
      <w:r>
        <w:separator/>
      </w:r>
    </w:p>
  </w:endnote>
  <w:endnote w:type="continuationSeparator" w:id="0">
    <w:p w:rsidR="00C4047A" w:rsidRDefault="00C4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BD" w:rsidRPr="00431DFC" w:rsidRDefault="00507EBD" w:rsidP="0084407E">
    <w:pPr>
      <w:pStyle w:val="CPY"/>
      <w:tabs>
        <w:tab w:val="right" w:pos="9036"/>
      </w:tabs>
    </w:pPr>
    <w:r w:rsidRPr="00906352">
      <w:rPr>
        <w:rStyle w:val="CPYNUM"/>
      </w:rPr>
      <w:fldChar w:fldCharType="begin"/>
    </w:r>
    <w:r w:rsidRPr="00906352">
      <w:rPr>
        <w:rStyle w:val="CPYNUM"/>
      </w:rPr>
      <w:instrText xml:space="preserve"> PAGE </w:instrText>
    </w:r>
    <w:r w:rsidRPr="00906352">
      <w:rPr>
        <w:rStyle w:val="CPYNUM"/>
      </w:rPr>
      <w:fldChar w:fldCharType="separate"/>
    </w:r>
    <w:r>
      <w:rPr>
        <w:rStyle w:val="CPYNUM"/>
        <w:noProof/>
      </w:rPr>
      <w:t>24</w:t>
    </w:r>
    <w:r w:rsidRPr="00906352">
      <w:rPr>
        <w:rStyle w:val="CPYNUM"/>
      </w:rPr>
      <w:fldChar w:fldCharType="end"/>
    </w:r>
    <w:r>
      <w:rPr>
        <w:rStyle w:val="CPYNUM"/>
      </w:rPr>
      <w:tab/>
    </w:r>
    <w:r w:rsidRPr="006B2BD2">
      <w:t>Copyright © 2010 Pearson Education,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BD" w:rsidRPr="00B40C31" w:rsidRDefault="00507EBD" w:rsidP="00B40C31">
    <w:pPr>
      <w:pStyle w:val="CPY"/>
      <w:tabs>
        <w:tab w:val="right" w:pos="9036"/>
      </w:tabs>
      <w:jc w:val="both"/>
      <w:rPr>
        <w:sz w:val="20"/>
        <w:szCs w:val="20"/>
      </w:rPr>
    </w:pPr>
    <w:r>
      <w:rPr>
        <w:sz w:val="20"/>
        <w:szCs w:val="20"/>
      </w:rPr>
      <w:t>C</w:t>
    </w:r>
    <w:r w:rsidR="00110308">
      <w:rPr>
        <w:sz w:val="20"/>
        <w:szCs w:val="20"/>
      </w:rPr>
      <w:t>opyright © 2015, 2013, 2011</w:t>
    </w:r>
    <w:r w:rsidRPr="00B40C31">
      <w:rPr>
        <w:sz w:val="20"/>
        <w:szCs w:val="20"/>
      </w:rPr>
      <w:t xml:space="preserve"> Pearson Education, Inc.  All rights reserved.</w:t>
    </w:r>
    <w:r w:rsidRPr="00B40C31">
      <w:rPr>
        <w:sz w:val="20"/>
        <w:szCs w:val="20"/>
      </w:rPr>
      <w:tab/>
    </w:r>
    <w:r w:rsidRPr="00B40C31">
      <w:rPr>
        <w:rStyle w:val="a4"/>
        <w:sz w:val="20"/>
        <w:szCs w:val="20"/>
      </w:rPr>
      <w:fldChar w:fldCharType="begin"/>
    </w:r>
    <w:r w:rsidRPr="00B40C31">
      <w:rPr>
        <w:rStyle w:val="a4"/>
        <w:sz w:val="20"/>
        <w:szCs w:val="20"/>
      </w:rPr>
      <w:instrText xml:space="preserve"> PAGE </w:instrText>
    </w:r>
    <w:r w:rsidRPr="00B40C31">
      <w:rPr>
        <w:rStyle w:val="a4"/>
        <w:sz w:val="20"/>
        <w:szCs w:val="20"/>
      </w:rPr>
      <w:fldChar w:fldCharType="separate"/>
    </w:r>
    <w:r w:rsidR="00110308">
      <w:rPr>
        <w:rStyle w:val="a4"/>
        <w:noProof/>
        <w:sz w:val="20"/>
        <w:szCs w:val="20"/>
      </w:rPr>
      <w:t>1</w:t>
    </w:r>
    <w:r w:rsidRPr="00B40C31">
      <w:rPr>
        <w:rStyle w:val="a4"/>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BD" w:rsidRDefault="00507EBD" w:rsidP="00537D13">
    <w:pPr>
      <w:pStyle w:val="CPY"/>
      <w:tabs>
        <w:tab w:val="right" w:pos="9024"/>
      </w:tabs>
    </w:pPr>
    <w:r w:rsidRPr="00D72442">
      <w:t>Copyright © 2010 Pearson Education, Inc. All rights reserved</w:t>
    </w:r>
    <w:r>
      <w:t>.</w:t>
    </w:r>
    <w:r>
      <w:tab/>
    </w:r>
    <w:r w:rsidRPr="00537D13">
      <w:rPr>
        <w:rStyle w:val="CPYNUM"/>
      </w:rPr>
      <w:fldChar w:fldCharType="begin"/>
    </w:r>
    <w:r w:rsidRPr="00537D13">
      <w:rPr>
        <w:rStyle w:val="CPYNUM"/>
      </w:rPr>
      <w:instrText xml:space="preserve"> PAGE </w:instrText>
    </w:r>
    <w:r w:rsidRPr="00537D13">
      <w:rPr>
        <w:rStyle w:val="CPYNUM"/>
      </w:rPr>
      <w:fldChar w:fldCharType="separate"/>
    </w:r>
    <w:r>
      <w:rPr>
        <w:rStyle w:val="CPYNUM"/>
        <w:noProof/>
      </w:rPr>
      <w:t>1</w:t>
    </w:r>
    <w:r w:rsidRPr="00537D13">
      <w:rPr>
        <w:rStyle w:val="CPYN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47A" w:rsidRDefault="00C4047A">
      <w:r>
        <w:separator/>
      </w:r>
    </w:p>
  </w:footnote>
  <w:footnote w:type="continuationSeparator" w:id="0">
    <w:p w:rsidR="00C4047A" w:rsidRDefault="00C40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BD" w:rsidRDefault="00507EBD" w:rsidP="00431DFC">
    <w:pPr>
      <w:pStyle w:val="RHV"/>
    </w:pPr>
    <w:r>
      <w:t xml:space="preserve">Test Bank for Henslin, </w:t>
    </w:r>
    <w:r w:rsidRPr="00FB4CCC">
      <w:rPr>
        <w:rStyle w:val="ITAL"/>
      </w:rPr>
      <w:t>Sociology: A Down-to-Earth Approach,</w:t>
    </w:r>
    <w:r>
      <w:t xml:space="preserve"> 10/e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BD" w:rsidRPr="00B40C31" w:rsidRDefault="00507EBD" w:rsidP="00B40C31">
    <w:pPr>
      <w:pStyle w:val="a5"/>
      <w:jc w:val="right"/>
      <w:rPr>
        <w:sz w:val="20"/>
        <w:szCs w:val="20"/>
      </w:rPr>
    </w:pPr>
    <w:proofErr w:type="spellStart"/>
    <w:r w:rsidRPr="00B40C31">
      <w:rPr>
        <w:sz w:val="20"/>
        <w:szCs w:val="20"/>
      </w:rPr>
      <w:t>Henslin</w:t>
    </w:r>
    <w:proofErr w:type="spellEnd"/>
    <w:r w:rsidRPr="00B40C31">
      <w:rPr>
        <w:sz w:val="20"/>
        <w:szCs w:val="20"/>
      </w:rPr>
      <w:t xml:space="preserve">, </w:t>
    </w:r>
    <w:r w:rsidR="00044573" w:rsidRPr="00044573">
      <w:rPr>
        <w:i/>
        <w:sz w:val="20"/>
        <w:szCs w:val="20"/>
      </w:rPr>
      <w:t>Essentials of Sociology, 11/e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063B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640581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0E2508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FD8CB5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06C3DA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0B2F13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424AAC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936C33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1C6435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DFE59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9A257B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0B19FB"/>
    <w:multiLevelType w:val="multilevel"/>
    <w:tmpl w:val="02CA6CD0"/>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EF40A4"/>
    <w:multiLevelType w:val="multilevel"/>
    <w:tmpl w:val="2A486BC2"/>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5F31D0"/>
    <w:multiLevelType w:val="hybridMultilevel"/>
    <w:tmpl w:val="5CCC973A"/>
    <w:lvl w:ilvl="0" w:tplc="82A6A6F4">
      <w:start w:val="1"/>
      <w:numFmt w:val="upp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4" w15:restartNumberingAfterBreak="0">
    <w:nsid w:val="50E35AC6"/>
    <w:multiLevelType w:val="hybridMultilevel"/>
    <w:tmpl w:val="700E452E"/>
    <w:lvl w:ilvl="0" w:tplc="0A8E5564">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12"/>
  </w:num>
  <w:num w:numId="13">
    <w:abstractNumId w:val="1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apterid" w:val="2052"/>
    <w:docVar w:name="projectid" w:val="362"/>
    <w:docVar w:name="projectname" w:val="1BSOC_henslin_tb_10e"/>
    <w:docVar w:name="RAP_URL" w:val="http://165.193.215.80/pena"/>
    <w:docVar w:name="rapVersion" w:val="23"/>
    <w:docVar w:name="saved" w:val="0"/>
  </w:docVars>
  <w:rsids>
    <w:rsidRoot w:val="001F5918"/>
    <w:rsid w:val="00000DE5"/>
    <w:rsid w:val="00001F09"/>
    <w:rsid w:val="00003C93"/>
    <w:rsid w:val="00003DC4"/>
    <w:rsid w:val="000041C0"/>
    <w:rsid w:val="0000440F"/>
    <w:rsid w:val="000044F7"/>
    <w:rsid w:val="000048AE"/>
    <w:rsid w:val="00005369"/>
    <w:rsid w:val="00006164"/>
    <w:rsid w:val="00007353"/>
    <w:rsid w:val="0000747A"/>
    <w:rsid w:val="00010208"/>
    <w:rsid w:val="00010DFF"/>
    <w:rsid w:val="00011075"/>
    <w:rsid w:val="00011A15"/>
    <w:rsid w:val="0001236A"/>
    <w:rsid w:val="00012665"/>
    <w:rsid w:val="00012F26"/>
    <w:rsid w:val="00013785"/>
    <w:rsid w:val="0001550B"/>
    <w:rsid w:val="00017AF5"/>
    <w:rsid w:val="0002080B"/>
    <w:rsid w:val="00021AD6"/>
    <w:rsid w:val="00022D73"/>
    <w:rsid w:val="000230AB"/>
    <w:rsid w:val="00024D79"/>
    <w:rsid w:val="00027DA9"/>
    <w:rsid w:val="00030195"/>
    <w:rsid w:val="00032A12"/>
    <w:rsid w:val="00032E2C"/>
    <w:rsid w:val="000337B5"/>
    <w:rsid w:val="00033946"/>
    <w:rsid w:val="00040B9B"/>
    <w:rsid w:val="00042355"/>
    <w:rsid w:val="00042BAD"/>
    <w:rsid w:val="00042F08"/>
    <w:rsid w:val="0004367B"/>
    <w:rsid w:val="00043F1F"/>
    <w:rsid w:val="00044573"/>
    <w:rsid w:val="00044AC7"/>
    <w:rsid w:val="00044DBB"/>
    <w:rsid w:val="0005025B"/>
    <w:rsid w:val="00051603"/>
    <w:rsid w:val="0005176F"/>
    <w:rsid w:val="000519E3"/>
    <w:rsid w:val="00051C71"/>
    <w:rsid w:val="00051E52"/>
    <w:rsid w:val="00056C2B"/>
    <w:rsid w:val="000579E1"/>
    <w:rsid w:val="00060741"/>
    <w:rsid w:val="0006107A"/>
    <w:rsid w:val="00061D69"/>
    <w:rsid w:val="00063213"/>
    <w:rsid w:val="000635B1"/>
    <w:rsid w:val="00064290"/>
    <w:rsid w:val="000645BA"/>
    <w:rsid w:val="0006476F"/>
    <w:rsid w:val="00067AE4"/>
    <w:rsid w:val="000702F6"/>
    <w:rsid w:val="000704DA"/>
    <w:rsid w:val="000710AA"/>
    <w:rsid w:val="000720E0"/>
    <w:rsid w:val="00072520"/>
    <w:rsid w:val="00072AF9"/>
    <w:rsid w:val="00072BF9"/>
    <w:rsid w:val="000739C6"/>
    <w:rsid w:val="0007531A"/>
    <w:rsid w:val="00075E78"/>
    <w:rsid w:val="00076637"/>
    <w:rsid w:val="0007673F"/>
    <w:rsid w:val="000767DE"/>
    <w:rsid w:val="00076FCD"/>
    <w:rsid w:val="00077E41"/>
    <w:rsid w:val="00077E91"/>
    <w:rsid w:val="00080508"/>
    <w:rsid w:val="0008120D"/>
    <w:rsid w:val="00083082"/>
    <w:rsid w:val="000834D4"/>
    <w:rsid w:val="000836F5"/>
    <w:rsid w:val="00084C65"/>
    <w:rsid w:val="00084D30"/>
    <w:rsid w:val="00085854"/>
    <w:rsid w:val="000905ED"/>
    <w:rsid w:val="000908A8"/>
    <w:rsid w:val="0009161A"/>
    <w:rsid w:val="00092FB1"/>
    <w:rsid w:val="00095E8F"/>
    <w:rsid w:val="000963CB"/>
    <w:rsid w:val="00096AF4"/>
    <w:rsid w:val="000A0152"/>
    <w:rsid w:val="000A0F17"/>
    <w:rsid w:val="000A123E"/>
    <w:rsid w:val="000A3083"/>
    <w:rsid w:val="000A4942"/>
    <w:rsid w:val="000A4B94"/>
    <w:rsid w:val="000A75BB"/>
    <w:rsid w:val="000A7616"/>
    <w:rsid w:val="000B0466"/>
    <w:rsid w:val="000B0939"/>
    <w:rsid w:val="000B0B4D"/>
    <w:rsid w:val="000B14A7"/>
    <w:rsid w:val="000B170A"/>
    <w:rsid w:val="000B23F8"/>
    <w:rsid w:val="000B27F1"/>
    <w:rsid w:val="000B2BF4"/>
    <w:rsid w:val="000B5D2F"/>
    <w:rsid w:val="000B668E"/>
    <w:rsid w:val="000B774D"/>
    <w:rsid w:val="000B7A37"/>
    <w:rsid w:val="000B7AC9"/>
    <w:rsid w:val="000C05C0"/>
    <w:rsid w:val="000C0AE8"/>
    <w:rsid w:val="000C0BBE"/>
    <w:rsid w:val="000C0BCA"/>
    <w:rsid w:val="000C0E94"/>
    <w:rsid w:val="000C1700"/>
    <w:rsid w:val="000C17B9"/>
    <w:rsid w:val="000C19A7"/>
    <w:rsid w:val="000C23A9"/>
    <w:rsid w:val="000C3E9E"/>
    <w:rsid w:val="000C4A3F"/>
    <w:rsid w:val="000C6317"/>
    <w:rsid w:val="000C7D70"/>
    <w:rsid w:val="000D0C26"/>
    <w:rsid w:val="000D0DEA"/>
    <w:rsid w:val="000D1F77"/>
    <w:rsid w:val="000D296E"/>
    <w:rsid w:val="000D2DE4"/>
    <w:rsid w:val="000D33BF"/>
    <w:rsid w:val="000D55A4"/>
    <w:rsid w:val="000D587C"/>
    <w:rsid w:val="000D6380"/>
    <w:rsid w:val="000D6E87"/>
    <w:rsid w:val="000D74F5"/>
    <w:rsid w:val="000E0DD8"/>
    <w:rsid w:val="000E33F6"/>
    <w:rsid w:val="000E3985"/>
    <w:rsid w:val="000E4373"/>
    <w:rsid w:val="000E5335"/>
    <w:rsid w:val="000E570D"/>
    <w:rsid w:val="000E61D8"/>
    <w:rsid w:val="000E63E6"/>
    <w:rsid w:val="000E72DA"/>
    <w:rsid w:val="000F0C28"/>
    <w:rsid w:val="000F1363"/>
    <w:rsid w:val="000F15E8"/>
    <w:rsid w:val="000F31AA"/>
    <w:rsid w:val="000F35C2"/>
    <w:rsid w:val="000F4594"/>
    <w:rsid w:val="000F5DF3"/>
    <w:rsid w:val="000F61B8"/>
    <w:rsid w:val="000F6661"/>
    <w:rsid w:val="000F7905"/>
    <w:rsid w:val="00101538"/>
    <w:rsid w:val="00101ACA"/>
    <w:rsid w:val="001022CB"/>
    <w:rsid w:val="0010308D"/>
    <w:rsid w:val="00104815"/>
    <w:rsid w:val="001066FA"/>
    <w:rsid w:val="00106EE5"/>
    <w:rsid w:val="00110308"/>
    <w:rsid w:val="00111362"/>
    <w:rsid w:val="00111CD6"/>
    <w:rsid w:val="00114667"/>
    <w:rsid w:val="00116354"/>
    <w:rsid w:val="0011685F"/>
    <w:rsid w:val="0011697C"/>
    <w:rsid w:val="00116DFD"/>
    <w:rsid w:val="00116FAA"/>
    <w:rsid w:val="001212DB"/>
    <w:rsid w:val="001259CF"/>
    <w:rsid w:val="00125BE5"/>
    <w:rsid w:val="00125BEC"/>
    <w:rsid w:val="00125E92"/>
    <w:rsid w:val="00127238"/>
    <w:rsid w:val="001277CB"/>
    <w:rsid w:val="00127F45"/>
    <w:rsid w:val="0013083C"/>
    <w:rsid w:val="0013145E"/>
    <w:rsid w:val="00132184"/>
    <w:rsid w:val="00132A75"/>
    <w:rsid w:val="001347A4"/>
    <w:rsid w:val="001348E9"/>
    <w:rsid w:val="00135B56"/>
    <w:rsid w:val="00135B7C"/>
    <w:rsid w:val="00135B84"/>
    <w:rsid w:val="0013756E"/>
    <w:rsid w:val="001376EB"/>
    <w:rsid w:val="001409F5"/>
    <w:rsid w:val="00141D50"/>
    <w:rsid w:val="00142EC9"/>
    <w:rsid w:val="0014394D"/>
    <w:rsid w:val="001442E8"/>
    <w:rsid w:val="001455CB"/>
    <w:rsid w:val="0014625A"/>
    <w:rsid w:val="001463E8"/>
    <w:rsid w:val="00147194"/>
    <w:rsid w:val="001502F3"/>
    <w:rsid w:val="00150F76"/>
    <w:rsid w:val="00151002"/>
    <w:rsid w:val="00151A96"/>
    <w:rsid w:val="00151BDF"/>
    <w:rsid w:val="00152033"/>
    <w:rsid w:val="00152185"/>
    <w:rsid w:val="001522C1"/>
    <w:rsid w:val="0015348A"/>
    <w:rsid w:val="00154723"/>
    <w:rsid w:val="001550D8"/>
    <w:rsid w:val="00157610"/>
    <w:rsid w:val="001608D9"/>
    <w:rsid w:val="00160FE9"/>
    <w:rsid w:val="00161375"/>
    <w:rsid w:val="00161ED0"/>
    <w:rsid w:val="001628E9"/>
    <w:rsid w:val="001646E9"/>
    <w:rsid w:val="00165BD6"/>
    <w:rsid w:val="001663DD"/>
    <w:rsid w:val="00166971"/>
    <w:rsid w:val="001701FF"/>
    <w:rsid w:val="00170B71"/>
    <w:rsid w:val="001712F2"/>
    <w:rsid w:val="0017377F"/>
    <w:rsid w:val="0017517C"/>
    <w:rsid w:val="00176BE9"/>
    <w:rsid w:val="001774FC"/>
    <w:rsid w:val="00177D58"/>
    <w:rsid w:val="001811C9"/>
    <w:rsid w:val="00181DA1"/>
    <w:rsid w:val="00183F1F"/>
    <w:rsid w:val="00184066"/>
    <w:rsid w:val="0018434F"/>
    <w:rsid w:val="0018497C"/>
    <w:rsid w:val="00185DF8"/>
    <w:rsid w:val="00186502"/>
    <w:rsid w:val="00186AED"/>
    <w:rsid w:val="001905EA"/>
    <w:rsid w:val="0019196B"/>
    <w:rsid w:val="001919D2"/>
    <w:rsid w:val="00192681"/>
    <w:rsid w:val="0019340A"/>
    <w:rsid w:val="00195181"/>
    <w:rsid w:val="0019586C"/>
    <w:rsid w:val="00195F5C"/>
    <w:rsid w:val="0019672D"/>
    <w:rsid w:val="00196882"/>
    <w:rsid w:val="00196EE6"/>
    <w:rsid w:val="001976DC"/>
    <w:rsid w:val="00197AE9"/>
    <w:rsid w:val="00197BD0"/>
    <w:rsid w:val="001A022B"/>
    <w:rsid w:val="001A067A"/>
    <w:rsid w:val="001A22D9"/>
    <w:rsid w:val="001A2523"/>
    <w:rsid w:val="001A2CC4"/>
    <w:rsid w:val="001A2FE1"/>
    <w:rsid w:val="001A31AA"/>
    <w:rsid w:val="001A37DF"/>
    <w:rsid w:val="001A458E"/>
    <w:rsid w:val="001A54C7"/>
    <w:rsid w:val="001A68E3"/>
    <w:rsid w:val="001A6A74"/>
    <w:rsid w:val="001A6B5C"/>
    <w:rsid w:val="001A7139"/>
    <w:rsid w:val="001A7910"/>
    <w:rsid w:val="001A7C88"/>
    <w:rsid w:val="001A7ED7"/>
    <w:rsid w:val="001B067A"/>
    <w:rsid w:val="001B1A51"/>
    <w:rsid w:val="001B27DD"/>
    <w:rsid w:val="001B2E5C"/>
    <w:rsid w:val="001B3A85"/>
    <w:rsid w:val="001B41CA"/>
    <w:rsid w:val="001B565A"/>
    <w:rsid w:val="001B5AEA"/>
    <w:rsid w:val="001B6952"/>
    <w:rsid w:val="001B6E40"/>
    <w:rsid w:val="001B7683"/>
    <w:rsid w:val="001C04C7"/>
    <w:rsid w:val="001C082B"/>
    <w:rsid w:val="001C0B46"/>
    <w:rsid w:val="001C1E52"/>
    <w:rsid w:val="001C1F1B"/>
    <w:rsid w:val="001C2F27"/>
    <w:rsid w:val="001C3A0A"/>
    <w:rsid w:val="001C441F"/>
    <w:rsid w:val="001C752B"/>
    <w:rsid w:val="001D14DE"/>
    <w:rsid w:val="001D1A05"/>
    <w:rsid w:val="001D3A27"/>
    <w:rsid w:val="001D4071"/>
    <w:rsid w:val="001D474C"/>
    <w:rsid w:val="001D5827"/>
    <w:rsid w:val="001D5C3A"/>
    <w:rsid w:val="001D5DCF"/>
    <w:rsid w:val="001D76FE"/>
    <w:rsid w:val="001E0645"/>
    <w:rsid w:val="001E19D6"/>
    <w:rsid w:val="001E2567"/>
    <w:rsid w:val="001E2CDA"/>
    <w:rsid w:val="001E3FBB"/>
    <w:rsid w:val="001E4AC9"/>
    <w:rsid w:val="001E4DA9"/>
    <w:rsid w:val="001E4F89"/>
    <w:rsid w:val="001E5891"/>
    <w:rsid w:val="001E6960"/>
    <w:rsid w:val="001E6CBF"/>
    <w:rsid w:val="001E75F5"/>
    <w:rsid w:val="001E7734"/>
    <w:rsid w:val="001F07CC"/>
    <w:rsid w:val="001F0BFF"/>
    <w:rsid w:val="001F24D3"/>
    <w:rsid w:val="001F38AC"/>
    <w:rsid w:val="001F4C4F"/>
    <w:rsid w:val="001F555E"/>
    <w:rsid w:val="001F5918"/>
    <w:rsid w:val="001F5B32"/>
    <w:rsid w:val="001F6FAE"/>
    <w:rsid w:val="001F7124"/>
    <w:rsid w:val="001F7C28"/>
    <w:rsid w:val="002004A0"/>
    <w:rsid w:val="002021C2"/>
    <w:rsid w:val="002023E2"/>
    <w:rsid w:val="00202661"/>
    <w:rsid w:val="002035E2"/>
    <w:rsid w:val="00204818"/>
    <w:rsid w:val="00205C24"/>
    <w:rsid w:val="00205CCA"/>
    <w:rsid w:val="0021006C"/>
    <w:rsid w:val="00210B7A"/>
    <w:rsid w:val="00210EA9"/>
    <w:rsid w:val="00210FAF"/>
    <w:rsid w:val="00212422"/>
    <w:rsid w:val="002124AC"/>
    <w:rsid w:val="00212C78"/>
    <w:rsid w:val="0021350D"/>
    <w:rsid w:val="00213960"/>
    <w:rsid w:val="002148C7"/>
    <w:rsid w:val="00214AB8"/>
    <w:rsid w:val="00214EB6"/>
    <w:rsid w:val="00216301"/>
    <w:rsid w:val="0021654D"/>
    <w:rsid w:val="00217D0E"/>
    <w:rsid w:val="00217D85"/>
    <w:rsid w:val="00220F0F"/>
    <w:rsid w:val="0022274E"/>
    <w:rsid w:val="00222A00"/>
    <w:rsid w:val="0022372E"/>
    <w:rsid w:val="002252FD"/>
    <w:rsid w:val="002261EA"/>
    <w:rsid w:val="002265C7"/>
    <w:rsid w:val="0022672F"/>
    <w:rsid w:val="00226C24"/>
    <w:rsid w:val="00226CF0"/>
    <w:rsid w:val="00230B54"/>
    <w:rsid w:val="00231D93"/>
    <w:rsid w:val="0023245A"/>
    <w:rsid w:val="00232C2B"/>
    <w:rsid w:val="002336F1"/>
    <w:rsid w:val="00233F3C"/>
    <w:rsid w:val="00234AEC"/>
    <w:rsid w:val="00235802"/>
    <w:rsid w:val="00235C3F"/>
    <w:rsid w:val="00235D2A"/>
    <w:rsid w:val="00236EF4"/>
    <w:rsid w:val="002405C2"/>
    <w:rsid w:val="002415FA"/>
    <w:rsid w:val="002425FC"/>
    <w:rsid w:val="00243B7A"/>
    <w:rsid w:val="002453E3"/>
    <w:rsid w:val="00245427"/>
    <w:rsid w:val="00247B09"/>
    <w:rsid w:val="00250104"/>
    <w:rsid w:val="00250B87"/>
    <w:rsid w:val="00251C86"/>
    <w:rsid w:val="00252C0B"/>
    <w:rsid w:val="00253172"/>
    <w:rsid w:val="00253CDD"/>
    <w:rsid w:val="002544A4"/>
    <w:rsid w:val="0025462D"/>
    <w:rsid w:val="00254782"/>
    <w:rsid w:val="002556E2"/>
    <w:rsid w:val="002568EB"/>
    <w:rsid w:val="00256FF4"/>
    <w:rsid w:val="002573E5"/>
    <w:rsid w:val="002576E4"/>
    <w:rsid w:val="00257E2B"/>
    <w:rsid w:val="00262053"/>
    <w:rsid w:val="0026250C"/>
    <w:rsid w:val="00262CFC"/>
    <w:rsid w:val="002630B3"/>
    <w:rsid w:val="00263F3A"/>
    <w:rsid w:val="0026708E"/>
    <w:rsid w:val="00267443"/>
    <w:rsid w:val="00267CE2"/>
    <w:rsid w:val="0027043A"/>
    <w:rsid w:val="0027080F"/>
    <w:rsid w:val="00271B0D"/>
    <w:rsid w:val="002724CC"/>
    <w:rsid w:val="00273399"/>
    <w:rsid w:val="002735CF"/>
    <w:rsid w:val="00274808"/>
    <w:rsid w:val="00274B1E"/>
    <w:rsid w:val="0027534D"/>
    <w:rsid w:val="002757EE"/>
    <w:rsid w:val="002759E0"/>
    <w:rsid w:val="002763A1"/>
    <w:rsid w:val="00277C79"/>
    <w:rsid w:val="002810C7"/>
    <w:rsid w:val="002813F3"/>
    <w:rsid w:val="0028218A"/>
    <w:rsid w:val="002835B3"/>
    <w:rsid w:val="0028396D"/>
    <w:rsid w:val="0028426D"/>
    <w:rsid w:val="00285BBC"/>
    <w:rsid w:val="0028639F"/>
    <w:rsid w:val="0028668A"/>
    <w:rsid w:val="00286A82"/>
    <w:rsid w:val="00286BA6"/>
    <w:rsid w:val="0028772C"/>
    <w:rsid w:val="00287886"/>
    <w:rsid w:val="0029057C"/>
    <w:rsid w:val="00290BDE"/>
    <w:rsid w:val="00291F33"/>
    <w:rsid w:val="00292BA4"/>
    <w:rsid w:val="0029468D"/>
    <w:rsid w:val="00294DA3"/>
    <w:rsid w:val="0029516F"/>
    <w:rsid w:val="0029539F"/>
    <w:rsid w:val="00295613"/>
    <w:rsid w:val="002958D7"/>
    <w:rsid w:val="00295A16"/>
    <w:rsid w:val="0029646F"/>
    <w:rsid w:val="002976D0"/>
    <w:rsid w:val="002A0613"/>
    <w:rsid w:val="002A122B"/>
    <w:rsid w:val="002A139E"/>
    <w:rsid w:val="002A2494"/>
    <w:rsid w:val="002A2E84"/>
    <w:rsid w:val="002A439F"/>
    <w:rsid w:val="002A623F"/>
    <w:rsid w:val="002A653B"/>
    <w:rsid w:val="002B211D"/>
    <w:rsid w:val="002B2319"/>
    <w:rsid w:val="002B2A2F"/>
    <w:rsid w:val="002B2B70"/>
    <w:rsid w:val="002B31FA"/>
    <w:rsid w:val="002B3D89"/>
    <w:rsid w:val="002B44D9"/>
    <w:rsid w:val="002B55C7"/>
    <w:rsid w:val="002B5C69"/>
    <w:rsid w:val="002B75E5"/>
    <w:rsid w:val="002B7FE5"/>
    <w:rsid w:val="002C18AD"/>
    <w:rsid w:val="002C24E9"/>
    <w:rsid w:val="002C26B9"/>
    <w:rsid w:val="002C40CC"/>
    <w:rsid w:val="002C4193"/>
    <w:rsid w:val="002C5684"/>
    <w:rsid w:val="002C755A"/>
    <w:rsid w:val="002D05DA"/>
    <w:rsid w:val="002D149A"/>
    <w:rsid w:val="002D2513"/>
    <w:rsid w:val="002D2D2B"/>
    <w:rsid w:val="002D2ED3"/>
    <w:rsid w:val="002D34F8"/>
    <w:rsid w:val="002D4743"/>
    <w:rsid w:val="002D5462"/>
    <w:rsid w:val="002D589E"/>
    <w:rsid w:val="002D695C"/>
    <w:rsid w:val="002D6FBC"/>
    <w:rsid w:val="002D79FF"/>
    <w:rsid w:val="002E1335"/>
    <w:rsid w:val="002E2443"/>
    <w:rsid w:val="002E2F97"/>
    <w:rsid w:val="002E4189"/>
    <w:rsid w:val="002E4FE1"/>
    <w:rsid w:val="002E559D"/>
    <w:rsid w:val="002E621C"/>
    <w:rsid w:val="002E7786"/>
    <w:rsid w:val="002F0241"/>
    <w:rsid w:val="002F04F7"/>
    <w:rsid w:val="002F0729"/>
    <w:rsid w:val="002F0ADE"/>
    <w:rsid w:val="002F16F2"/>
    <w:rsid w:val="002F33E5"/>
    <w:rsid w:val="002F4926"/>
    <w:rsid w:val="002F4E6E"/>
    <w:rsid w:val="002F4F6C"/>
    <w:rsid w:val="002F5132"/>
    <w:rsid w:val="002F5258"/>
    <w:rsid w:val="002F6177"/>
    <w:rsid w:val="002F6190"/>
    <w:rsid w:val="002F6841"/>
    <w:rsid w:val="002F6876"/>
    <w:rsid w:val="002F6C95"/>
    <w:rsid w:val="002F7CF8"/>
    <w:rsid w:val="0030118F"/>
    <w:rsid w:val="00301825"/>
    <w:rsid w:val="003019B4"/>
    <w:rsid w:val="003022B8"/>
    <w:rsid w:val="00303DBE"/>
    <w:rsid w:val="00304FB2"/>
    <w:rsid w:val="00305F30"/>
    <w:rsid w:val="003078B8"/>
    <w:rsid w:val="00307D00"/>
    <w:rsid w:val="003101C7"/>
    <w:rsid w:val="003102DD"/>
    <w:rsid w:val="00310D0D"/>
    <w:rsid w:val="00311323"/>
    <w:rsid w:val="0031210C"/>
    <w:rsid w:val="0031260A"/>
    <w:rsid w:val="00312C0C"/>
    <w:rsid w:val="00312EEA"/>
    <w:rsid w:val="003136BC"/>
    <w:rsid w:val="003147C2"/>
    <w:rsid w:val="0031595D"/>
    <w:rsid w:val="00315A71"/>
    <w:rsid w:val="00316F3D"/>
    <w:rsid w:val="00317513"/>
    <w:rsid w:val="00317537"/>
    <w:rsid w:val="00321AD6"/>
    <w:rsid w:val="0032217F"/>
    <w:rsid w:val="003245C1"/>
    <w:rsid w:val="00324A1C"/>
    <w:rsid w:val="00324F2D"/>
    <w:rsid w:val="00325282"/>
    <w:rsid w:val="00325FCA"/>
    <w:rsid w:val="00326795"/>
    <w:rsid w:val="003267B8"/>
    <w:rsid w:val="00327103"/>
    <w:rsid w:val="00330221"/>
    <w:rsid w:val="00330BDB"/>
    <w:rsid w:val="003319B2"/>
    <w:rsid w:val="003324B6"/>
    <w:rsid w:val="0033355B"/>
    <w:rsid w:val="00334C6A"/>
    <w:rsid w:val="00335F52"/>
    <w:rsid w:val="00337DE8"/>
    <w:rsid w:val="0034001F"/>
    <w:rsid w:val="003417FF"/>
    <w:rsid w:val="00343B36"/>
    <w:rsid w:val="00344230"/>
    <w:rsid w:val="0034432D"/>
    <w:rsid w:val="0034496B"/>
    <w:rsid w:val="003509FD"/>
    <w:rsid w:val="00351659"/>
    <w:rsid w:val="00352E7C"/>
    <w:rsid w:val="00355D61"/>
    <w:rsid w:val="00356313"/>
    <w:rsid w:val="003566BB"/>
    <w:rsid w:val="0035738C"/>
    <w:rsid w:val="003573A6"/>
    <w:rsid w:val="00357781"/>
    <w:rsid w:val="00357937"/>
    <w:rsid w:val="00357A73"/>
    <w:rsid w:val="00360CE7"/>
    <w:rsid w:val="00360EEB"/>
    <w:rsid w:val="00362B63"/>
    <w:rsid w:val="0036348F"/>
    <w:rsid w:val="00364111"/>
    <w:rsid w:val="00364472"/>
    <w:rsid w:val="00366A53"/>
    <w:rsid w:val="00366F18"/>
    <w:rsid w:val="00366FCB"/>
    <w:rsid w:val="003702F0"/>
    <w:rsid w:val="00371109"/>
    <w:rsid w:val="003711C0"/>
    <w:rsid w:val="003712D1"/>
    <w:rsid w:val="003713D7"/>
    <w:rsid w:val="003729EA"/>
    <w:rsid w:val="00375FFA"/>
    <w:rsid w:val="003760C4"/>
    <w:rsid w:val="0038010C"/>
    <w:rsid w:val="00381647"/>
    <w:rsid w:val="003818F3"/>
    <w:rsid w:val="00381CDB"/>
    <w:rsid w:val="00383D42"/>
    <w:rsid w:val="0038667C"/>
    <w:rsid w:val="00386A9A"/>
    <w:rsid w:val="00387C3F"/>
    <w:rsid w:val="00387CB9"/>
    <w:rsid w:val="00387D43"/>
    <w:rsid w:val="00387FCA"/>
    <w:rsid w:val="00392687"/>
    <w:rsid w:val="00394409"/>
    <w:rsid w:val="00394BF0"/>
    <w:rsid w:val="003960A5"/>
    <w:rsid w:val="00396DDD"/>
    <w:rsid w:val="00396EB4"/>
    <w:rsid w:val="003A0975"/>
    <w:rsid w:val="003A0B54"/>
    <w:rsid w:val="003A0C6A"/>
    <w:rsid w:val="003A1672"/>
    <w:rsid w:val="003A2862"/>
    <w:rsid w:val="003A29DB"/>
    <w:rsid w:val="003A5742"/>
    <w:rsid w:val="003A7EC2"/>
    <w:rsid w:val="003B1416"/>
    <w:rsid w:val="003B255A"/>
    <w:rsid w:val="003B2B0C"/>
    <w:rsid w:val="003B2BA2"/>
    <w:rsid w:val="003B363B"/>
    <w:rsid w:val="003B4065"/>
    <w:rsid w:val="003B43EF"/>
    <w:rsid w:val="003B4793"/>
    <w:rsid w:val="003B4ABE"/>
    <w:rsid w:val="003B51AD"/>
    <w:rsid w:val="003B7208"/>
    <w:rsid w:val="003B78A9"/>
    <w:rsid w:val="003B7D66"/>
    <w:rsid w:val="003B7EAC"/>
    <w:rsid w:val="003C05A5"/>
    <w:rsid w:val="003C19D6"/>
    <w:rsid w:val="003C4518"/>
    <w:rsid w:val="003C49D6"/>
    <w:rsid w:val="003C565C"/>
    <w:rsid w:val="003C5AA5"/>
    <w:rsid w:val="003C7438"/>
    <w:rsid w:val="003D08D8"/>
    <w:rsid w:val="003D1842"/>
    <w:rsid w:val="003D36C7"/>
    <w:rsid w:val="003D4C56"/>
    <w:rsid w:val="003D506B"/>
    <w:rsid w:val="003D58D7"/>
    <w:rsid w:val="003D5DB9"/>
    <w:rsid w:val="003D6818"/>
    <w:rsid w:val="003D70C4"/>
    <w:rsid w:val="003D712B"/>
    <w:rsid w:val="003D7656"/>
    <w:rsid w:val="003E0160"/>
    <w:rsid w:val="003E15E3"/>
    <w:rsid w:val="003E174F"/>
    <w:rsid w:val="003E3C16"/>
    <w:rsid w:val="003E4A3B"/>
    <w:rsid w:val="003E4A44"/>
    <w:rsid w:val="003E5BD1"/>
    <w:rsid w:val="003E5E22"/>
    <w:rsid w:val="003F0C66"/>
    <w:rsid w:val="003F1596"/>
    <w:rsid w:val="003F1BAD"/>
    <w:rsid w:val="003F22F0"/>
    <w:rsid w:val="003F3405"/>
    <w:rsid w:val="003F3C03"/>
    <w:rsid w:val="003F3E0F"/>
    <w:rsid w:val="003F4E6E"/>
    <w:rsid w:val="003F5D96"/>
    <w:rsid w:val="00400536"/>
    <w:rsid w:val="0040162D"/>
    <w:rsid w:val="0040285E"/>
    <w:rsid w:val="0040316E"/>
    <w:rsid w:val="0040394F"/>
    <w:rsid w:val="00405612"/>
    <w:rsid w:val="00405648"/>
    <w:rsid w:val="0040596B"/>
    <w:rsid w:val="004069C7"/>
    <w:rsid w:val="00406D37"/>
    <w:rsid w:val="00407052"/>
    <w:rsid w:val="00407785"/>
    <w:rsid w:val="004079D9"/>
    <w:rsid w:val="00407AD2"/>
    <w:rsid w:val="00407D2D"/>
    <w:rsid w:val="00410E03"/>
    <w:rsid w:val="004113D8"/>
    <w:rsid w:val="004120BE"/>
    <w:rsid w:val="004131DE"/>
    <w:rsid w:val="00413C2C"/>
    <w:rsid w:val="00414428"/>
    <w:rsid w:val="004157F6"/>
    <w:rsid w:val="004162A2"/>
    <w:rsid w:val="0041630C"/>
    <w:rsid w:val="00417A27"/>
    <w:rsid w:val="00421F37"/>
    <w:rsid w:val="00422A6B"/>
    <w:rsid w:val="00424E52"/>
    <w:rsid w:val="00426DF7"/>
    <w:rsid w:val="00427A0E"/>
    <w:rsid w:val="00431415"/>
    <w:rsid w:val="00431978"/>
    <w:rsid w:val="00431DFC"/>
    <w:rsid w:val="004338A1"/>
    <w:rsid w:val="00433B40"/>
    <w:rsid w:val="00433E1A"/>
    <w:rsid w:val="00435051"/>
    <w:rsid w:val="00435D7D"/>
    <w:rsid w:val="00436222"/>
    <w:rsid w:val="004362E1"/>
    <w:rsid w:val="004378B5"/>
    <w:rsid w:val="00440AE4"/>
    <w:rsid w:val="00440D55"/>
    <w:rsid w:val="00441D61"/>
    <w:rsid w:val="004433F5"/>
    <w:rsid w:val="00443A58"/>
    <w:rsid w:val="00444632"/>
    <w:rsid w:val="00444E6D"/>
    <w:rsid w:val="00444F4C"/>
    <w:rsid w:val="00445452"/>
    <w:rsid w:val="00445EA1"/>
    <w:rsid w:val="004470F4"/>
    <w:rsid w:val="00447187"/>
    <w:rsid w:val="004477F7"/>
    <w:rsid w:val="0045025B"/>
    <w:rsid w:val="004509F2"/>
    <w:rsid w:val="004510BE"/>
    <w:rsid w:val="004521E7"/>
    <w:rsid w:val="00452591"/>
    <w:rsid w:val="0045362F"/>
    <w:rsid w:val="00455F0F"/>
    <w:rsid w:val="0045616F"/>
    <w:rsid w:val="00456C2C"/>
    <w:rsid w:val="0045744E"/>
    <w:rsid w:val="00457AC7"/>
    <w:rsid w:val="004602F0"/>
    <w:rsid w:val="00462675"/>
    <w:rsid w:val="00462AA7"/>
    <w:rsid w:val="0046332B"/>
    <w:rsid w:val="00463965"/>
    <w:rsid w:val="004639D6"/>
    <w:rsid w:val="00463A02"/>
    <w:rsid w:val="0046464D"/>
    <w:rsid w:val="00464A4C"/>
    <w:rsid w:val="004653EF"/>
    <w:rsid w:val="00465D98"/>
    <w:rsid w:val="00465FB0"/>
    <w:rsid w:val="004671FD"/>
    <w:rsid w:val="0046784A"/>
    <w:rsid w:val="0047285F"/>
    <w:rsid w:val="00472CE5"/>
    <w:rsid w:val="00472FC0"/>
    <w:rsid w:val="00473FE5"/>
    <w:rsid w:val="00474131"/>
    <w:rsid w:val="00475F35"/>
    <w:rsid w:val="00475FA6"/>
    <w:rsid w:val="004761B6"/>
    <w:rsid w:val="004762AB"/>
    <w:rsid w:val="00476404"/>
    <w:rsid w:val="0047644A"/>
    <w:rsid w:val="00476894"/>
    <w:rsid w:val="004776D6"/>
    <w:rsid w:val="0047780F"/>
    <w:rsid w:val="00480EAC"/>
    <w:rsid w:val="004837BC"/>
    <w:rsid w:val="004858AF"/>
    <w:rsid w:val="0048600A"/>
    <w:rsid w:val="004865E3"/>
    <w:rsid w:val="0049041E"/>
    <w:rsid w:val="00492246"/>
    <w:rsid w:val="0049260A"/>
    <w:rsid w:val="00492EEC"/>
    <w:rsid w:val="0049364A"/>
    <w:rsid w:val="00493823"/>
    <w:rsid w:val="00493A80"/>
    <w:rsid w:val="00494304"/>
    <w:rsid w:val="004945BE"/>
    <w:rsid w:val="00496A59"/>
    <w:rsid w:val="0049735A"/>
    <w:rsid w:val="00497360"/>
    <w:rsid w:val="004A0D34"/>
    <w:rsid w:val="004A2737"/>
    <w:rsid w:val="004A3A00"/>
    <w:rsid w:val="004A3B6E"/>
    <w:rsid w:val="004A4917"/>
    <w:rsid w:val="004A569F"/>
    <w:rsid w:val="004A647E"/>
    <w:rsid w:val="004A7081"/>
    <w:rsid w:val="004A7154"/>
    <w:rsid w:val="004B3367"/>
    <w:rsid w:val="004B40FF"/>
    <w:rsid w:val="004B4F0B"/>
    <w:rsid w:val="004B5066"/>
    <w:rsid w:val="004B5D1C"/>
    <w:rsid w:val="004B633A"/>
    <w:rsid w:val="004B695E"/>
    <w:rsid w:val="004B69B5"/>
    <w:rsid w:val="004B7335"/>
    <w:rsid w:val="004B7881"/>
    <w:rsid w:val="004C11CE"/>
    <w:rsid w:val="004C22F8"/>
    <w:rsid w:val="004C2DCB"/>
    <w:rsid w:val="004C3445"/>
    <w:rsid w:val="004C3D4A"/>
    <w:rsid w:val="004C4393"/>
    <w:rsid w:val="004C5C56"/>
    <w:rsid w:val="004C7235"/>
    <w:rsid w:val="004D0368"/>
    <w:rsid w:val="004D24F6"/>
    <w:rsid w:val="004D2E47"/>
    <w:rsid w:val="004D498B"/>
    <w:rsid w:val="004D4EAB"/>
    <w:rsid w:val="004D5CFE"/>
    <w:rsid w:val="004D5D2A"/>
    <w:rsid w:val="004D66FB"/>
    <w:rsid w:val="004D6B98"/>
    <w:rsid w:val="004E14A1"/>
    <w:rsid w:val="004E258A"/>
    <w:rsid w:val="004E2654"/>
    <w:rsid w:val="004E381E"/>
    <w:rsid w:val="004E3F84"/>
    <w:rsid w:val="004E4969"/>
    <w:rsid w:val="004E4EE8"/>
    <w:rsid w:val="004E544D"/>
    <w:rsid w:val="004E6B10"/>
    <w:rsid w:val="004E6DDA"/>
    <w:rsid w:val="004E6F45"/>
    <w:rsid w:val="004E737D"/>
    <w:rsid w:val="004E7E4A"/>
    <w:rsid w:val="004F00D1"/>
    <w:rsid w:val="004F02AB"/>
    <w:rsid w:val="004F04D1"/>
    <w:rsid w:val="004F13B8"/>
    <w:rsid w:val="004F18D9"/>
    <w:rsid w:val="004F2E24"/>
    <w:rsid w:val="004F3FCA"/>
    <w:rsid w:val="004F4002"/>
    <w:rsid w:val="004F41DC"/>
    <w:rsid w:val="004F46AC"/>
    <w:rsid w:val="004F5DF1"/>
    <w:rsid w:val="004F659B"/>
    <w:rsid w:val="005009D6"/>
    <w:rsid w:val="00500B1F"/>
    <w:rsid w:val="00500FAB"/>
    <w:rsid w:val="00502B5E"/>
    <w:rsid w:val="00502EF2"/>
    <w:rsid w:val="00504379"/>
    <w:rsid w:val="005050A3"/>
    <w:rsid w:val="00505A1A"/>
    <w:rsid w:val="005067CD"/>
    <w:rsid w:val="00506ADA"/>
    <w:rsid w:val="00507AE6"/>
    <w:rsid w:val="00507EBD"/>
    <w:rsid w:val="005101F6"/>
    <w:rsid w:val="00510644"/>
    <w:rsid w:val="00510B8B"/>
    <w:rsid w:val="0051136E"/>
    <w:rsid w:val="005115E9"/>
    <w:rsid w:val="00513E98"/>
    <w:rsid w:val="00514FE8"/>
    <w:rsid w:val="00516138"/>
    <w:rsid w:val="00516181"/>
    <w:rsid w:val="00516CE9"/>
    <w:rsid w:val="00516D23"/>
    <w:rsid w:val="0051727C"/>
    <w:rsid w:val="00517E54"/>
    <w:rsid w:val="00521205"/>
    <w:rsid w:val="0052244E"/>
    <w:rsid w:val="00522EA8"/>
    <w:rsid w:val="00523CA2"/>
    <w:rsid w:val="0052745C"/>
    <w:rsid w:val="00527906"/>
    <w:rsid w:val="00527D99"/>
    <w:rsid w:val="005304C7"/>
    <w:rsid w:val="00531937"/>
    <w:rsid w:val="00531EFD"/>
    <w:rsid w:val="0053231D"/>
    <w:rsid w:val="0053284D"/>
    <w:rsid w:val="005328A1"/>
    <w:rsid w:val="005333EE"/>
    <w:rsid w:val="00533C60"/>
    <w:rsid w:val="00533D13"/>
    <w:rsid w:val="005353D1"/>
    <w:rsid w:val="005358AD"/>
    <w:rsid w:val="00536D6E"/>
    <w:rsid w:val="00537097"/>
    <w:rsid w:val="00537D13"/>
    <w:rsid w:val="00543D29"/>
    <w:rsid w:val="00543E81"/>
    <w:rsid w:val="00544C1B"/>
    <w:rsid w:val="00544F1E"/>
    <w:rsid w:val="00546370"/>
    <w:rsid w:val="00550BFB"/>
    <w:rsid w:val="0055144B"/>
    <w:rsid w:val="00551E19"/>
    <w:rsid w:val="005523C9"/>
    <w:rsid w:val="00552763"/>
    <w:rsid w:val="00552917"/>
    <w:rsid w:val="00554A15"/>
    <w:rsid w:val="00555548"/>
    <w:rsid w:val="005557ED"/>
    <w:rsid w:val="005562AF"/>
    <w:rsid w:val="00556EA6"/>
    <w:rsid w:val="00561E29"/>
    <w:rsid w:val="005621C4"/>
    <w:rsid w:val="005622CB"/>
    <w:rsid w:val="005630DC"/>
    <w:rsid w:val="00563DFF"/>
    <w:rsid w:val="005644A7"/>
    <w:rsid w:val="00566FA1"/>
    <w:rsid w:val="00567B4C"/>
    <w:rsid w:val="00567F32"/>
    <w:rsid w:val="00570B37"/>
    <w:rsid w:val="00570B57"/>
    <w:rsid w:val="005717C6"/>
    <w:rsid w:val="0057257E"/>
    <w:rsid w:val="00576E20"/>
    <w:rsid w:val="005809B4"/>
    <w:rsid w:val="00581758"/>
    <w:rsid w:val="005825FA"/>
    <w:rsid w:val="00582DA9"/>
    <w:rsid w:val="00584565"/>
    <w:rsid w:val="0058522C"/>
    <w:rsid w:val="005856B9"/>
    <w:rsid w:val="00585B11"/>
    <w:rsid w:val="00585CFD"/>
    <w:rsid w:val="00586530"/>
    <w:rsid w:val="005867D2"/>
    <w:rsid w:val="005867DA"/>
    <w:rsid w:val="00586E79"/>
    <w:rsid w:val="005902CE"/>
    <w:rsid w:val="0059046B"/>
    <w:rsid w:val="00592B67"/>
    <w:rsid w:val="00592DAA"/>
    <w:rsid w:val="00593184"/>
    <w:rsid w:val="0059397F"/>
    <w:rsid w:val="00594AA1"/>
    <w:rsid w:val="005955AD"/>
    <w:rsid w:val="0059692E"/>
    <w:rsid w:val="005977D2"/>
    <w:rsid w:val="00597E9F"/>
    <w:rsid w:val="00597F96"/>
    <w:rsid w:val="005A0BC2"/>
    <w:rsid w:val="005A274A"/>
    <w:rsid w:val="005A2877"/>
    <w:rsid w:val="005A2CF2"/>
    <w:rsid w:val="005A3721"/>
    <w:rsid w:val="005A41C8"/>
    <w:rsid w:val="005A4A68"/>
    <w:rsid w:val="005A5033"/>
    <w:rsid w:val="005A69A1"/>
    <w:rsid w:val="005A6BFA"/>
    <w:rsid w:val="005A7A43"/>
    <w:rsid w:val="005B09E6"/>
    <w:rsid w:val="005B0A8C"/>
    <w:rsid w:val="005B16A6"/>
    <w:rsid w:val="005B238A"/>
    <w:rsid w:val="005B4EB2"/>
    <w:rsid w:val="005B5FF0"/>
    <w:rsid w:val="005B621A"/>
    <w:rsid w:val="005B632A"/>
    <w:rsid w:val="005B63E0"/>
    <w:rsid w:val="005B6EFF"/>
    <w:rsid w:val="005C0434"/>
    <w:rsid w:val="005C15C7"/>
    <w:rsid w:val="005C1808"/>
    <w:rsid w:val="005C2021"/>
    <w:rsid w:val="005C226C"/>
    <w:rsid w:val="005C2B32"/>
    <w:rsid w:val="005C30B5"/>
    <w:rsid w:val="005C50C1"/>
    <w:rsid w:val="005C7000"/>
    <w:rsid w:val="005C7203"/>
    <w:rsid w:val="005C7D28"/>
    <w:rsid w:val="005D1862"/>
    <w:rsid w:val="005D3B8D"/>
    <w:rsid w:val="005D3C28"/>
    <w:rsid w:val="005D4217"/>
    <w:rsid w:val="005D497A"/>
    <w:rsid w:val="005D5611"/>
    <w:rsid w:val="005D5BD8"/>
    <w:rsid w:val="005E03D3"/>
    <w:rsid w:val="005E1289"/>
    <w:rsid w:val="005E36A3"/>
    <w:rsid w:val="005E41BE"/>
    <w:rsid w:val="005E4777"/>
    <w:rsid w:val="005E504D"/>
    <w:rsid w:val="005E6C4B"/>
    <w:rsid w:val="005E758D"/>
    <w:rsid w:val="005F321E"/>
    <w:rsid w:val="005F3B2C"/>
    <w:rsid w:val="005F495C"/>
    <w:rsid w:val="005F4FB7"/>
    <w:rsid w:val="005F7398"/>
    <w:rsid w:val="00600213"/>
    <w:rsid w:val="00601841"/>
    <w:rsid w:val="00601E30"/>
    <w:rsid w:val="00602522"/>
    <w:rsid w:val="0060269E"/>
    <w:rsid w:val="006035DC"/>
    <w:rsid w:val="006065EB"/>
    <w:rsid w:val="006113AC"/>
    <w:rsid w:val="00612A34"/>
    <w:rsid w:val="00612A8B"/>
    <w:rsid w:val="006140E6"/>
    <w:rsid w:val="00617B92"/>
    <w:rsid w:val="006201AB"/>
    <w:rsid w:val="0062031B"/>
    <w:rsid w:val="00620500"/>
    <w:rsid w:val="00620665"/>
    <w:rsid w:val="00620725"/>
    <w:rsid w:val="00621C27"/>
    <w:rsid w:val="0062306D"/>
    <w:rsid w:val="00623D72"/>
    <w:rsid w:val="00624F49"/>
    <w:rsid w:val="0062542D"/>
    <w:rsid w:val="00625CD0"/>
    <w:rsid w:val="00626847"/>
    <w:rsid w:val="006279C3"/>
    <w:rsid w:val="00627B99"/>
    <w:rsid w:val="006310D1"/>
    <w:rsid w:val="006311A1"/>
    <w:rsid w:val="00631475"/>
    <w:rsid w:val="00631986"/>
    <w:rsid w:val="006325B5"/>
    <w:rsid w:val="00633608"/>
    <w:rsid w:val="00633BAE"/>
    <w:rsid w:val="00633DCD"/>
    <w:rsid w:val="00633E9A"/>
    <w:rsid w:val="006341DF"/>
    <w:rsid w:val="006349F6"/>
    <w:rsid w:val="00637818"/>
    <w:rsid w:val="00640B1D"/>
    <w:rsid w:val="00640C5D"/>
    <w:rsid w:val="00642F7E"/>
    <w:rsid w:val="006432D5"/>
    <w:rsid w:val="006457C5"/>
    <w:rsid w:val="0064592A"/>
    <w:rsid w:val="006462EE"/>
    <w:rsid w:val="006474A6"/>
    <w:rsid w:val="00650A37"/>
    <w:rsid w:val="00651E89"/>
    <w:rsid w:val="00652B81"/>
    <w:rsid w:val="00652F01"/>
    <w:rsid w:val="00653494"/>
    <w:rsid w:val="006537AA"/>
    <w:rsid w:val="00654A18"/>
    <w:rsid w:val="006562E0"/>
    <w:rsid w:val="006563D3"/>
    <w:rsid w:val="006571D4"/>
    <w:rsid w:val="00657D9C"/>
    <w:rsid w:val="00660C58"/>
    <w:rsid w:val="00661610"/>
    <w:rsid w:val="0066208C"/>
    <w:rsid w:val="006624A3"/>
    <w:rsid w:val="00662684"/>
    <w:rsid w:val="006637BE"/>
    <w:rsid w:val="00663F3D"/>
    <w:rsid w:val="006642E6"/>
    <w:rsid w:val="006642F6"/>
    <w:rsid w:val="006647C1"/>
    <w:rsid w:val="0066523E"/>
    <w:rsid w:val="006661C3"/>
    <w:rsid w:val="006661D1"/>
    <w:rsid w:val="00666767"/>
    <w:rsid w:val="00666EBE"/>
    <w:rsid w:val="0066731C"/>
    <w:rsid w:val="006678DB"/>
    <w:rsid w:val="006679A5"/>
    <w:rsid w:val="00670A1B"/>
    <w:rsid w:val="00670CAF"/>
    <w:rsid w:val="006713FC"/>
    <w:rsid w:val="00671D4B"/>
    <w:rsid w:val="00672634"/>
    <w:rsid w:val="00672E98"/>
    <w:rsid w:val="006747B8"/>
    <w:rsid w:val="006748C2"/>
    <w:rsid w:val="006769EB"/>
    <w:rsid w:val="00676E93"/>
    <w:rsid w:val="00676FD5"/>
    <w:rsid w:val="00681595"/>
    <w:rsid w:val="006834ED"/>
    <w:rsid w:val="0068462D"/>
    <w:rsid w:val="00685411"/>
    <w:rsid w:val="00686223"/>
    <w:rsid w:val="00686F9F"/>
    <w:rsid w:val="006871B2"/>
    <w:rsid w:val="00687B9F"/>
    <w:rsid w:val="00690CA9"/>
    <w:rsid w:val="00693224"/>
    <w:rsid w:val="006935AC"/>
    <w:rsid w:val="006938DF"/>
    <w:rsid w:val="00694F83"/>
    <w:rsid w:val="00696F9A"/>
    <w:rsid w:val="00697ADC"/>
    <w:rsid w:val="00697C20"/>
    <w:rsid w:val="006A16C0"/>
    <w:rsid w:val="006A1C45"/>
    <w:rsid w:val="006A274F"/>
    <w:rsid w:val="006A339D"/>
    <w:rsid w:val="006A50BE"/>
    <w:rsid w:val="006A55EC"/>
    <w:rsid w:val="006A5987"/>
    <w:rsid w:val="006A72C6"/>
    <w:rsid w:val="006B0EFA"/>
    <w:rsid w:val="006B10DC"/>
    <w:rsid w:val="006B1B45"/>
    <w:rsid w:val="006B1E79"/>
    <w:rsid w:val="006B21E2"/>
    <w:rsid w:val="006B264B"/>
    <w:rsid w:val="006B2BD2"/>
    <w:rsid w:val="006B4071"/>
    <w:rsid w:val="006B44D1"/>
    <w:rsid w:val="006B50AE"/>
    <w:rsid w:val="006B56D3"/>
    <w:rsid w:val="006B5B62"/>
    <w:rsid w:val="006B63AB"/>
    <w:rsid w:val="006C0841"/>
    <w:rsid w:val="006C08A7"/>
    <w:rsid w:val="006C3F25"/>
    <w:rsid w:val="006C4402"/>
    <w:rsid w:val="006C524D"/>
    <w:rsid w:val="006C57D9"/>
    <w:rsid w:val="006C5A53"/>
    <w:rsid w:val="006C7279"/>
    <w:rsid w:val="006D0AF1"/>
    <w:rsid w:val="006D0C66"/>
    <w:rsid w:val="006D12C3"/>
    <w:rsid w:val="006D1735"/>
    <w:rsid w:val="006D20E1"/>
    <w:rsid w:val="006D38B3"/>
    <w:rsid w:val="006D4853"/>
    <w:rsid w:val="006D48AB"/>
    <w:rsid w:val="006D5D05"/>
    <w:rsid w:val="006D6536"/>
    <w:rsid w:val="006D6FD1"/>
    <w:rsid w:val="006D7312"/>
    <w:rsid w:val="006E060D"/>
    <w:rsid w:val="006E188F"/>
    <w:rsid w:val="006E1ADD"/>
    <w:rsid w:val="006E28F4"/>
    <w:rsid w:val="006E32FF"/>
    <w:rsid w:val="006E397A"/>
    <w:rsid w:val="006E3D48"/>
    <w:rsid w:val="006E5089"/>
    <w:rsid w:val="006E61E8"/>
    <w:rsid w:val="006E751E"/>
    <w:rsid w:val="006F03C0"/>
    <w:rsid w:val="006F07BB"/>
    <w:rsid w:val="006F1C5C"/>
    <w:rsid w:val="006F1CEE"/>
    <w:rsid w:val="006F240F"/>
    <w:rsid w:val="006F48A5"/>
    <w:rsid w:val="006F547C"/>
    <w:rsid w:val="006F5CC7"/>
    <w:rsid w:val="006F5D1A"/>
    <w:rsid w:val="006F6153"/>
    <w:rsid w:val="006F7644"/>
    <w:rsid w:val="007005AD"/>
    <w:rsid w:val="007041F6"/>
    <w:rsid w:val="00704AA9"/>
    <w:rsid w:val="00705778"/>
    <w:rsid w:val="007068E3"/>
    <w:rsid w:val="00713848"/>
    <w:rsid w:val="00713B6B"/>
    <w:rsid w:val="0071445C"/>
    <w:rsid w:val="007153EB"/>
    <w:rsid w:val="00715D01"/>
    <w:rsid w:val="007164FC"/>
    <w:rsid w:val="007171DE"/>
    <w:rsid w:val="00717BD0"/>
    <w:rsid w:val="007201FA"/>
    <w:rsid w:val="00720454"/>
    <w:rsid w:val="00720A9A"/>
    <w:rsid w:val="00722299"/>
    <w:rsid w:val="00722A81"/>
    <w:rsid w:val="0072300E"/>
    <w:rsid w:val="0072309E"/>
    <w:rsid w:val="00724925"/>
    <w:rsid w:val="007254F8"/>
    <w:rsid w:val="00725B03"/>
    <w:rsid w:val="007260A4"/>
    <w:rsid w:val="00726382"/>
    <w:rsid w:val="0072751D"/>
    <w:rsid w:val="00730396"/>
    <w:rsid w:val="00731C8A"/>
    <w:rsid w:val="00732449"/>
    <w:rsid w:val="007324D9"/>
    <w:rsid w:val="00735A4E"/>
    <w:rsid w:val="00736309"/>
    <w:rsid w:val="00736EE9"/>
    <w:rsid w:val="00737C57"/>
    <w:rsid w:val="00741A64"/>
    <w:rsid w:val="007429D6"/>
    <w:rsid w:val="00744932"/>
    <w:rsid w:val="0074524C"/>
    <w:rsid w:val="00745318"/>
    <w:rsid w:val="00745BBC"/>
    <w:rsid w:val="00745F8A"/>
    <w:rsid w:val="007473C8"/>
    <w:rsid w:val="00747DE8"/>
    <w:rsid w:val="00751517"/>
    <w:rsid w:val="0075190B"/>
    <w:rsid w:val="00751B78"/>
    <w:rsid w:val="007532A1"/>
    <w:rsid w:val="00756083"/>
    <w:rsid w:val="00756816"/>
    <w:rsid w:val="00756C45"/>
    <w:rsid w:val="0076066A"/>
    <w:rsid w:val="0076083C"/>
    <w:rsid w:val="00760C48"/>
    <w:rsid w:val="007616E7"/>
    <w:rsid w:val="00761FD8"/>
    <w:rsid w:val="00762097"/>
    <w:rsid w:val="0076394B"/>
    <w:rsid w:val="00764369"/>
    <w:rsid w:val="00764D43"/>
    <w:rsid w:val="007657B0"/>
    <w:rsid w:val="00766DDC"/>
    <w:rsid w:val="007678F4"/>
    <w:rsid w:val="00767FD3"/>
    <w:rsid w:val="007738B8"/>
    <w:rsid w:val="00773C18"/>
    <w:rsid w:val="00774F72"/>
    <w:rsid w:val="00776AFB"/>
    <w:rsid w:val="00776D89"/>
    <w:rsid w:val="00780421"/>
    <w:rsid w:val="00780A1D"/>
    <w:rsid w:val="00781C2B"/>
    <w:rsid w:val="00782331"/>
    <w:rsid w:val="00784C46"/>
    <w:rsid w:val="00784D56"/>
    <w:rsid w:val="007864D5"/>
    <w:rsid w:val="00786AA6"/>
    <w:rsid w:val="0078737F"/>
    <w:rsid w:val="00790237"/>
    <w:rsid w:val="0079043F"/>
    <w:rsid w:val="007905BA"/>
    <w:rsid w:val="007911BD"/>
    <w:rsid w:val="007913D0"/>
    <w:rsid w:val="00792133"/>
    <w:rsid w:val="007921ED"/>
    <w:rsid w:val="007937E0"/>
    <w:rsid w:val="0079481B"/>
    <w:rsid w:val="00795414"/>
    <w:rsid w:val="007970EB"/>
    <w:rsid w:val="00797355"/>
    <w:rsid w:val="00797A4F"/>
    <w:rsid w:val="007A0212"/>
    <w:rsid w:val="007A02CC"/>
    <w:rsid w:val="007A0873"/>
    <w:rsid w:val="007A1970"/>
    <w:rsid w:val="007A19AD"/>
    <w:rsid w:val="007A336D"/>
    <w:rsid w:val="007A4263"/>
    <w:rsid w:val="007A48C8"/>
    <w:rsid w:val="007A4D36"/>
    <w:rsid w:val="007A55F3"/>
    <w:rsid w:val="007A5879"/>
    <w:rsid w:val="007A6102"/>
    <w:rsid w:val="007A63AC"/>
    <w:rsid w:val="007A7536"/>
    <w:rsid w:val="007B01FB"/>
    <w:rsid w:val="007B06E3"/>
    <w:rsid w:val="007B127C"/>
    <w:rsid w:val="007B15F3"/>
    <w:rsid w:val="007B1FB6"/>
    <w:rsid w:val="007B31FF"/>
    <w:rsid w:val="007B39AE"/>
    <w:rsid w:val="007B3B3C"/>
    <w:rsid w:val="007B3F90"/>
    <w:rsid w:val="007B4363"/>
    <w:rsid w:val="007B4ED7"/>
    <w:rsid w:val="007B5060"/>
    <w:rsid w:val="007B5AC9"/>
    <w:rsid w:val="007B5C4F"/>
    <w:rsid w:val="007B61CC"/>
    <w:rsid w:val="007B783B"/>
    <w:rsid w:val="007C00E1"/>
    <w:rsid w:val="007C025E"/>
    <w:rsid w:val="007C03A6"/>
    <w:rsid w:val="007C046A"/>
    <w:rsid w:val="007C0A66"/>
    <w:rsid w:val="007C0B81"/>
    <w:rsid w:val="007C1895"/>
    <w:rsid w:val="007C2210"/>
    <w:rsid w:val="007C39C5"/>
    <w:rsid w:val="007C3ACF"/>
    <w:rsid w:val="007C4247"/>
    <w:rsid w:val="007C5226"/>
    <w:rsid w:val="007C5441"/>
    <w:rsid w:val="007C559D"/>
    <w:rsid w:val="007C6D49"/>
    <w:rsid w:val="007C7F28"/>
    <w:rsid w:val="007D036D"/>
    <w:rsid w:val="007D17D5"/>
    <w:rsid w:val="007D2943"/>
    <w:rsid w:val="007D4BA0"/>
    <w:rsid w:val="007D4D1C"/>
    <w:rsid w:val="007D6322"/>
    <w:rsid w:val="007D64F1"/>
    <w:rsid w:val="007D682E"/>
    <w:rsid w:val="007D697B"/>
    <w:rsid w:val="007D6B43"/>
    <w:rsid w:val="007D6E0C"/>
    <w:rsid w:val="007D6E63"/>
    <w:rsid w:val="007E01A7"/>
    <w:rsid w:val="007E0E48"/>
    <w:rsid w:val="007E1797"/>
    <w:rsid w:val="007E1CA2"/>
    <w:rsid w:val="007E2301"/>
    <w:rsid w:val="007E2723"/>
    <w:rsid w:val="007E29A3"/>
    <w:rsid w:val="007E3241"/>
    <w:rsid w:val="007E5AF6"/>
    <w:rsid w:val="007E5B3B"/>
    <w:rsid w:val="007E5C18"/>
    <w:rsid w:val="007E6560"/>
    <w:rsid w:val="007E7F23"/>
    <w:rsid w:val="007F086D"/>
    <w:rsid w:val="007F08A5"/>
    <w:rsid w:val="007F0F28"/>
    <w:rsid w:val="007F3F48"/>
    <w:rsid w:val="007F5886"/>
    <w:rsid w:val="007F74A1"/>
    <w:rsid w:val="007F7772"/>
    <w:rsid w:val="007F7BBD"/>
    <w:rsid w:val="007F7E25"/>
    <w:rsid w:val="00803BFB"/>
    <w:rsid w:val="008045C8"/>
    <w:rsid w:val="00806938"/>
    <w:rsid w:val="00806E3C"/>
    <w:rsid w:val="00806ECA"/>
    <w:rsid w:val="0080748F"/>
    <w:rsid w:val="00811E97"/>
    <w:rsid w:val="00812BE7"/>
    <w:rsid w:val="00812F00"/>
    <w:rsid w:val="00812F32"/>
    <w:rsid w:val="008132E4"/>
    <w:rsid w:val="008139DD"/>
    <w:rsid w:val="00813D03"/>
    <w:rsid w:val="0081426C"/>
    <w:rsid w:val="00814512"/>
    <w:rsid w:val="008146A0"/>
    <w:rsid w:val="00815355"/>
    <w:rsid w:val="00815FD4"/>
    <w:rsid w:val="008161F3"/>
    <w:rsid w:val="00817AA3"/>
    <w:rsid w:val="00817B5B"/>
    <w:rsid w:val="00820230"/>
    <w:rsid w:val="0082023A"/>
    <w:rsid w:val="00820344"/>
    <w:rsid w:val="00820CA5"/>
    <w:rsid w:val="00820F3C"/>
    <w:rsid w:val="00821892"/>
    <w:rsid w:val="00821BE8"/>
    <w:rsid w:val="008220A5"/>
    <w:rsid w:val="008224D7"/>
    <w:rsid w:val="00823F0D"/>
    <w:rsid w:val="00825F2F"/>
    <w:rsid w:val="008263E7"/>
    <w:rsid w:val="00826553"/>
    <w:rsid w:val="008267C0"/>
    <w:rsid w:val="00827BEF"/>
    <w:rsid w:val="00830C38"/>
    <w:rsid w:val="00830D21"/>
    <w:rsid w:val="0083114C"/>
    <w:rsid w:val="00831A59"/>
    <w:rsid w:val="00833AF9"/>
    <w:rsid w:val="00834738"/>
    <w:rsid w:val="0083564E"/>
    <w:rsid w:val="008357F5"/>
    <w:rsid w:val="00836DDE"/>
    <w:rsid w:val="00837BB4"/>
    <w:rsid w:val="0084005A"/>
    <w:rsid w:val="00840C28"/>
    <w:rsid w:val="00840C8E"/>
    <w:rsid w:val="008415CE"/>
    <w:rsid w:val="008417A7"/>
    <w:rsid w:val="008419B3"/>
    <w:rsid w:val="008424C5"/>
    <w:rsid w:val="0084291E"/>
    <w:rsid w:val="0084360B"/>
    <w:rsid w:val="00843FE7"/>
    <w:rsid w:val="0084407E"/>
    <w:rsid w:val="0084618F"/>
    <w:rsid w:val="00846854"/>
    <w:rsid w:val="00846A74"/>
    <w:rsid w:val="00847A36"/>
    <w:rsid w:val="0085012D"/>
    <w:rsid w:val="008501C5"/>
    <w:rsid w:val="00850732"/>
    <w:rsid w:val="0085236F"/>
    <w:rsid w:val="00852E5F"/>
    <w:rsid w:val="0085373B"/>
    <w:rsid w:val="00853D87"/>
    <w:rsid w:val="00854467"/>
    <w:rsid w:val="00857EB9"/>
    <w:rsid w:val="00860073"/>
    <w:rsid w:val="00861734"/>
    <w:rsid w:val="00861DB3"/>
    <w:rsid w:val="008626B5"/>
    <w:rsid w:val="00862B19"/>
    <w:rsid w:val="00862D45"/>
    <w:rsid w:val="0086354A"/>
    <w:rsid w:val="00864295"/>
    <w:rsid w:val="008659E7"/>
    <w:rsid w:val="008665E0"/>
    <w:rsid w:val="0087009F"/>
    <w:rsid w:val="008711DD"/>
    <w:rsid w:val="0087152D"/>
    <w:rsid w:val="00871D74"/>
    <w:rsid w:val="0087556E"/>
    <w:rsid w:val="00875A54"/>
    <w:rsid w:val="0087655A"/>
    <w:rsid w:val="00876DC3"/>
    <w:rsid w:val="008770CD"/>
    <w:rsid w:val="008809FA"/>
    <w:rsid w:val="0088146F"/>
    <w:rsid w:val="00881C16"/>
    <w:rsid w:val="008839AE"/>
    <w:rsid w:val="0088445E"/>
    <w:rsid w:val="008850ED"/>
    <w:rsid w:val="008860BF"/>
    <w:rsid w:val="0088776B"/>
    <w:rsid w:val="008911A4"/>
    <w:rsid w:val="0089165F"/>
    <w:rsid w:val="00891EB3"/>
    <w:rsid w:val="008923E3"/>
    <w:rsid w:val="008925D6"/>
    <w:rsid w:val="00892783"/>
    <w:rsid w:val="00893AB4"/>
    <w:rsid w:val="00894D68"/>
    <w:rsid w:val="00895F7E"/>
    <w:rsid w:val="00895FBA"/>
    <w:rsid w:val="00896B0B"/>
    <w:rsid w:val="00896D54"/>
    <w:rsid w:val="008A0B4E"/>
    <w:rsid w:val="008A2E1E"/>
    <w:rsid w:val="008A3B39"/>
    <w:rsid w:val="008A7B4F"/>
    <w:rsid w:val="008A7F87"/>
    <w:rsid w:val="008A7FE0"/>
    <w:rsid w:val="008B0426"/>
    <w:rsid w:val="008B0665"/>
    <w:rsid w:val="008B06E5"/>
    <w:rsid w:val="008B083D"/>
    <w:rsid w:val="008B0C29"/>
    <w:rsid w:val="008B4FD5"/>
    <w:rsid w:val="008B6DD9"/>
    <w:rsid w:val="008B6FA9"/>
    <w:rsid w:val="008C02B4"/>
    <w:rsid w:val="008C04FC"/>
    <w:rsid w:val="008C0534"/>
    <w:rsid w:val="008C0CAC"/>
    <w:rsid w:val="008C0F11"/>
    <w:rsid w:val="008C119C"/>
    <w:rsid w:val="008C313F"/>
    <w:rsid w:val="008C4A00"/>
    <w:rsid w:val="008C4AE8"/>
    <w:rsid w:val="008C5B4B"/>
    <w:rsid w:val="008C5EAE"/>
    <w:rsid w:val="008C657F"/>
    <w:rsid w:val="008D0546"/>
    <w:rsid w:val="008D3123"/>
    <w:rsid w:val="008D43A2"/>
    <w:rsid w:val="008D6396"/>
    <w:rsid w:val="008D7B02"/>
    <w:rsid w:val="008E070A"/>
    <w:rsid w:val="008E0784"/>
    <w:rsid w:val="008E0DCC"/>
    <w:rsid w:val="008E11C4"/>
    <w:rsid w:val="008E1FB4"/>
    <w:rsid w:val="008E21F3"/>
    <w:rsid w:val="008E3728"/>
    <w:rsid w:val="008E377C"/>
    <w:rsid w:val="008E3B1C"/>
    <w:rsid w:val="008E4DD2"/>
    <w:rsid w:val="008E4FE1"/>
    <w:rsid w:val="008E6723"/>
    <w:rsid w:val="008E6862"/>
    <w:rsid w:val="008E6C29"/>
    <w:rsid w:val="008E72B8"/>
    <w:rsid w:val="008E7931"/>
    <w:rsid w:val="008E7A1E"/>
    <w:rsid w:val="008F0E64"/>
    <w:rsid w:val="008F18FF"/>
    <w:rsid w:val="008F1E23"/>
    <w:rsid w:val="008F1E8D"/>
    <w:rsid w:val="008F3186"/>
    <w:rsid w:val="008F4158"/>
    <w:rsid w:val="008F43F7"/>
    <w:rsid w:val="008F50D2"/>
    <w:rsid w:val="00900D31"/>
    <w:rsid w:val="009017F1"/>
    <w:rsid w:val="00902033"/>
    <w:rsid w:val="009026C5"/>
    <w:rsid w:val="009029FF"/>
    <w:rsid w:val="00902C90"/>
    <w:rsid w:val="00903158"/>
    <w:rsid w:val="009037FB"/>
    <w:rsid w:val="00903817"/>
    <w:rsid w:val="00904ABF"/>
    <w:rsid w:val="009051C7"/>
    <w:rsid w:val="00906352"/>
    <w:rsid w:val="0090664A"/>
    <w:rsid w:val="00906684"/>
    <w:rsid w:val="00906CB7"/>
    <w:rsid w:val="00910B05"/>
    <w:rsid w:val="00911209"/>
    <w:rsid w:val="00911703"/>
    <w:rsid w:val="009127B5"/>
    <w:rsid w:val="00913F25"/>
    <w:rsid w:val="009143E3"/>
    <w:rsid w:val="00914A5F"/>
    <w:rsid w:val="00915541"/>
    <w:rsid w:val="00915924"/>
    <w:rsid w:val="00915E28"/>
    <w:rsid w:val="00916F85"/>
    <w:rsid w:val="00917F3E"/>
    <w:rsid w:val="009202A3"/>
    <w:rsid w:val="00920589"/>
    <w:rsid w:val="00920E74"/>
    <w:rsid w:val="00920F4E"/>
    <w:rsid w:val="00921A8B"/>
    <w:rsid w:val="009231FD"/>
    <w:rsid w:val="009244EC"/>
    <w:rsid w:val="009255F1"/>
    <w:rsid w:val="00926CA8"/>
    <w:rsid w:val="00930494"/>
    <w:rsid w:val="00930D8B"/>
    <w:rsid w:val="00931351"/>
    <w:rsid w:val="0093154F"/>
    <w:rsid w:val="009319E1"/>
    <w:rsid w:val="00932029"/>
    <w:rsid w:val="009320AB"/>
    <w:rsid w:val="00932269"/>
    <w:rsid w:val="00932636"/>
    <w:rsid w:val="00932E14"/>
    <w:rsid w:val="00933592"/>
    <w:rsid w:val="0093472B"/>
    <w:rsid w:val="00934D23"/>
    <w:rsid w:val="00935167"/>
    <w:rsid w:val="009351F4"/>
    <w:rsid w:val="009352B2"/>
    <w:rsid w:val="00936AE2"/>
    <w:rsid w:val="00937E58"/>
    <w:rsid w:val="00942398"/>
    <w:rsid w:val="0094261C"/>
    <w:rsid w:val="00942DF1"/>
    <w:rsid w:val="00943FD4"/>
    <w:rsid w:val="00944C96"/>
    <w:rsid w:val="0094618A"/>
    <w:rsid w:val="00946473"/>
    <w:rsid w:val="00947F9E"/>
    <w:rsid w:val="009511CE"/>
    <w:rsid w:val="00951460"/>
    <w:rsid w:val="00952026"/>
    <w:rsid w:val="00952370"/>
    <w:rsid w:val="0095283C"/>
    <w:rsid w:val="00953682"/>
    <w:rsid w:val="00953D51"/>
    <w:rsid w:val="00954490"/>
    <w:rsid w:val="0095484D"/>
    <w:rsid w:val="00955523"/>
    <w:rsid w:val="00955B58"/>
    <w:rsid w:val="009572F3"/>
    <w:rsid w:val="0096004E"/>
    <w:rsid w:val="00960CF3"/>
    <w:rsid w:val="00960D96"/>
    <w:rsid w:val="00961728"/>
    <w:rsid w:val="0096273D"/>
    <w:rsid w:val="009638B0"/>
    <w:rsid w:val="00963C66"/>
    <w:rsid w:val="00964BE7"/>
    <w:rsid w:val="009655BE"/>
    <w:rsid w:val="00965D85"/>
    <w:rsid w:val="00966004"/>
    <w:rsid w:val="0096734E"/>
    <w:rsid w:val="0097010B"/>
    <w:rsid w:val="00970919"/>
    <w:rsid w:val="00970C1C"/>
    <w:rsid w:val="009712E0"/>
    <w:rsid w:val="009717E1"/>
    <w:rsid w:val="00971908"/>
    <w:rsid w:val="00971CAA"/>
    <w:rsid w:val="00972049"/>
    <w:rsid w:val="00972144"/>
    <w:rsid w:val="0097589E"/>
    <w:rsid w:val="00975B7A"/>
    <w:rsid w:val="00976A99"/>
    <w:rsid w:val="00977900"/>
    <w:rsid w:val="00977E54"/>
    <w:rsid w:val="00981383"/>
    <w:rsid w:val="00981D90"/>
    <w:rsid w:val="00982CE0"/>
    <w:rsid w:val="00982D7B"/>
    <w:rsid w:val="009842BF"/>
    <w:rsid w:val="0098527C"/>
    <w:rsid w:val="00985455"/>
    <w:rsid w:val="00992380"/>
    <w:rsid w:val="009931B8"/>
    <w:rsid w:val="00993744"/>
    <w:rsid w:val="00993A23"/>
    <w:rsid w:val="00993DBE"/>
    <w:rsid w:val="00994431"/>
    <w:rsid w:val="00994937"/>
    <w:rsid w:val="0099756E"/>
    <w:rsid w:val="009A1E31"/>
    <w:rsid w:val="009A272B"/>
    <w:rsid w:val="009A411C"/>
    <w:rsid w:val="009A5AB0"/>
    <w:rsid w:val="009A6409"/>
    <w:rsid w:val="009B030E"/>
    <w:rsid w:val="009B04EC"/>
    <w:rsid w:val="009B1567"/>
    <w:rsid w:val="009B1C5D"/>
    <w:rsid w:val="009B2AD4"/>
    <w:rsid w:val="009B2D01"/>
    <w:rsid w:val="009B2E25"/>
    <w:rsid w:val="009B3A6A"/>
    <w:rsid w:val="009B3E47"/>
    <w:rsid w:val="009B6240"/>
    <w:rsid w:val="009B7A0E"/>
    <w:rsid w:val="009B7AB9"/>
    <w:rsid w:val="009C0529"/>
    <w:rsid w:val="009C212C"/>
    <w:rsid w:val="009C28D3"/>
    <w:rsid w:val="009C2C52"/>
    <w:rsid w:val="009C64E5"/>
    <w:rsid w:val="009C73E5"/>
    <w:rsid w:val="009C776E"/>
    <w:rsid w:val="009C7CF4"/>
    <w:rsid w:val="009C7EC2"/>
    <w:rsid w:val="009D00E6"/>
    <w:rsid w:val="009D19E1"/>
    <w:rsid w:val="009D1A2C"/>
    <w:rsid w:val="009D1BB1"/>
    <w:rsid w:val="009D1DEA"/>
    <w:rsid w:val="009D2615"/>
    <w:rsid w:val="009D2650"/>
    <w:rsid w:val="009D28C3"/>
    <w:rsid w:val="009D3624"/>
    <w:rsid w:val="009D3A2B"/>
    <w:rsid w:val="009D3C0E"/>
    <w:rsid w:val="009D447F"/>
    <w:rsid w:val="009D4DA7"/>
    <w:rsid w:val="009D5308"/>
    <w:rsid w:val="009D5CC0"/>
    <w:rsid w:val="009D7713"/>
    <w:rsid w:val="009E1887"/>
    <w:rsid w:val="009E222C"/>
    <w:rsid w:val="009E6812"/>
    <w:rsid w:val="009E7B9E"/>
    <w:rsid w:val="009E7CA8"/>
    <w:rsid w:val="009E7FEC"/>
    <w:rsid w:val="009F06E7"/>
    <w:rsid w:val="009F18BF"/>
    <w:rsid w:val="009F1D7C"/>
    <w:rsid w:val="009F1E08"/>
    <w:rsid w:val="009F1E57"/>
    <w:rsid w:val="009F2389"/>
    <w:rsid w:val="009F249F"/>
    <w:rsid w:val="009F2C54"/>
    <w:rsid w:val="009F3D31"/>
    <w:rsid w:val="009F4241"/>
    <w:rsid w:val="009F6299"/>
    <w:rsid w:val="009F6597"/>
    <w:rsid w:val="009F66D1"/>
    <w:rsid w:val="009F6EB9"/>
    <w:rsid w:val="009F7F46"/>
    <w:rsid w:val="009F7FBF"/>
    <w:rsid w:val="00A005EA"/>
    <w:rsid w:val="00A00E78"/>
    <w:rsid w:val="00A02AA8"/>
    <w:rsid w:val="00A0348C"/>
    <w:rsid w:val="00A03863"/>
    <w:rsid w:val="00A04166"/>
    <w:rsid w:val="00A04A2A"/>
    <w:rsid w:val="00A10FA3"/>
    <w:rsid w:val="00A12592"/>
    <w:rsid w:val="00A125D0"/>
    <w:rsid w:val="00A1305E"/>
    <w:rsid w:val="00A142D2"/>
    <w:rsid w:val="00A14951"/>
    <w:rsid w:val="00A15D79"/>
    <w:rsid w:val="00A1607B"/>
    <w:rsid w:val="00A16B4A"/>
    <w:rsid w:val="00A17927"/>
    <w:rsid w:val="00A209A6"/>
    <w:rsid w:val="00A212D7"/>
    <w:rsid w:val="00A21380"/>
    <w:rsid w:val="00A22CDF"/>
    <w:rsid w:val="00A22ECB"/>
    <w:rsid w:val="00A240E2"/>
    <w:rsid w:val="00A24CE4"/>
    <w:rsid w:val="00A25217"/>
    <w:rsid w:val="00A25EC6"/>
    <w:rsid w:val="00A26767"/>
    <w:rsid w:val="00A26DF9"/>
    <w:rsid w:val="00A271AE"/>
    <w:rsid w:val="00A31333"/>
    <w:rsid w:val="00A35164"/>
    <w:rsid w:val="00A360D0"/>
    <w:rsid w:val="00A36C1E"/>
    <w:rsid w:val="00A4036A"/>
    <w:rsid w:val="00A40ACA"/>
    <w:rsid w:val="00A4104D"/>
    <w:rsid w:val="00A416A5"/>
    <w:rsid w:val="00A41733"/>
    <w:rsid w:val="00A421B8"/>
    <w:rsid w:val="00A42355"/>
    <w:rsid w:val="00A42857"/>
    <w:rsid w:val="00A42A7D"/>
    <w:rsid w:val="00A42D54"/>
    <w:rsid w:val="00A42D97"/>
    <w:rsid w:val="00A435BA"/>
    <w:rsid w:val="00A4375B"/>
    <w:rsid w:val="00A438BB"/>
    <w:rsid w:val="00A43FB6"/>
    <w:rsid w:val="00A45283"/>
    <w:rsid w:val="00A462AB"/>
    <w:rsid w:val="00A52AB1"/>
    <w:rsid w:val="00A54E1D"/>
    <w:rsid w:val="00A54EBA"/>
    <w:rsid w:val="00A56770"/>
    <w:rsid w:val="00A56DC7"/>
    <w:rsid w:val="00A57285"/>
    <w:rsid w:val="00A57AAB"/>
    <w:rsid w:val="00A60AB5"/>
    <w:rsid w:val="00A6332C"/>
    <w:rsid w:val="00A63CDA"/>
    <w:rsid w:val="00A6422F"/>
    <w:rsid w:val="00A6507F"/>
    <w:rsid w:val="00A651D7"/>
    <w:rsid w:val="00A65A3C"/>
    <w:rsid w:val="00A66A4F"/>
    <w:rsid w:val="00A70AB2"/>
    <w:rsid w:val="00A71A1F"/>
    <w:rsid w:val="00A71A44"/>
    <w:rsid w:val="00A72C0D"/>
    <w:rsid w:val="00A72CDF"/>
    <w:rsid w:val="00A7314F"/>
    <w:rsid w:val="00A75936"/>
    <w:rsid w:val="00A75C21"/>
    <w:rsid w:val="00A763D7"/>
    <w:rsid w:val="00A77A3E"/>
    <w:rsid w:val="00A77E79"/>
    <w:rsid w:val="00A81195"/>
    <w:rsid w:val="00A81821"/>
    <w:rsid w:val="00A81B66"/>
    <w:rsid w:val="00A822A3"/>
    <w:rsid w:val="00A828B2"/>
    <w:rsid w:val="00A8384F"/>
    <w:rsid w:val="00A856EB"/>
    <w:rsid w:val="00A85EA4"/>
    <w:rsid w:val="00A869D0"/>
    <w:rsid w:val="00A90D7C"/>
    <w:rsid w:val="00A935E4"/>
    <w:rsid w:val="00A9413D"/>
    <w:rsid w:val="00A960E2"/>
    <w:rsid w:val="00A96BA2"/>
    <w:rsid w:val="00A96E82"/>
    <w:rsid w:val="00A97241"/>
    <w:rsid w:val="00A9736D"/>
    <w:rsid w:val="00A97F65"/>
    <w:rsid w:val="00AA1782"/>
    <w:rsid w:val="00AA18B7"/>
    <w:rsid w:val="00AA1B90"/>
    <w:rsid w:val="00AA28DB"/>
    <w:rsid w:val="00AA2A9C"/>
    <w:rsid w:val="00AA3429"/>
    <w:rsid w:val="00AA3469"/>
    <w:rsid w:val="00AA3E25"/>
    <w:rsid w:val="00AA48F9"/>
    <w:rsid w:val="00AA49AD"/>
    <w:rsid w:val="00AA4D02"/>
    <w:rsid w:val="00AA61A0"/>
    <w:rsid w:val="00AA695A"/>
    <w:rsid w:val="00AB00C9"/>
    <w:rsid w:val="00AB099B"/>
    <w:rsid w:val="00AB0D62"/>
    <w:rsid w:val="00AB1482"/>
    <w:rsid w:val="00AB1DCF"/>
    <w:rsid w:val="00AB237D"/>
    <w:rsid w:val="00AB2524"/>
    <w:rsid w:val="00AB25D0"/>
    <w:rsid w:val="00AB33D5"/>
    <w:rsid w:val="00AB36E5"/>
    <w:rsid w:val="00AB43FF"/>
    <w:rsid w:val="00AB496C"/>
    <w:rsid w:val="00AB5515"/>
    <w:rsid w:val="00AB563A"/>
    <w:rsid w:val="00AB5D92"/>
    <w:rsid w:val="00AB5FF3"/>
    <w:rsid w:val="00AB694A"/>
    <w:rsid w:val="00AB6ABD"/>
    <w:rsid w:val="00AB6B5A"/>
    <w:rsid w:val="00AB6CD0"/>
    <w:rsid w:val="00AB6FBC"/>
    <w:rsid w:val="00AB75E3"/>
    <w:rsid w:val="00AB767B"/>
    <w:rsid w:val="00AB7D57"/>
    <w:rsid w:val="00AC0649"/>
    <w:rsid w:val="00AC2AF0"/>
    <w:rsid w:val="00AC3519"/>
    <w:rsid w:val="00AC35C0"/>
    <w:rsid w:val="00AC4AB1"/>
    <w:rsid w:val="00AC531A"/>
    <w:rsid w:val="00AC5596"/>
    <w:rsid w:val="00AC5920"/>
    <w:rsid w:val="00AC60CC"/>
    <w:rsid w:val="00AC6208"/>
    <w:rsid w:val="00AC79FB"/>
    <w:rsid w:val="00AC7CF8"/>
    <w:rsid w:val="00AD16B4"/>
    <w:rsid w:val="00AD1FEF"/>
    <w:rsid w:val="00AD283E"/>
    <w:rsid w:val="00AD360D"/>
    <w:rsid w:val="00AD3EEC"/>
    <w:rsid w:val="00AD498B"/>
    <w:rsid w:val="00AD4D3E"/>
    <w:rsid w:val="00AD628C"/>
    <w:rsid w:val="00AD72A0"/>
    <w:rsid w:val="00AD74E9"/>
    <w:rsid w:val="00AD7F9F"/>
    <w:rsid w:val="00AE25AD"/>
    <w:rsid w:val="00AE34A0"/>
    <w:rsid w:val="00AE48AB"/>
    <w:rsid w:val="00AE5576"/>
    <w:rsid w:val="00AE645B"/>
    <w:rsid w:val="00AE6FF7"/>
    <w:rsid w:val="00AE7412"/>
    <w:rsid w:val="00AF09A7"/>
    <w:rsid w:val="00AF289D"/>
    <w:rsid w:val="00AF4162"/>
    <w:rsid w:val="00AF4D38"/>
    <w:rsid w:val="00AF704F"/>
    <w:rsid w:val="00AF7743"/>
    <w:rsid w:val="00AF7836"/>
    <w:rsid w:val="00AF79EA"/>
    <w:rsid w:val="00B00624"/>
    <w:rsid w:val="00B00981"/>
    <w:rsid w:val="00B01A76"/>
    <w:rsid w:val="00B01DB3"/>
    <w:rsid w:val="00B01EF6"/>
    <w:rsid w:val="00B03653"/>
    <w:rsid w:val="00B040E6"/>
    <w:rsid w:val="00B0550F"/>
    <w:rsid w:val="00B05CB6"/>
    <w:rsid w:val="00B067E0"/>
    <w:rsid w:val="00B06A29"/>
    <w:rsid w:val="00B07BC0"/>
    <w:rsid w:val="00B07F27"/>
    <w:rsid w:val="00B10338"/>
    <w:rsid w:val="00B10BCA"/>
    <w:rsid w:val="00B1317B"/>
    <w:rsid w:val="00B13D9D"/>
    <w:rsid w:val="00B1479F"/>
    <w:rsid w:val="00B14AFF"/>
    <w:rsid w:val="00B151E1"/>
    <w:rsid w:val="00B154D5"/>
    <w:rsid w:val="00B1558C"/>
    <w:rsid w:val="00B15C6C"/>
    <w:rsid w:val="00B1725D"/>
    <w:rsid w:val="00B17706"/>
    <w:rsid w:val="00B17A36"/>
    <w:rsid w:val="00B20448"/>
    <w:rsid w:val="00B2058C"/>
    <w:rsid w:val="00B2116D"/>
    <w:rsid w:val="00B218E3"/>
    <w:rsid w:val="00B225FC"/>
    <w:rsid w:val="00B231D0"/>
    <w:rsid w:val="00B23C65"/>
    <w:rsid w:val="00B23FF3"/>
    <w:rsid w:val="00B25545"/>
    <w:rsid w:val="00B25739"/>
    <w:rsid w:val="00B26427"/>
    <w:rsid w:val="00B264A6"/>
    <w:rsid w:val="00B2678A"/>
    <w:rsid w:val="00B268DB"/>
    <w:rsid w:val="00B26D76"/>
    <w:rsid w:val="00B27215"/>
    <w:rsid w:val="00B27257"/>
    <w:rsid w:val="00B277A8"/>
    <w:rsid w:val="00B27F06"/>
    <w:rsid w:val="00B31195"/>
    <w:rsid w:val="00B317AF"/>
    <w:rsid w:val="00B32298"/>
    <w:rsid w:val="00B326EB"/>
    <w:rsid w:val="00B3345A"/>
    <w:rsid w:val="00B347AA"/>
    <w:rsid w:val="00B3518A"/>
    <w:rsid w:val="00B35309"/>
    <w:rsid w:val="00B3701B"/>
    <w:rsid w:val="00B3728A"/>
    <w:rsid w:val="00B37585"/>
    <w:rsid w:val="00B37E96"/>
    <w:rsid w:val="00B40C31"/>
    <w:rsid w:val="00B43564"/>
    <w:rsid w:val="00B43815"/>
    <w:rsid w:val="00B43A40"/>
    <w:rsid w:val="00B44997"/>
    <w:rsid w:val="00B44ADC"/>
    <w:rsid w:val="00B456EB"/>
    <w:rsid w:val="00B47288"/>
    <w:rsid w:val="00B530FA"/>
    <w:rsid w:val="00B53F95"/>
    <w:rsid w:val="00B547DE"/>
    <w:rsid w:val="00B54FF9"/>
    <w:rsid w:val="00B56CA2"/>
    <w:rsid w:val="00B57675"/>
    <w:rsid w:val="00B6215D"/>
    <w:rsid w:val="00B62203"/>
    <w:rsid w:val="00B62889"/>
    <w:rsid w:val="00B62C9A"/>
    <w:rsid w:val="00B63465"/>
    <w:rsid w:val="00B63FF2"/>
    <w:rsid w:val="00B64311"/>
    <w:rsid w:val="00B65DF8"/>
    <w:rsid w:val="00B67ACA"/>
    <w:rsid w:val="00B67B01"/>
    <w:rsid w:val="00B70CB2"/>
    <w:rsid w:val="00B71FC7"/>
    <w:rsid w:val="00B74A3C"/>
    <w:rsid w:val="00B758CD"/>
    <w:rsid w:val="00B77725"/>
    <w:rsid w:val="00B80F7F"/>
    <w:rsid w:val="00B813F8"/>
    <w:rsid w:val="00B83608"/>
    <w:rsid w:val="00B851E7"/>
    <w:rsid w:val="00B85659"/>
    <w:rsid w:val="00B857B3"/>
    <w:rsid w:val="00B86049"/>
    <w:rsid w:val="00B870E8"/>
    <w:rsid w:val="00B9162B"/>
    <w:rsid w:val="00B930F7"/>
    <w:rsid w:val="00B93853"/>
    <w:rsid w:val="00B940DE"/>
    <w:rsid w:val="00B957F2"/>
    <w:rsid w:val="00B95BC7"/>
    <w:rsid w:val="00B95CF6"/>
    <w:rsid w:val="00B95D78"/>
    <w:rsid w:val="00B96561"/>
    <w:rsid w:val="00B969E3"/>
    <w:rsid w:val="00B97844"/>
    <w:rsid w:val="00BA0D4C"/>
    <w:rsid w:val="00BA16AD"/>
    <w:rsid w:val="00BA193D"/>
    <w:rsid w:val="00BA1D9C"/>
    <w:rsid w:val="00BA27C5"/>
    <w:rsid w:val="00BA2F0E"/>
    <w:rsid w:val="00BA4BB3"/>
    <w:rsid w:val="00BA4EEF"/>
    <w:rsid w:val="00BA6554"/>
    <w:rsid w:val="00BA6CA4"/>
    <w:rsid w:val="00BA7046"/>
    <w:rsid w:val="00BB0A05"/>
    <w:rsid w:val="00BB0DDF"/>
    <w:rsid w:val="00BB11B4"/>
    <w:rsid w:val="00BB1F51"/>
    <w:rsid w:val="00BB294E"/>
    <w:rsid w:val="00BB29E4"/>
    <w:rsid w:val="00BB399D"/>
    <w:rsid w:val="00BB6B38"/>
    <w:rsid w:val="00BB7EA4"/>
    <w:rsid w:val="00BC13BE"/>
    <w:rsid w:val="00BC1B64"/>
    <w:rsid w:val="00BC2419"/>
    <w:rsid w:val="00BC2FE2"/>
    <w:rsid w:val="00BC3740"/>
    <w:rsid w:val="00BC4F19"/>
    <w:rsid w:val="00BC50D0"/>
    <w:rsid w:val="00BC6B7A"/>
    <w:rsid w:val="00BC6DB4"/>
    <w:rsid w:val="00BC7009"/>
    <w:rsid w:val="00BC7A75"/>
    <w:rsid w:val="00BD0F92"/>
    <w:rsid w:val="00BD20D7"/>
    <w:rsid w:val="00BD33F6"/>
    <w:rsid w:val="00BD365D"/>
    <w:rsid w:val="00BD60B2"/>
    <w:rsid w:val="00BD65CC"/>
    <w:rsid w:val="00BD6F3C"/>
    <w:rsid w:val="00BD7277"/>
    <w:rsid w:val="00BE0901"/>
    <w:rsid w:val="00BE0D7B"/>
    <w:rsid w:val="00BE10BC"/>
    <w:rsid w:val="00BE32B7"/>
    <w:rsid w:val="00BE3AF8"/>
    <w:rsid w:val="00BE4F26"/>
    <w:rsid w:val="00BE4F58"/>
    <w:rsid w:val="00BE5EE9"/>
    <w:rsid w:val="00BE645B"/>
    <w:rsid w:val="00BE6684"/>
    <w:rsid w:val="00BE7AA2"/>
    <w:rsid w:val="00BF098B"/>
    <w:rsid w:val="00BF0C79"/>
    <w:rsid w:val="00BF0DF5"/>
    <w:rsid w:val="00BF12CD"/>
    <w:rsid w:val="00BF14C5"/>
    <w:rsid w:val="00BF17B7"/>
    <w:rsid w:val="00BF1F7B"/>
    <w:rsid w:val="00BF206B"/>
    <w:rsid w:val="00BF2B7A"/>
    <w:rsid w:val="00BF2FD4"/>
    <w:rsid w:val="00BF3710"/>
    <w:rsid w:val="00BF4016"/>
    <w:rsid w:val="00BF4C80"/>
    <w:rsid w:val="00BF7952"/>
    <w:rsid w:val="00BF7EE2"/>
    <w:rsid w:val="00C01952"/>
    <w:rsid w:val="00C01C48"/>
    <w:rsid w:val="00C01D60"/>
    <w:rsid w:val="00C0203C"/>
    <w:rsid w:val="00C021DF"/>
    <w:rsid w:val="00C026E7"/>
    <w:rsid w:val="00C02F1A"/>
    <w:rsid w:val="00C05290"/>
    <w:rsid w:val="00C0696D"/>
    <w:rsid w:val="00C06E37"/>
    <w:rsid w:val="00C10410"/>
    <w:rsid w:val="00C11333"/>
    <w:rsid w:val="00C117AA"/>
    <w:rsid w:val="00C13164"/>
    <w:rsid w:val="00C1328B"/>
    <w:rsid w:val="00C13C14"/>
    <w:rsid w:val="00C16BE5"/>
    <w:rsid w:val="00C22633"/>
    <w:rsid w:val="00C22B23"/>
    <w:rsid w:val="00C23630"/>
    <w:rsid w:val="00C25942"/>
    <w:rsid w:val="00C26ABF"/>
    <w:rsid w:val="00C276C0"/>
    <w:rsid w:val="00C307FF"/>
    <w:rsid w:val="00C3107E"/>
    <w:rsid w:val="00C3304A"/>
    <w:rsid w:val="00C333D1"/>
    <w:rsid w:val="00C3388D"/>
    <w:rsid w:val="00C342F9"/>
    <w:rsid w:val="00C34361"/>
    <w:rsid w:val="00C35385"/>
    <w:rsid w:val="00C35C13"/>
    <w:rsid w:val="00C40452"/>
    <w:rsid w:val="00C4047A"/>
    <w:rsid w:val="00C40680"/>
    <w:rsid w:val="00C411F1"/>
    <w:rsid w:val="00C417CF"/>
    <w:rsid w:val="00C42534"/>
    <w:rsid w:val="00C4278E"/>
    <w:rsid w:val="00C45D1B"/>
    <w:rsid w:val="00C46603"/>
    <w:rsid w:val="00C46FA0"/>
    <w:rsid w:val="00C51116"/>
    <w:rsid w:val="00C5114E"/>
    <w:rsid w:val="00C52C46"/>
    <w:rsid w:val="00C52ED5"/>
    <w:rsid w:val="00C539AC"/>
    <w:rsid w:val="00C548FC"/>
    <w:rsid w:val="00C57458"/>
    <w:rsid w:val="00C57733"/>
    <w:rsid w:val="00C57830"/>
    <w:rsid w:val="00C579D3"/>
    <w:rsid w:val="00C60606"/>
    <w:rsid w:val="00C60E54"/>
    <w:rsid w:val="00C648DC"/>
    <w:rsid w:val="00C70105"/>
    <w:rsid w:val="00C71621"/>
    <w:rsid w:val="00C717D9"/>
    <w:rsid w:val="00C74549"/>
    <w:rsid w:val="00C764DF"/>
    <w:rsid w:val="00C77D8E"/>
    <w:rsid w:val="00C806E4"/>
    <w:rsid w:val="00C808AA"/>
    <w:rsid w:val="00C80A51"/>
    <w:rsid w:val="00C82EE9"/>
    <w:rsid w:val="00C831B8"/>
    <w:rsid w:val="00C84AC7"/>
    <w:rsid w:val="00C8543B"/>
    <w:rsid w:val="00C913CF"/>
    <w:rsid w:val="00C91530"/>
    <w:rsid w:val="00C91AD3"/>
    <w:rsid w:val="00C92211"/>
    <w:rsid w:val="00C923C9"/>
    <w:rsid w:val="00C9330A"/>
    <w:rsid w:val="00C940F2"/>
    <w:rsid w:val="00C9482D"/>
    <w:rsid w:val="00C950DF"/>
    <w:rsid w:val="00C95A7A"/>
    <w:rsid w:val="00C97EE1"/>
    <w:rsid w:val="00CA00AB"/>
    <w:rsid w:val="00CA0660"/>
    <w:rsid w:val="00CA0FC6"/>
    <w:rsid w:val="00CA307F"/>
    <w:rsid w:val="00CA3854"/>
    <w:rsid w:val="00CA4119"/>
    <w:rsid w:val="00CA5314"/>
    <w:rsid w:val="00CA6063"/>
    <w:rsid w:val="00CA6229"/>
    <w:rsid w:val="00CA6C4C"/>
    <w:rsid w:val="00CA712D"/>
    <w:rsid w:val="00CA71A8"/>
    <w:rsid w:val="00CB114C"/>
    <w:rsid w:val="00CB1628"/>
    <w:rsid w:val="00CB2064"/>
    <w:rsid w:val="00CB259A"/>
    <w:rsid w:val="00CB2B53"/>
    <w:rsid w:val="00CB3122"/>
    <w:rsid w:val="00CB33A2"/>
    <w:rsid w:val="00CB5983"/>
    <w:rsid w:val="00CB5A48"/>
    <w:rsid w:val="00CB68AA"/>
    <w:rsid w:val="00CC04EC"/>
    <w:rsid w:val="00CC076F"/>
    <w:rsid w:val="00CC07E3"/>
    <w:rsid w:val="00CC0AEA"/>
    <w:rsid w:val="00CC1462"/>
    <w:rsid w:val="00CC17D5"/>
    <w:rsid w:val="00CC21A4"/>
    <w:rsid w:val="00CC2AE7"/>
    <w:rsid w:val="00CC6A11"/>
    <w:rsid w:val="00CC6BFC"/>
    <w:rsid w:val="00CC71C0"/>
    <w:rsid w:val="00CD081F"/>
    <w:rsid w:val="00CD0AD1"/>
    <w:rsid w:val="00CD10B7"/>
    <w:rsid w:val="00CD1E2E"/>
    <w:rsid w:val="00CD3362"/>
    <w:rsid w:val="00CD3AE0"/>
    <w:rsid w:val="00CD3B76"/>
    <w:rsid w:val="00CD44A2"/>
    <w:rsid w:val="00CD55E2"/>
    <w:rsid w:val="00CD5E23"/>
    <w:rsid w:val="00CD67F0"/>
    <w:rsid w:val="00CD6A9E"/>
    <w:rsid w:val="00CD740E"/>
    <w:rsid w:val="00CD75B2"/>
    <w:rsid w:val="00CE16C6"/>
    <w:rsid w:val="00CE1DB8"/>
    <w:rsid w:val="00CE2DAE"/>
    <w:rsid w:val="00CE4CB8"/>
    <w:rsid w:val="00CE56CE"/>
    <w:rsid w:val="00CE573A"/>
    <w:rsid w:val="00CE5DB3"/>
    <w:rsid w:val="00CE620F"/>
    <w:rsid w:val="00CE67D3"/>
    <w:rsid w:val="00CF01F7"/>
    <w:rsid w:val="00CF238D"/>
    <w:rsid w:val="00CF23D4"/>
    <w:rsid w:val="00CF3380"/>
    <w:rsid w:val="00CF385B"/>
    <w:rsid w:val="00CF4436"/>
    <w:rsid w:val="00CF5C57"/>
    <w:rsid w:val="00CF6281"/>
    <w:rsid w:val="00CF6658"/>
    <w:rsid w:val="00CF6EDF"/>
    <w:rsid w:val="00D00917"/>
    <w:rsid w:val="00D00C51"/>
    <w:rsid w:val="00D01296"/>
    <w:rsid w:val="00D01531"/>
    <w:rsid w:val="00D01D7A"/>
    <w:rsid w:val="00D02010"/>
    <w:rsid w:val="00D0397B"/>
    <w:rsid w:val="00D03D9C"/>
    <w:rsid w:val="00D0514E"/>
    <w:rsid w:val="00D05746"/>
    <w:rsid w:val="00D073DD"/>
    <w:rsid w:val="00D10C0E"/>
    <w:rsid w:val="00D11E84"/>
    <w:rsid w:val="00D12802"/>
    <w:rsid w:val="00D12927"/>
    <w:rsid w:val="00D12B25"/>
    <w:rsid w:val="00D134FC"/>
    <w:rsid w:val="00D1482A"/>
    <w:rsid w:val="00D15333"/>
    <w:rsid w:val="00D15B35"/>
    <w:rsid w:val="00D16A94"/>
    <w:rsid w:val="00D17626"/>
    <w:rsid w:val="00D21ABD"/>
    <w:rsid w:val="00D223BC"/>
    <w:rsid w:val="00D2266F"/>
    <w:rsid w:val="00D22F7C"/>
    <w:rsid w:val="00D23F36"/>
    <w:rsid w:val="00D24630"/>
    <w:rsid w:val="00D26EBA"/>
    <w:rsid w:val="00D27195"/>
    <w:rsid w:val="00D302AA"/>
    <w:rsid w:val="00D309D3"/>
    <w:rsid w:val="00D3120E"/>
    <w:rsid w:val="00D3178D"/>
    <w:rsid w:val="00D32DF7"/>
    <w:rsid w:val="00D3314A"/>
    <w:rsid w:val="00D3332D"/>
    <w:rsid w:val="00D33710"/>
    <w:rsid w:val="00D372C4"/>
    <w:rsid w:val="00D407D2"/>
    <w:rsid w:val="00D4108D"/>
    <w:rsid w:val="00D4125C"/>
    <w:rsid w:val="00D42CC5"/>
    <w:rsid w:val="00D4311A"/>
    <w:rsid w:val="00D459B6"/>
    <w:rsid w:val="00D45F96"/>
    <w:rsid w:val="00D4706F"/>
    <w:rsid w:val="00D47A59"/>
    <w:rsid w:val="00D513CD"/>
    <w:rsid w:val="00D51488"/>
    <w:rsid w:val="00D5256E"/>
    <w:rsid w:val="00D52B4F"/>
    <w:rsid w:val="00D52D36"/>
    <w:rsid w:val="00D541DB"/>
    <w:rsid w:val="00D54ECD"/>
    <w:rsid w:val="00D562D1"/>
    <w:rsid w:val="00D5776D"/>
    <w:rsid w:val="00D57A3B"/>
    <w:rsid w:val="00D6052D"/>
    <w:rsid w:val="00D609D6"/>
    <w:rsid w:val="00D62CA5"/>
    <w:rsid w:val="00D63270"/>
    <w:rsid w:val="00D64279"/>
    <w:rsid w:val="00D643C0"/>
    <w:rsid w:val="00D656FD"/>
    <w:rsid w:val="00D66573"/>
    <w:rsid w:val="00D7037B"/>
    <w:rsid w:val="00D70464"/>
    <w:rsid w:val="00D71CAD"/>
    <w:rsid w:val="00D7266B"/>
    <w:rsid w:val="00D730BE"/>
    <w:rsid w:val="00D73546"/>
    <w:rsid w:val="00D73BCD"/>
    <w:rsid w:val="00D74E33"/>
    <w:rsid w:val="00D76017"/>
    <w:rsid w:val="00D77B4C"/>
    <w:rsid w:val="00D80B1F"/>
    <w:rsid w:val="00D82E80"/>
    <w:rsid w:val="00D84BE4"/>
    <w:rsid w:val="00D850DE"/>
    <w:rsid w:val="00D8554F"/>
    <w:rsid w:val="00D8574B"/>
    <w:rsid w:val="00D85965"/>
    <w:rsid w:val="00D86AD8"/>
    <w:rsid w:val="00D87A80"/>
    <w:rsid w:val="00D908CC"/>
    <w:rsid w:val="00D910B5"/>
    <w:rsid w:val="00D91512"/>
    <w:rsid w:val="00D917D4"/>
    <w:rsid w:val="00D922AC"/>
    <w:rsid w:val="00D924E8"/>
    <w:rsid w:val="00D93372"/>
    <w:rsid w:val="00D933E4"/>
    <w:rsid w:val="00D93E0C"/>
    <w:rsid w:val="00D941F6"/>
    <w:rsid w:val="00D94C0D"/>
    <w:rsid w:val="00D96DF9"/>
    <w:rsid w:val="00DA0BEA"/>
    <w:rsid w:val="00DA1DEC"/>
    <w:rsid w:val="00DA22B9"/>
    <w:rsid w:val="00DA519C"/>
    <w:rsid w:val="00DA77FD"/>
    <w:rsid w:val="00DB128A"/>
    <w:rsid w:val="00DB13BE"/>
    <w:rsid w:val="00DB1702"/>
    <w:rsid w:val="00DB22DD"/>
    <w:rsid w:val="00DB3D6D"/>
    <w:rsid w:val="00DB4483"/>
    <w:rsid w:val="00DB6C42"/>
    <w:rsid w:val="00DB79BD"/>
    <w:rsid w:val="00DC0881"/>
    <w:rsid w:val="00DC0BDD"/>
    <w:rsid w:val="00DC0EC6"/>
    <w:rsid w:val="00DC1A4B"/>
    <w:rsid w:val="00DC29A1"/>
    <w:rsid w:val="00DC2CDD"/>
    <w:rsid w:val="00DC2D25"/>
    <w:rsid w:val="00DC2FE6"/>
    <w:rsid w:val="00DC4416"/>
    <w:rsid w:val="00DC4A1E"/>
    <w:rsid w:val="00DC6A2F"/>
    <w:rsid w:val="00DC792D"/>
    <w:rsid w:val="00DD05DF"/>
    <w:rsid w:val="00DD07B0"/>
    <w:rsid w:val="00DD1881"/>
    <w:rsid w:val="00DD2675"/>
    <w:rsid w:val="00DD30D8"/>
    <w:rsid w:val="00DD5121"/>
    <w:rsid w:val="00DD52AA"/>
    <w:rsid w:val="00DD73A7"/>
    <w:rsid w:val="00DE0D9E"/>
    <w:rsid w:val="00DE129B"/>
    <w:rsid w:val="00DE3CF3"/>
    <w:rsid w:val="00DE3E5B"/>
    <w:rsid w:val="00DE43C0"/>
    <w:rsid w:val="00DE4443"/>
    <w:rsid w:val="00DE4F94"/>
    <w:rsid w:val="00DE529C"/>
    <w:rsid w:val="00DE5728"/>
    <w:rsid w:val="00DE5CDA"/>
    <w:rsid w:val="00DE6304"/>
    <w:rsid w:val="00DE6504"/>
    <w:rsid w:val="00DE6B4F"/>
    <w:rsid w:val="00DE730D"/>
    <w:rsid w:val="00DE7866"/>
    <w:rsid w:val="00DF03D5"/>
    <w:rsid w:val="00DF0601"/>
    <w:rsid w:val="00DF1BAB"/>
    <w:rsid w:val="00DF4A02"/>
    <w:rsid w:val="00DF5F95"/>
    <w:rsid w:val="00E0048E"/>
    <w:rsid w:val="00E0148E"/>
    <w:rsid w:val="00E02B66"/>
    <w:rsid w:val="00E03BE5"/>
    <w:rsid w:val="00E0512B"/>
    <w:rsid w:val="00E05603"/>
    <w:rsid w:val="00E05C16"/>
    <w:rsid w:val="00E06B5A"/>
    <w:rsid w:val="00E077F5"/>
    <w:rsid w:val="00E07FD3"/>
    <w:rsid w:val="00E10027"/>
    <w:rsid w:val="00E1012A"/>
    <w:rsid w:val="00E10D31"/>
    <w:rsid w:val="00E1174B"/>
    <w:rsid w:val="00E11E25"/>
    <w:rsid w:val="00E11F66"/>
    <w:rsid w:val="00E123A7"/>
    <w:rsid w:val="00E12743"/>
    <w:rsid w:val="00E12A77"/>
    <w:rsid w:val="00E1343E"/>
    <w:rsid w:val="00E13658"/>
    <w:rsid w:val="00E1405A"/>
    <w:rsid w:val="00E14772"/>
    <w:rsid w:val="00E1644B"/>
    <w:rsid w:val="00E16ACD"/>
    <w:rsid w:val="00E16DD0"/>
    <w:rsid w:val="00E16F88"/>
    <w:rsid w:val="00E1766C"/>
    <w:rsid w:val="00E17AF0"/>
    <w:rsid w:val="00E209E2"/>
    <w:rsid w:val="00E209E7"/>
    <w:rsid w:val="00E21314"/>
    <w:rsid w:val="00E218C5"/>
    <w:rsid w:val="00E229A0"/>
    <w:rsid w:val="00E22A72"/>
    <w:rsid w:val="00E22D04"/>
    <w:rsid w:val="00E22EB5"/>
    <w:rsid w:val="00E23056"/>
    <w:rsid w:val="00E2359B"/>
    <w:rsid w:val="00E246CB"/>
    <w:rsid w:val="00E269B0"/>
    <w:rsid w:val="00E270D4"/>
    <w:rsid w:val="00E27ED4"/>
    <w:rsid w:val="00E31D31"/>
    <w:rsid w:val="00E31D9F"/>
    <w:rsid w:val="00E32D27"/>
    <w:rsid w:val="00E33101"/>
    <w:rsid w:val="00E33F45"/>
    <w:rsid w:val="00E34FB2"/>
    <w:rsid w:val="00E355A2"/>
    <w:rsid w:val="00E35BC2"/>
    <w:rsid w:val="00E36796"/>
    <w:rsid w:val="00E36FC0"/>
    <w:rsid w:val="00E3799F"/>
    <w:rsid w:val="00E41E15"/>
    <w:rsid w:val="00E42586"/>
    <w:rsid w:val="00E428E3"/>
    <w:rsid w:val="00E43103"/>
    <w:rsid w:val="00E43275"/>
    <w:rsid w:val="00E4331D"/>
    <w:rsid w:val="00E4363F"/>
    <w:rsid w:val="00E44183"/>
    <w:rsid w:val="00E44DBE"/>
    <w:rsid w:val="00E4504E"/>
    <w:rsid w:val="00E477FB"/>
    <w:rsid w:val="00E50EC3"/>
    <w:rsid w:val="00E525FA"/>
    <w:rsid w:val="00E5489A"/>
    <w:rsid w:val="00E55CBB"/>
    <w:rsid w:val="00E566FF"/>
    <w:rsid w:val="00E57CDD"/>
    <w:rsid w:val="00E57F1E"/>
    <w:rsid w:val="00E6046F"/>
    <w:rsid w:val="00E61BF6"/>
    <w:rsid w:val="00E6261F"/>
    <w:rsid w:val="00E62DE6"/>
    <w:rsid w:val="00E6504E"/>
    <w:rsid w:val="00E65684"/>
    <w:rsid w:val="00E656B8"/>
    <w:rsid w:val="00E656CF"/>
    <w:rsid w:val="00E66852"/>
    <w:rsid w:val="00E6701B"/>
    <w:rsid w:val="00E67A3A"/>
    <w:rsid w:val="00E70BFF"/>
    <w:rsid w:val="00E72000"/>
    <w:rsid w:val="00E72E06"/>
    <w:rsid w:val="00E73A7D"/>
    <w:rsid w:val="00E73A87"/>
    <w:rsid w:val="00E74212"/>
    <w:rsid w:val="00E743D7"/>
    <w:rsid w:val="00E746F0"/>
    <w:rsid w:val="00E768C2"/>
    <w:rsid w:val="00E76F49"/>
    <w:rsid w:val="00E80126"/>
    <w:rsid w:val="00E80643"/>
    <w:rsid w:val="00E81F97"/>
    <w:rsid w:val="00E827D0"/>
    <w:rsid w:val="00E83DF5"/>
    <w:rsid w:val="00E84B00"/>
    <w:rsid w:val="00E84C9B"/>
    <w:rsid w:val="00E852E1"/>
    <w:rsid w:val="00E86CCA"/>
    <w:rsid w:val="00E91012"/>
    <w:rsid w:val="00E91106"/>
    <w:rsid w:val="00E920C6"/>
    <w:rsid w:val="00E9210D"/>
    <w:rsid w:val="00E92278"/>
    <w:rsid w:val="00E934DD"/>
    <w:rsid w:val="00E93955"/>
    <w:rsid w:val="00E93E04"/>
    <w:rsid w:val="00E95B3A"/>
    <w:rsid w:val="00E9636D"/>
    <w:rsid w:val="00E9695C"/>
    <w:rsid w:val="00E96B0E"/>
    <w:rsid w:val="00E96E8B"/>
    <w:rsid w:val="00E9711E"/>
    <w:rsid w:val="00E97451"/>
    <w:rsid w:val="00E97C72"/>
    <w:rsid w:val="00EA1A13"/>
    <w:rsid w:val="00EA212C"/>
    <w:rsid w:val="00EA2CE2"/>
    <w:rsid w:val="00EA2CEA"/>
    <w:rsid w:val="00EA2FA0"/>
    <w:rsid w:val="00EA33C1"/>
    <w:rsid w:val="00EA369E"/>
    <w:rsid w:val="00EA3D1A"/>
    <w:rsid w:val="00EA3EEE"/>
    <w:rsid w:val="00EA4739"/>
    <w:rsid w:val="00EA6062"/>
    <w:rsid w:val="00EA7160"/>
    <w:rsid w:val="00EA7DB5"/>
    <w:rsid w:val="00EB0154"/>
    <w:rsid w:val="00EB0C7E"/>
    <w:rsid w:val="00EB1F82"/>
    <w:rsid w:val="00EB2989"/>
    <w:rsid w:val="00EB3B6F"/>
    <w:rsid w:val="00EB519D"/>
    <w:rsid w:val="00EB6488"/>
    <w:rsid w:val="00EB6CAC"/>
    <w:rsid w:val="00EB6DB5"/>
    <w:rsid w:val="00EC06CA"/>
    <w:rsid w:val="00EC15B4"/>
    <w:rsid w:val="00EC1641"/>
    <w:rsid w:val="00EC233F"/>
    <w:rsid w:val="00EC27C5"/>
    <w:rsid w:val="00EC41C8"/>
    <w:rsid w:val="00EC4778"/>
    <w:rsid w:val="00EC47C8"/>
    <w:rsid w:val="00EC50EA"/>
    <w:rsid w:val="00EC550B"/>
    <w:rsid w:val="00EC6FD9"/>
    <w:rsid w:val="00EC7630"/>
    <w:rsid w:val="00ED00A4"/>
    <w:rsid w:val="00ED0555"/>
    <w:rsid w:val="00ED0E83"/>
    <w:rsid w:val="00ED27EC"/>
    <w:rsid w:val="00ED2C51"/>
    <w:rsid w:val="00ED378B"/>
    <w:rsid w:val="00ED4269"/>
    <w:rsid w:val="00ED68AD"/>
    <w:rsid w:val="00ED763D"/>
    <w:rsid w:val="00EE001A"/>
    <w:rsid w:val="00EE09F9"/>
    <w:rsid w:val="00EE2715"/>
    <w:rsid w:val="00EE6A73"/>
    <w:rsid w:val="00EE6AAB"/>
    <w:rsid w:val="00EE7609"/>
    <w:rsid w:val="00EF11F9"/>
    <w:rsid w:val="00EF163E"/>
    <w:rsid w:val="00EF1DE9"/>
    <w:rsid w:val="00EF3D49"/>
    <w:rsid w:val="00EF428F"/>
    <w:rsid w:val="00EF59AC"/>
    <w:rsid w:val="00EF5C77"/>
    <w:rsid w:val="00EF5EA9"/>
    <w:rsid w:val="00EF6C9D"/>
    <w:rsid w:val="00EF7063"/>
    <w:rsid w:val="00F0031C"/>
    <w:rsid w:val="00F00D41"/>
    <w:rsid w:val="00F020A4"/>
    <w:rsid w:val="00F02C60"/>
    <w:rsid w:val="00F03FCF"/>
    <w:rsid w:val="00F04623"/>
    <w:rsid w:val="00F0468C"/>
    <w:rsid w:val="00F04AB4"/>
    <w:rsid w:val="00F04F5A"/>
    <w:rsid w:val="00F05040"/>
    <w:rsid w:val="00F05BBD"/>
    <w:rsid w:val="00F0600A"/>
    <w:rsid w:val="00F060C7"/>
    <w:rsid w:val="00F06D8C"/>
    <w:rsid w:val="00F06F9A"/>
    <w:rsid w:val="00F07640"/>
    <w:rsid w:val="00F07B87"/>
    <w:rsid w:val="00F107AE"/>
    <w:rsid w:val="00F111D6"/>
    <w:rsid w:val="00F13EFD"/>
    <w:rsid w:val="00F141CA"/>
    <w:rsid w:val="00F14758"/>
    <w:rsid w:val="00F147EF"/>
    <w:rsid w:val="00F15EAA"/>
    <w:rsid w:val="00F17467"/>
    <w:rsid w:val="00F17EC3"/>
    <w:rsid w:val="00F2028A"/>
    <w:rsid w:val="00F20519"/>
    <w:rsid w:val="00F21FB2"/>
    <w:rsid w:val="00F22712"/>
    <w:rsid w:val="00F2403D"/>
    <w:rsid w:val="00F253C2"/>
    <w:rsid w:val="00F255C1"/>
    <w:rsid w:val="00F25A0B"/>
    <w:rsid w:val="00F25E65"/>
    <w:rsid w:val="00F26A5A"/>
    <w:rsid w:val="00F30841"/>
    <w:rsid w:val="00F30FE3"/>
    <w:rsid w:val="00F313C6"/>
    <w:rsid w:val="00F3202E"/>
    <w:rsid w:val="00F32CF0"/>
    <w:rsid w:val="00F33CFD"/>
    <w:rsid w:val="00F353CC"/>
    <w:rsid w:val="00F3544F"/>
    <w:rsid w:val="00F359B4"/>
    <w:rsid w:val="00F36895"/>
    <w:rsid w:val="00F3703C"/>
    <w:rsid w:val="00F373D3"/>
    <w:rsid w:val="00F37DC3"/>
    <w:rsid w:val="00F37F69"/>
    <w:rsid w:val="00F41158"/>
    <w:rsid w:val="00F41B3F"/>
    <w:rsid w:val="00F41CF2"/>
    <w:rsid w:val="00F41D71"/>
    <w:rsid w:val="00F430A1"/>
    <w:rsid w:val="00F4683D"/>
    <w:rsid w:val="00F473F9"/>
    <w:rsid w:val="00F47657"/>
    <w:rsid w:val="00F5143C"/>
    <w:rsid w:val="00F514AA"/>
    <w:rsid w:val="00F51F63"/>
    <w:rsid w:val="00F52A66"/>
    <w:rsid w:val="00F5337F"/>
    <w:rsid w:val="00F53664"/>
    <w:rsid w:val="00F53B46"/>
    <w:rsid w:val="00F541A8"/>
    <w:rsid w:val="00F564B8"/>
    <w:rsid w:val="00F57D4A"/>
    <w:rsid w:val="00F60735"/>
    <w:rsid w:val="00F60E18"/>
    <w:rsid w:val="00F62376"/>
    <w:rsid w:val="00F627F1"/>
    <w:rsid w:val="00F6396D"/>
    <w:rsid w:val="00F63C4A"/>
    <w:rsid w:val="00F644F2"/>
    <w:rsid w:val="00F654ED"/>
    <w:rsid w:val="00F6686A"/>
    <w:rsid w:val="00F66C22"/>
    <w:rsid w:val="00F674D1"/>
    <w:rsid w:val="00F71960"/>
    <w:rsid w:val="00F71DBE"/>
    <w:rsid w:val="00F723A4"/>
    <w:rsid w:val="00F73588"/>
    <w:rsid w:val="00F73D55"/>
    <w:rsid w:val="00F743D8"/>
    <w:rsid w:val="00F7599E"/>
    <w:rsid w:val="00F763C5"/>
    <w:rsid w:val="00F770E0"/>
    <w:rsid w:val="00F7772F"/>
    <w:rsid w:val="00F80C41"/>
    <w:rsid w:val="00F80EEF"/>
    <w:rsid w:val="00F822FC"/>
    <w:rsid w:val="00F8370D"/>
    <w:rsid w:val="00F83FE0"/>
    <w:rsid w:val="00F85769"/>
    <w:rsid w:val="00F86AF4"/>
    <w:rsid w:val="00F86B88"/>
    <w:rsid w:val="00F870F7"/>
    <w:rsid w:val="00F87348"/>
    <w:rsid w:val="00F87CE7"/>
    <w:rsid w:val="00F87D76"/>
    <w:rsid w:val="00F87DA0"/>
    <w:rsid w:val="00F906C5"/>
    <w:rsid w:val="00F90796"/>
    <w:rsid w:val="00F91884"/>
    <w:rsid w:val="00F9254F"/>
    <w:rsid w:val="00F933DD"/>
    <w:rsid w:val="00F93B63"/>
    <w:rsid w:val="00F9444B"/>
    <w:rsid w:val="00F94917"/>
    <w:rsid w:val="00F950D9"/>
    <w:rsid w:val="00F95488"/>
    <w:rsid w:val="00F957A4"/>
    <w:rsid w:val="00F96F5B"/>
    <w:rsid w:val="00F974FF"/>
    <w:rsid w:val="00F97E41"/>
    <w:rsid w:val="00FA0DD4"/>
    <w:rsid w:val="00FA1518"/>
    <w:rsid w:val="00FA1578"/>
    <w:rsid w:val="00FA1A6A"/>
    <w:rsid w:val="00FA2EAE"/>
    <w:rsid w:val="00FA30BC"/>
    <w:rsid w:val="00FA3107"/>
    <w:rsid w:val="00FA346F"/>
    <w:rsid w:val="00FA3F42"/>
    <w:rsid w:val="00FA493E"/>
    <w:rsid w:val="00FA5922"/>
    <w:rsid w:val="00FB0026"/>
    <w:rsid w:val="00FB1A5A"/>
    <w:rsid w:val="00FB1AB0"/>
    <w:rsid w:val="00FB3643"/>
    <w:rsid w:val="00FB43C5"/>
    <w:rsid w:val="00FB4B33"/>
    <w:rsid w:val="00FB4CCC"/>
    <w:rsid w:val="00FB5104"/>
    <w:rsid w:val="00FB5466"/>
    <w:rsid w:val="00FB5CD0"/>
    <w:rsid w:val="00FB5F28"/>
    <w:rsid w:val="00FC08A7"/>
    <w:rsid w:val="00FC0EEE"/>
    <w:rsid w:val="00FC35CB"/>
    <w:rsid w:val="00FC3FBD"/>
    <w:rsid w:val="00FC492A"/>
    <w:rsid w:val="00FC52EE"/>
    <w:rsid w:val="00FC5EE0"/>
    <w:rsid w:val="00FC5FCF"/>
    <w:rsid w:val="00FC69DB"/>
    <w:rsid w:val="00FC7515"/>
    <w:rsid w:val="00FD02C6"/>
    <w:rsid w:val="00FD250D"/>
    <w:rsid w:val="00FD2FCA"/>
    <w:rsid w:val="00FD3754"/>
    <w:rsid w:val="00FD3B1D"/>
    <w:rsid w:val="00FD3C1A"/>
    <w:rsid w:val="00FD4044"/>
    <w:rsid w:val="00FD46F6"/>
    <w:rsid w:val="00FE097A"/>
    <w:rsid w:val="00FE1150"/>
    <w:rsid w:val="00FE1E20"/>
    <w:rsid w:val="00FE32EB"/>
    <w:rsid w:val="00FE34B8"/>
    <w:rsid w:val="00FE3E85"/>
    <w:rsid w:val="00FE473D"/>
    <w:rsid w:val="00FE668E"/>
    <w:rsid w:val="00FE6EBE"/>
    <w:rsid w:val="00FE734A"/>
    <w:rsid w:val="00FE7C18"/>
    <w:rsid w:val="00FF093A"/>
    <w:rsid w:val="00FF3498"/>
    <w:rsid w:val="00FF3DC2"/>
    <w:rsid w:val="00FF3E5A"/>
    <w:rsid w:val="00FF426D"/>
    <w:rsid w:val="00FF462F"/>
    <w:rsid w:val="00FF4AA3"/>
    <w:rsid w:val="00FF4F52"/>
    <w:rsid w:val="00FF7E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C4FD6AE0-30E3-402A-B5AF-26A254F7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09E2"/>
    <w:rPr>
      <w:sz w:val="24"/>
      <w:szCs w:val="24"/>
      <w:lang w:eastAsia="en-US"/>
    </w:rPr>
  </w:style>
  <w:style w:type="character" w:default="1" w:styleId="a0">
    <w:name w:val="Default Paragraph Font"/>
    <w:semiHidden/>
    <w:rsid w:val="001F5918"/>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F5918"/>
  </w:style>
  <w:style w:type="paragraph" w:customStyle="1" w:styleId="MATCHUNTBLTTL">
    <w:name w:val="MATCH_UNTBL_TTL"/>
    <w:rsid w:val="001F5918"/>
    <w:pPr>
      <w:ind w:left="560"/>
    </w:pPr>
    <w:rPr>
      <w:b/>
      <w:sz w:val="19"/>
      <w:szCs w:val="24"/>
      <w:lang w:eastAsia="en-US"/>
    </w:rPr>
  </w:style>
  <w:style w:type="paragraph" w:styleId="a3">
    <w:name w:val="footer"/>
    <w:basedOn w:val="a"/>
    <w:semiHidden/>
    <w:rsid w:val="001F5918"/>
    <w:pPr>
      <w:tabs>
        <w:tab w:val="center" w:pos="4320"/>
        <w:tab w:val="right" w:pos="8640"/>
      </w:tabs>
    </w:pPr>
  </w:style>
  <w:style w:type="character" w:styleId="a4">
    <w:name w:val="page number"/>
    <w:basedOn w:val="a0"/>
    <w:semiHidden/>
    <w:rsid w:val="001F5918"/>
  </w:style>
  <w:style w:type="paragraph" w:styleId="a5">
    <w:name w:val="header"/>
    <w:basedOn w:val="a"/>
    <w:semiHidden/>
    <w:rsid w:val="001F5918"/>
    <w:pPr>
      <w:tabs>
        <w:tab w:val="center" w:pos="4320"/>
        <w:tab w:val="right" w:pos="8640"/>
      </w:tabs>
    </w:pPr>
  </w:style>
  <w:style w:type="paragraph" w:styleId="a6">
    <w:name w:val="Balloon Text"/>
    <w:basedOn w:val="a"/>
    <w:semiHidden/>
    <w:rsid w:val="001F5918"/>
    <w:rPr>
      <w:rFonts w:ascii="Tahoma" w:hAnsi="Tahoma" w:cs="Tahoma"/>
      <w:sz w:val="16"/>
      <w:szCs w:val="16"/>
    </w:rPr>
  </w:style>
  <w:style w:type="table" w:styleId="a7">
    <w:name w:val="Table Grid"/>
    <w:basedOn w:val="a1"/>
    <w:semiHidden/>
    <w:rsid w:val="001F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TL">
    <w:name w:val="CHAP_TTL"/>
    <w:rsid w:val="001F5918"/>
    <w:pPr>
      <w:pBdr>
        <w:bottom w:val="single" w:sz="8" w:space="1" w:color="000000"/>
      </w:pBdr>
      <w:spacing w:after="620"/>
    </w:pPr>
    <w:rPr>
      <w:color w:val="000000"/>
      <w:sz w:val="36"/>
      <w:lang w:eastAsia="en-US"/>
    </w:rPr>
  </w:style>
  <w:style w:type="character" w:customStyle="1" w:styleId="CHAPNUM">
    <w:name w:val="CHAP_NUM"/>
    <w:rsid w:val="001F5918"/>
    <w:rPr>
      <w:rFonts w:ascii="Times New Roman" w:hAnsi="Times New Roman"/>
      <w:sz w:val="36"/>
    </w:rPr>
  </w:style>
  <w:style w:type="paragraph" w:customStyle="1" w:styleId="PROBSETSUPTTL">
    <w:name w:val="PROBSET_SUPTTL"/>
    <w:rsid w:val="001F5918"/>
    <w:pPr>
      <w:spacing w:after="210"/>
    </w:pPr>
    <w:rPr>
      <w:color w:val="000000"/>
      <w:sz w:val="24"/>
      <w:lang w:eastAsia="en-US"/>
    </w:rPr>
  </w:style>
  <w:style w:type="paragraph" w:customStyle="1" w:styleId="GENQ">
    <w:name w:val="GENQ"/>
    <w:rsid w:val="001F5918"/>
    <w:pPr>
      <w:ind w:left="890" w:hanging="330"/>
    </w:pPr>
    <w:rPr>
      <w:color w:val="000000"/>
      <w:sz w:val="19"/>
      <w:lang w:eastAsia="en-US"/>
    </w:rPr>
  </w:style>
  <w:style w:type="paragraph" w:customStyle="1" w:styleId="GENQLLMID">
    <w:name w:val="GENQ_LL_MID"/>
    <w:rsid w:val="001F5918"/>
    <w:pPr>
      <w:ind w:left="1380" w:hanging="280"/>
    </w:pPr>
    <w:rPr>
      <w:rFonts w:cs="Tahoma"/>
      <w:sz w:val="19"/>
      <w:szCs w:val="16"/>
      <w:lang w:eastAsia="en-US"/>
    </w:rPr>
  </w:style>
  <w:style w:type="paragraph" w:customStyle="1" w:styleId="GENQLLLAST">
    <w:name w:val="GENQ_LL_LAST"/>
    <w:rsid w:val="001F5918"/>
    <w:pPr>
      <w:ind w:left="1380" w:hanging="280"/>
    </w:pPr>
    <w:rPr>
      <w:rFonts w:cs="Tahoma"/>
      <w:sz w:val="19"/>
      <w:szCs w:val="16"/>
      <w:lang w:eastAsia="en-US"/>
    </w:rPr>
  </w:style>
  <w:style w:type="paragraph" w:customStyle="1" w:styleId="GENQLLFIRST">
    <w:name w:val="GENQ_LL_FIRST"/>
    <w:rsid w:val="001F5918"/>
    <w:pPr>
      <w:ind w:left="1380" w:hanging="280"/>
    </w:pPr>
    <w:rPr>
      <w:rFonts w:cs="Tahoma"/>
      <w:sz w:val="19"/>
      <w:szCs w:val="16"/>
      <w:lang w:eastAsia="en-US"/>
    </w:rPr>
  </w:style>
  <w:style w:type="paragraph" w:customStyle="1" w:styleId="GENQANS">
    <w:name w:val="GENQ_ANS"/>
    <w:rsid w:val="001F5918"/>
    <w:pPr>
      <w:spacing w:before="100"/>
      <w:ind w:left="1690" w:hanging="800"/>
    </w:pPr>
    <w:rPr>
      <w:rFonts w:cs="Tahoma"/>
      <w:sz w:val="19"/>
      <w:szCs w:val="16"/>
      <w:lang w:eastAsia="en-US"/>
    </w:rPr>
  </w:style>
  <w:style w:type="paragraph" w:customStyle="1" w:styleId="GENQANSULFIRST">
    <w:name w:val="GENQ_ANS_UL_FIRST"/>
    <w:rsid w:val="001F5918"/>
    <w:pPr>
      <w:ind w:left="890"/>
    </w:pPr>
    <w:rPr>
      <w:rFonts w:cs="Tahoma"/>
      <w:i/>
      <w:sz w:val="18"/>
      <w:szCs w:val="16"/>
      <w:lang w:eastAsia="en-US"/>
    </w:rPr>
  </w:style>
  <w:style w:type="paragraph" w:customStyle="1" w:styleId="GENQANSULLAST">
    <w:name w:val="GENQ_ANS_UL_LAST"/>
    <w:rsid w:val="001F5918"/>
    <w:pPr>
      <w:spacing w:after="260"/>
      <w:ind w:left="890"/>
    </w:pPr>
    <w:rPr>
      <w:rFonts w:cs="Tahoma"/>
      <w:i/>
      <w:sz w:val="18"/>
      <w:szCs w:val="16"/>
      <w:lang w:eastAsia="en-US"/>
    </w:rPr>
  </w:style>
  <w:style w:type="character" w:styleId="a8">
    <w:name w:val="line number"/>
    <w:basedOn w:val="a0"/>
    <w:semiHidden/>
    <w:rsid w:val="001F5918"/>
  </w:style>
  <w:style w:type="paragraph" w:customStyle="1" w:styleId="UNFIG">
    <w:name w:val="UNFIG"/>
    <w:rsid w:val="001F5918"/>
    <w:pPr>
      <w:tabs>
        <w:tab w:val="left" w:pos="660"/>
      </w:tabs>
      <w:spacing w:after="240"/>
      <w:jc w:val="center"/>
    </w:pPr>
    <w:rPr>
      <w:color w:val="000000"/>
      <w:sz w:val="19"/>
      <w:lang w:eastAsia="en-US"/>
    </w:rPr>
  </w:style>
  <w:style w:type="character" w:styleId="a9">
    <w:name w:val="footnote reference"/>
    <w:semiHidden/>
    <w:rsid w:val="001F5918"/>
    <w:rPr>
      <w:vertAlign w:val="superscript"/>
    </w:rPr>
  </w:style>
  <w:style w:type="paragraph" w:styleId="2">
    <w:name w:val="Medium Grid 2"/>
    <w:uiPriority w:val="1"/>
    <w:qFormat/>
    <w:rsid w:val="001A067A"/>
    <w:pPr>
      <w:ind w:left="890"/>
    </w:pPr>
    <w:rPr>
      <w:i/>
      <w:sz w:val="18"/>
      <w:szCs w:val="18"/>
      <w:lang w:eastAsia="en-US"/>
    </w:rPr>
  </w:style>
  <w:style w:type="paragraph" w:customStyle="1" w:styleId="MATCHUNTBL">
    <w:name w:val="MATCH_UNTBL"/>
    <w:basedOn w:val="GENQ"/>
    <w:rsid w:val="001F5918"/>
    <w:pPr>
      <w:framePr w:hSpace="1000" w:vSpace="50" w:wrap="around" w:vAnchor="text" w:hAnchor="margin" w:x="561" w:y="131"/>
      <w:tabs>
        <w:tab w:val="left" w:pos="660"/>
      </w:tabs>
      <w:spacing w:after="60"/>
      <w:ind w:left="330"/>
    </w:pPr>
  </w:style>
  <w:style w:type="paragraph" w:customStyle="1" w:styleId="MATCHUNTBLUL">
    <w:name w:val="MATCH_UNTBL_UL"/>
    <w:basedOn w:val="GENQANSULFIRST"/>
    <w:rsid w:val="001F5918"/>
    <w:pPr>
      <w:framePr w:hSpace="1000" w:vSpace="50" w:wrap="around" w:vAnchor="text" w:hAnchor="margin" w:x="561" w:y="181"/>
      <w:spacing w:after="220"/>
      <w:ind w:left="330"/>
    </w:pPr>
  </w:style>
  <w:style w:type="paragraph" w:customStyle="1" w:styleId="MATCHUNTBLSUPTTL">
    <w:name w:val="MATCH_UNTBL_SUPTTL"/>
    <w:basedOn w:val="MATCHUNTBLUL"/>
    <w:rsid w:val="001F5918"/>
    <w:pPr>
      <w:framePr w:wrap="around"/>
      <w:ind w:left="560"/>
    </w:pPr>
  </w:style>
  <w:style w:type="paragraph" w:customStyle="1" w:styleId="MATCHUNTBLTB">
    <w:name w:val="MATCH_UNTBL_TB"/>
    <w:basedOn w:val="GENQANS"/>
    <w:rsid w:val="001F5918"/>
    <w:pPr>
      <w:framePr w:hSpace="1000" w:vSpace="50" w:wrap="around" w:vAnchor="text" w:hAnchor="margin" w:x="561" w:y="181"/>
      <w:spacing w:before="0" w:after="240"/>
      <w:ind w:left="280" w:hanging="280"/>
    </w:pPr>
  </w:style>
  <w:style w:type="paragraph" w:customStyle="1" w:styleId="MATCHUNTBLANS">
    <w:name w:val="MATCH_UNTBL_ANS"/>
    <w:rsid w:val="001F5918"/>
    <w:rPr>
      <w:color w:val="000000"/>
      <w:sz w:val="18"/>
      <w:lang w:eastAsia="en-US"/>
    </w:rPr>
  </w:style>
  <w:style w:type="paragraph" w:customStyle="1" w:styleId="RHV">
    <w:name w:val="RHV"/>
    <w:rsid w:val="001F5918"/>
    <w:rPr>
      <w:sz w:val="19"/>
      <w:lang w:eastAsia="en-US"/>
    </w:rPr>
  </w:style>
  <w:style w:type="paragraph" w:customStyle="1" w:styleId="RHR">
    <w:name w:val="RHR"/>
    <w:rsid w:val="001F5918"/>
    <w:pPr>
      <w:jc w:val="right"/>
    </w:pPr>
    <w:rPr>
      <w:sz w:val="19"/>
      <w:lang w:eastAsia="en-US"/>
    </w:rPr>
  </w:style>
  <w:style w:type="character" w:customStyle="1" w:styleId="GENQNUM">
    <w:name w:val="GENQ_NUM"/>
    <w:basedOn w:val="a0"/>
    <w:rsid w:val="001F5918"/>
  </w:style>
  <w:style w:type="character" w:customStyle="1" w:styleId="CPYNUM">
    <w:name w:val="CPY_NUM"/>
    <w:rsid w:val="001F5918"/>
    <w:rPr>
      <w:rFonts w:ascii="Times New Roman" w:hAnsi="Times New Roman"/>
      <w:sz w:val="19"/>
    </w:rPr>
  </w:style>
  <w:style w:type="paragraph" w:customStyle="1" w:styleId="CPY">
    <w:name w:val="CPY"/>
    <w:rsid w:val="001F5918"/>
    <w:rPr>
      <w:sz w:val="15"/>
      <w:szCs w:val="18"/>
      <w:lang w:eastAsia="en-US"/>
    </w:rPr>
  </w:style>
  <w:style w:type="character" w:customStyle="1" w:styleId="ITAL">
    <w:name w:val="ITAL"/>
    <w:semiHidden/>
    <w:rsid w:val="001F5918"/>
    <w:rPr>
      <w:i/>
    </w:rPr>
  </w:style>
  <w:style w:type="character" w:styleId="aa">
    <w:name w:val="endnote reference"/>
    <w:semiHidden/>
    <w:rsid w:val="001F5918"/>
    <w:rPr>
      <w:vertAlign w:val="superscript"/>
    </w:rPr>
  </w:style>
  <w:style w:type="character" w:customStyle="1" w:styleId="BOLD">
    <w:name w:val="BOLD"/>
    <w:semiHidden/>
    <w:rsid w:val="001F5918"/>
    <w:rPr>
      <w:b/>
    </w:rPr>
  </w:style>
  <w:style w:type="character" w:customStyle="1" w:styleId="BOLDITAL">
    <w:name w:val="BOLD_ITAL"/>
    <w:semiHidden/>
    <w:rsid w:val="001F5918"/>
    <w:rPr>
      <w:b/>
      <w:i/>
    </w:rPr>
  </w:style>
  <w:style w:type="character" w:customStyle="1" w:styleId="SCAP">
    <w:name w:val="SCAP"/>
    <w:semiHidden/>
    <w:rsid w:val="001F5918"/>
    <w:rPr>
      <w:smallCaps/>
    </w:rPr>
  </w:style>
  <w:style w:type="character" w:customStyle="1" w:styleId="SCAPITAL">
    <w:name w:val="SCAP_ITAL"/>
    <w:semiHidden/>
    <w:rsid w:val="001F5918"/>
    <w:rPr>
      <w:i/>
      <w:smallCaps/>
    </w:rPr>
  </w:style>
  <w:style w:type="character" w:customStyle="1" w:styleId="SUB">
    <w:name w:val="SUB"/>
    <w:semiHidden/>
    <w:rsid w:val="001F5918"/>
    <w:rPr>
      <w:vertAlign w:val="subscript"/>
    </w:rPr>
  </w:style>
  <w:style w:type="character" w:customStyle="1" w:styleId="SUBITAL">
    <w:name w:val="SUB_ITAL"/>
    <w:semiHidden/>
    <w:rsid w:val="001F5918"/>
    <w:rPr>
      <w:i/>
      <w:vertAlign w:val="subscript"/>
    </w:rPr>
  </w:style>
  <w:style w:type="character" w:customStyle="1" w:styleId="SUP">
    <w:name w:val="SUP"/>
    <w:semiHidden/>
    <w:rsid w:val="001F5918"/>
    <w:rPr>
      <w:vertAlign w:val="superscript"/>
    </w:rPr>
  </w:style>
  <w:style w:type="character" w:customStyle="1" w:styleId="SUPITAL">
    <w:name w:val="SUP_ITAL"/>
    <w:semiHidden/>
    <w:rsid w:val="001F5918"/>
    <w:rPr>
      <w:i/>
      <w:vertAlign w:val="superscript"/>
    </w:rPr>
  </w:style>
  <w:style w:type="character" w:customStyle="1" w:styleId="US">
    <w:name w:val="US"/>
    <w:semiHidden/>
    <w:rsid w:val="001F5918"/>
    <w:rPr>
      <w:u w:val="single"/>
    </w:rPr>
  </w:style>
  <w:style w:type="character" w:customStyle="1" w:styleId="USITAL">
    <w:name w:val="US_ITAL"/>
    <w:semiHidden/>
    <w:rsid w:val="001F5918"/>
    <w:rPr>
      <w:i/>
      <w:u w:val="single"/>
    </w:rPr>
  </w:style>
  <w:style w:type="paragraph" w:customStyle="1" w:styleId="ESSQ">
    <w:name w:val="ESSQ"/>
    <w:basedOn w:val="GENQ"/>
    <w:rsid w:val="001F5918"/>
    <w:pPr>
      <w:tabs>
        <w:tab w:val="left" w:pos="660"/>
      </w:tabs>
    </w:pPr>
  </w:style>
  <w:style w:type="paragraph" w:customStyle="1" w:styleId="ESSQANS">
    <w:name w:val="ESSQ_ANS"/>
    <w:basedOn w:val="ESSQ"/>
    <w:rsid w:val="001F5918"/>
    <w:pPr>
      <w:spacing w:before="100"/>
      <w:ind w:left="1690" w:hanging="800"/>
    </w:pPr>
  </w:style>
  <w:style w:type="paragraph" w:customStyle="1" w:styleId="ESSQANSULFIRST">
    <w:name w:val="ESSQ_ANS_UL_FIRST"/>
    <w:basedOn w:val="GENQANSULFIRST"/>
    <w:rsid w:val="001F5918"/>
    <w:pPr>
      <w:tabs>
        <w:tab w:val="left" w:pos="1884"/>
      </w:tabs>
    </w:pPr>
  </w:style>
  <w:style w:type="paragraph" w:customStyle="1" w:styleId="ESSQANSULLAST">
    <w:name w:val="ESSQ_ANS_UL_LAST"/>
    <w:basedOn w:val="GENQANSULLAST"/>
    <w:rsid w:val="001F5918"/>
  </w:style>
  <w:style w:type="character" w:customStyle="1" w:styleId="ESSQNUM">
    <w:name w:val="ESSQ_NUM"/>
    <w:basedOn w:val="a0"/>
    <w:rsid w:val="001F5918"/>
  </w:style>
  <w:style w:type="character" w:customStyle="1" w:styleId="MATCHUNTBLNUM">
    <w:name w:val="MATCH_UNTBL_NUM"/>
    <w:basedOn w:val="a0"/>
    <w:rsid w:val="001F5918"/>
  </w:style>
  <w:style w:type="paragraph" w:customStyle="1" w:styleId="tiny">
    <w:name w:val="tiny"/>
    <w:semiHidden/>
    <w:rsid w:val="001F5918"/>
    <w:pPr>
      <w:autoSpaceDE w:val="0"/>
      <w:autoSpaceDN w:val="0"/>
      <w:adjustRightInd w:val="0"/>
      <w:spacing w:line="100" w:lineRule="atLeast"/>
    </w:pPr>
    <w:rPr>
      <w:rFonts w:ascii="Arial" w:eastAsia="SimSun" w:hAnsi="Arial" w:cs="Arial"/>
      <w:color w:val="000000"/>
      <w:w w:val="101"/>
      <w:sz w:val="2"/>
      <w:szCs w:val="24"/>
      <w:lang w:eastAsia="en-US"/>
    </w:rPr>
  </w:style>
  <w:style w:type="character" w:styleId="ab">
    <w:name w:val="annotation reference"/>
    <w:semiHidden/>
    <w:rsid w:val="001F5918"/>
    <w:rPr>
      <w:sz w:val="16"/>
      <w:szCs w:val="16"/>
    </w:rPr>
  </w:style>
  <w:style w:type="paragraph" w:styleId="ac">
    <w:name w:val="annotation text"/>
    <w:basedOn w:val="a"/>
    <w:link w:val="ad"/>
    <w:semiHidden/>
    <w:rsid w:val="001F5918"/>
    <w:rPr>
      <w:sz w:val="20"/>
      <w:szCs w:val="20"/>
    </w:rPr>
  </w:style>
  <w:style w:type="paragraph" w:customStyle="1" w:styleId="MATCHUNTBLTBL">
    <w:name w:val="MATCH_UNTBL_TBL"/>
    <w:basedOn w:val="GENQ"/>
    <w:rsid w:val="001F5918"/>
    <w:pPr>
      <w:framePr w:hSpace="1000" w:vSpace="50" w:wrap="around" w:vAnchor="text" w:hAnchor="margin" w:x="561" w:y="131"/>
      <w:tabs>
        <w:tab w:val="left" w:pos="660"/>
      </w:tabs>
      <w:spacing w:after="60"/>
      <w:ind w:left="330"/>
    </w:pPr>
  </w:style>
  <w:style w:type="paragraph" w:styleId="ae">
    <w:name w:val="annotation subject"/>
    <w:basedOn w:val="ac"/>
    <w:next w:val="ac"/>
    <w:link w:val="af"/>
    <w:rsid w:val="00E209E2"/>
    <w:rPr>
      <w:b/>
      <w:bCs/>
    </w:rPr>
  </w:style>
  <w:style w:type="character" w:customStyle="1" w:styleId="ad">
    <w:name w:val="批注文字 字符"/>
    <w:basedOn w:val="a0"/>
    <w:link w:val="ac"/>
    <w:semiHidden/>
    <w:rsid w:val="00E209E2"/>
  </w:style>
  <w:style w:type="character" w:customStyle="1" w:styleId="af">
    <w:name w:val="批注主题 字符"/>
    <w:link w:val="ae"/>
    <w:rsid w:val="00E209E2"/>
    <w:rPr>
      <w:b/>
      <w:bCs/>
    </w:rPr>
  </w:style>
  <w:style w:type="paragraph" w:customStyle="1" w:styleId="MATCHUNTBLTBLANS">
    <w:name w:val="MATCH_UNTBL_TBL_ANS"/>
    <w:basedOn w:val="GENQANS"/>
    <w:rsid w:val="00E209E2"/>
    <w:pPr>
      <w:framePr w:hSpace="1000" w:vSpace="50" w:wrap="around" w:vAnchor="text" w:hAnchor="margin" w:x="561" w:y="181"/>
      <w:spacing w:before="0" w:after="240"/>
      <w:ind w:left="280" w:hanging="280"/>
    </w:pPr>
  </w:style>
  <w:style w:type="paragraph" w:customStyle="1" w:styleId="GENQANSLLFIRST">
    <w:name w:val="GENQ_ANS_LL_FIRST"/>
    <w:basedOn w:val="GENQANS"/>
    <w:rsid w:val="00E209E2"/>
    <w:pPr>
      <w:spacing w:before="0"/>
      <w:ind w:left="2250" w:hanging="210"/>
    </w:pPr>
  </w:style>
  <w:style w:type="paragraph" w:customStyle="1" w:styleId="GENQANSLLMID">
    <w:name w:val="GENQ_ANS_LL_MID"/>
    <w:basedOn w:val="GENQANSLLFIRST"/>
    <w:rsid w:val="00E209E2"/>
  </w:style>
  <w:style w:type="paragraph" w:customStyle="1" w:styleId="GENQANSLLLAST">
    <w:name w:val="GENQ_ANS_LL_LAST"/>
    <w:basedOn w:val="GENQANSLLMID"/>
    <w:rsid w:val="00E20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etpub\Wwwroot\WriteRAP.Apps\pena\security\Repository\Project_Templates\190\temp\pvh541amfkx0gqmyz4jqed55_19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pvh541amfkx0gqmyz4jqed55_190.dot</Template>
  <TotalTime>1</TotalTime>
  <Pages>1</Pages>
  <Words>14304</Words>
  <Characters>81536</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Chapter 14</vt:lpstr>
    </vt:vector>
  </TitlesOfParts>
  <Company>Tamarack Software</Company>
  <LinksUpToDate>false</LinksUpToDate>
  <CharactersWithSpaces>95649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dc:title>
  <dc:subject/>
  <dc:creator>WordAutomationUser</dc:creator>
  <cp:keywords/>
  <cp:lastModifiedBy>Pearson Education</cp:lastModifiedBy>
  <cp:revision>3</cp:revision>
  <cp:lastPrinted>2009-09-30T23:01:00Z</cp:lastPrinted>
  <dcterms:created xsi:type="dcterms:W3CDTF">2019-07-15T08:23:00Z</dcterms:created>
  <dcterms:modified xsi:type="dcterms:W3CDTF">2019-07-15T08:23:00Z</dcterms:modified>
</cp:coreProperties>
</file>